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bidiVisual/>
        <w:tblW w:w="9072" w:type="dxa"/>
        <w:tblLook w:val="04A0" w:firstRow="1" w:lastRow="0" w:firstColumn="1" w:lastColumn="0" w:noHBand="0" w:noVBand="1"/>
      </w:tblPr>
      <w:tblGrid>
        <w:gridCol w:w="9072"/>
      </w:tblGrid>
      <w:tr w:rsidR="0076416F" w14:paraId="36D33177" w14:textId="77777777" w:rsidTr="00EC6FEB">
        <w:trPr>
          <w:trHeight w:val="567"/>
        </w:trPr>
        <w:tc>
          <w:tcPr>
            <w:tcW w:w="9072" w:type="dxa"/>
            <w:tcBorders>
              <w:top w:val="nil"/>
              <w:left w:val="nil"/>
              <w:bottom w:val="single" w:sz="4" w:space="0" w:color="auto"/>
              <w:right w:val="nil"/>
            </w:tcBorders>
          </w:tcPr>
          <w:p w14:paraId="4470CF72" w14:textId="730E07EE" w:rsidR="00165C46" w:rsidRPr="00F50957" w:rsidRDefault="00165C46" w:rsidP="007E61AA">
            <w:pPr>
              <w:pStyle w:val="Para0"/>
              <w:spacing w:before="0"/>
            </w:pPr>
          </w:p>
        </w:tc>
      </w:tr>
      <w:tr w:rsidR="0076416F" w14:paraId="40264808" w14:textId="77777777" w:rsidTr="00EC6FEB">
        <w:tc>
          <w:tcPr>
            <w:tcW w:w="9072" w:type="dxa"/>
            <w:tcBorders>
              <w:top w:val="single" w:sz="4" w:space="0" w:color="auto"/>
              <w:left w:val="single" w:sz="4" w:space="0" w:color="auto"/>
              <w:bottom w:val="single" w:sz="4" w:space="0" w:color="auto"/>
              <w:right w:val="single" w:sz="4" w:space="0" w:color="auto"/>
            </w:tcBorders>
          </w:tcPr>
          <w:p w14:paraId="5F1D6F08" w14:textId="507F4A4F" w:rsidR="00165C46" w:rsidRPr="00FC7AE7" w:rsidRDefault="003F4B1B" w:rsidP="00530016">
            <w:pPr>
              <w:pStyle w:val="DocTitle"/>
              <w:spacing w:after="240" w:line="276" w:lineRule="auto"/>
              <w:rPr>
                <w:szCs w:val="48"/>
                <w:rtl/>
              </w:rPr>
            </w:pPr>
            <w:r>
              <w:rPr>
                <w:rFonts w:hint="cs"/>
                <w:szCs w:val="48"/>
                <w:rtl/>
              </w:rPr>
              <w:t>פנייה מוקדמת לקבל</w:t>
            </w:r>
            <w:r w:rsidR="00A734F8">
              <w:rPr>
                <w:rFonts w:hint="cs"/>
                <w:szCs w:val="48"/>
                <w:rtl/>
              </w:rPr>
              <w:t>ת</w:t>
            </w:r>
            <w:r>
              <w:rPr>
                <w:rFonts w:hint="cs"/>
                <w:szCs w:val="48"/>
                <w:rtl/>
              </w:rPr>
              <w:t xml:space="preserve"> מידע</w:t>
            </w:r>
            <w:r w:rsidRPr="00FC7AE7">
              <w:rPr>
                <w:rFonts w:hint="cs"/>
                <w:szCs w:val="48"/>
                <w:rtl/>
              </w:rPr>
              <w:t xml:space="preserve"> </w:t>
            </w:r>
            <w:r w:rsidR="00907C93">
              <w:rPr>
                <w:sz w:val="44"/>
                <w:szCs w:val="48"/>
              </w:rPr>
              <w:t>001/2024</w:t>
            </w:r>
          </w:p>
          <w:p w14:paraId="073966B8" w14:textId="2BED4AD2" w:rsidR="006A2C2E" w:rsidRPr="00165C46" w:rsidRDefault="00451399" w:rsidP="00E47241">
            <w:pPr>
              <w:pStyle w:val="Para0"/>
              <w:spacing w:before="360" w:after="360" w:line="276" w:lineRule="auto"/>
              <w:jc w:val="center"/>
              <w:rPr>
                <w:b/>
                <w:bCs/>
                <w:u w:val="single"/>
                <w:rtl/>
              </w:rPr>
            </w:pPr>
            <w:r>
              <w:rPr>
                <w:rFonts w:hint="cs"/>
                <w:b/>
                <w:bCs/>
                <w:sz w:val="48"/>
                <w:szCs w:val="48"/>
              </w:rPr>
              <w:t>CRM/ERP</w:t>
            </w:r>
            <w:r w:rsidR="00A019A2">
              <w:rPr>
                <w:rFonts w:hint="cs"/>
                <w:b/>
                <w:bCs/>
                <w:sz w:val="48"/>
                <w:szCs w:val="48"/>
                <w:rtl/>
              </w:rPr>
              <w:t xml:space="preserve"> ללשכת עורכי הדין</w:t>
            </w:r>
          </w:p>
        </w:tc>
      </w:tr>
    </w:tbl>
    <w:p w14:paraId="17A634AC" w14:textId="77777777" w:rsidR="00310AA9" w:rsidRPr="00C73473" w:rsidRDefault="00310AA9"/>
    <w:tbl>
      <w:tblPr>
        <w:tblStyle w:val="a9"/>
        <w:bidiVisual/>
        <w:tblW w:w="9072" w:type="dxa"/>
        <w:tblLook w:val="04A0" w:firstRow="1" w:lastRow="0" w:firstColumn="1" w:lastColumn="0" w:noHBand="0" w:noVBand="1"/>
      </w:tblPr>
      <w:tblGrid>
        <w:gridCol w:w="5103"/>
        <w:gridCol w:w="3969"/>
      </w:tblGrid>
      <w:tr w:rsidR="0076416F" w14:paraId="437F8FF3" w14:textId="77777777" w:rsidTr="00EC6FEB">
        <w:trPr>
          <w:trHeight w:val="489"/>
        </w:trPr>
        <w:tc>
          <w:tcPr>
            <w:tcW w:w="9072" w:type="dxa"/>
            <w:gridSpan w:val="2"/>
            <w:tcBorders>
              <w:top w:val="nil"/>
              <w:left w:val="nil"/>
              <w:bottom w:val="single" w:sz="4" w:space="0" w:color="auto"/>
              <w:right w:val="nil"/>
            </w:tcBorders>
          </w:tcPr>
          <w:p w14:paraId="5E3F7530" w14:textId="77777777" w:rsidR="00CF20C0" w:rsidRDefault="003F4B1B" w:rsidP="00CF20C0">
            <w:pPr>
              <w:pStyle w:val="Para0"/>
              <w:spacing w:before="0"/>
              <w:rPr>
                <w:b/>
                <w:bCs/>
                <w:u w:val="single"/>
                <w:rtl/>
              </w:rPr>
            </w:pPr>
            <w:r w:rsidRPr="00DF5B34">
              <w:rPr>
                <w:rFonts w:hint="cs"/>
                <w:b/>
                <w:bCs/>
                <w:u w:val="single"/>
                <w:rtl/>
              </w:rPr>
              <w:t>פעילויות ומועדן</w:t>
            </w:r>
          </w:p>
        </w:tc>
      </w:tr>
      <w:tr w:rsidR="0076416F" w14:paraId="6162CAEC" w14:textId="77777777" w:rsidTr="002E6A11">
        <w:trPr>
          <w:trHeight w:val="49"/>
        </w:trPr>
        <w:tc>
          <w:tcPr>
            <w:tcW w:w="510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C22B22" w14:textId="77777777" w:rsidR="00CF20C0" w:rsidRPr="00FF4AE3" w:rsidRDefault="003F4B1B" w:rsidP="00CF20C0">
            <w:pPr>
              <w:pStyle w:val="TableHead"/>
              <w:rPr>
                <w:rtl/>
              </w:rPr>
            </w:pPr>
            <w:r w:rsidRPr="00FF4AE3">
              <w:rPr>
                <w:rtl/>
              </w:rPr>
              <w:t>פעילות</w:t>
            </w:r>
          </w:p>
        </w:tc>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FD6044" w14:textId="77777777" w:rsidR="00CF20C0" w:rsidRPr="00FF4AE3" w:rsidRDefault="003F4B1B" w:rsidP="00CF20C0">
            <w:pPr>
              <w:pStyle w:val="TableHead"/>
              <w:rPr>
                <w:rtl/>
              </w:rPr>
            </w:pPr>
            <w:r w:rsidRPr="00FF4AE3">
              <w:rPr>
                <w:rtl/>
              </w:rPr>
              <w:t>תאריך</w:t>
            </w:r>
          </w:p>
        </w:tc>
      </w:tr>
      <w:tr w:rsidR="0076416F" w14:paraId="691D32BF" w14:textId="77777777" w:rsidTr="002E6A11">
        <w:trPr>
          <w:trHeight w:val="44"/>
        </w:trPr>
        <w:tc>
          <w:tcPr>
            <w:tcW w:w="5103" w:type="dxa"/>
            <w:tcBorders>
              <w:top w:val="single" w:sz="4" w:space="0" w:color="auto"/>
              <w:left w:val="single" w:sz="4" w:space="0" w:color="auto"/>
              <w:bottom w:val="single" w:sz="4" w:space="0" w:color="auto"/>
              <w:right w:val="single" w:sz="4" w:space="0" w:color="auto"/>
            </w:tcBorders>
          </w:tcPr>
          <w:p w14:paraId="260F9EBF" w14:textId="77777777" w:rsidR="00CF20C0" w:rsidRPr="00AB404B" w:rsidRDefault="003F4B1B" w:rsidP="00055543">
            <w:pPr>
              <w:pStyle w:val="TableText"/>
              <w:rPr>
                <w:rtl/>
              </w:rPr>
            </w:pPr>
            <w:r w:rsidRPr="00AB404B">
              <w:rPr>
                <w:rFonts w:hint="cs"/>
                <w:rtl/>
              </w:rPr>
              <w:t xml:space="preserve">מועד פרסום </w:t>
            </w:r>
            <w:r w:rsidR="00055543">
              <w:rPr>
                <w:rFonts w:hint="cs"/>
                <w:rtl/>
              </w:rPr>
              <w:t>הפנייה</w:t>
            </w:r>
          </w:p>
        </w:tc>
        <w:tc>
          <w:tcPr>
            <w:tcW w:w="3969" w:type="dxa"/>
            <w:tcBorders>
              <w:top w:val="single" w:sz="4" w:space="0" w:color="auto"/>
              <w:left w:val="single" w:sz="4" w:space="0" w:color="auto"/>
              <w:bottom w:val="single" w:sz="4" w:space="0" w:color="auto"/>
              <w:right w:val="single" w:sz="4" w:space="0" w:color="auto"/>
            </w:tcBorders>
          </w:tcPr>
          <w:p w14:paraId="4049C527" w14:textId="7D91B1DB" w:rsidR="00CF20C0" w:rsidRPr="00FC7AE7" w:rsidRDefault="003F4B1B" w:rsidP="00530016">
            <w:pPr>
              <w:pStyle w:val="TableText"/>
              <w:ind w:left="680" w:hanging="680"/>
            </w:pPr>
            <w:r w:rsidRPr="00FC7AE7">
              <w:rPr>
                <w:rFonts w:hint="cs"/>
                <w:rtl/>
              </w:rPr>
              <w:t>ביום</w:t>
            </w:r>
            <w:r w:rsidRPr="00FC7AE7">
              <w:rPr>
                <w:rtl/>
              </w:rPr>
              <w:tab/>
            </w:r>
            <w:r w:rsidR="00661D9F">
              <w:t>11/12/2024</w:t>
            </w:r>
          </w:p>
        </w:tc>
      </w:tr>
      <w:tr w:rsidR="0076416F" w14:paraId="470F1EA4" w14:textId="77777777" w:rsidTr="002E6A11">
        <w:trPr>
          <w:trHeight w:val="44"/>
        </w:trPr>
        <w:tc>
          <w:tcPr>
            <w:tcW w:w="5103" w:type="dxa"/>
            <w:tcBorders>
              <w:top w:val="single" w:sz="4" w:space="0" w:color="auto"/>
              <w:left w:val="single" w:sz="4" w:space="0" w:color="auto"/>
              <w:bottom w:val="single" w:sz="4" w:space="0" w:color="auto"/>
              <w:right w:val="single" w:sz="4" w:space="0" w:color="auto"/>
            </w:tcBorders>
          </w:tcPr>
          <w:p w14:paraId="2030B177" w14:textId="77777777" w:rsidR="00CF20C0" w:rsidRPr="00AB404B" w:rsidRDefault="003F4B1B" w:rsidP="00CF20C0">
            <w:pPr>
              <w:pStyle w:val="TableText"/>
              <w:rPr>
                <w:rtl/>
              </w:rPr>
            </w:pPr>
            <w:r w:rsidRPr="00AB404B">
              <w:rPr>
                <w:rFonts w:hint="cs"/>
                <w:rtl/>
              </w:rPr>
              <w:t>מועד אחרון להעברת שאלות ובקשות הבהרה</w:t>
            </w:r>
          </w:p>
        </w:tc>
        <w:tc>
          <w:tcPr>
            <w:tcW w:w="3969" w:type="dxa"/>
            <w:tcBorders>
              <w:top w:val="single" w:sz="4" w:space="0" w:color="auto"/>
              <w:left w:val="single" w:sz="4" w:space="0" w:color="auto"/>
              <w:bottom w:val="single" w:sz="4" w:space="0" w:color="auto"/>
              <w:right w:val="single" w:sz="4" w:space="0" w:color="auto"/>
            </w:tcBorders>
          </w:tcPr>
          <w:p w14:paraId="0714E12D" w14:textId="06BFB5C5" w:rsidR="00CF20C0" w:rsidRPr="00FC7AE7" w:rsidRDefault="003F4B1B" w:rsidP="00530016">
            <w:pPr>
              <w:pStyle w:val="TableText"/>
              <w:ind w:left="680" w:hanging="680"/>
              <w:rPr>
                <w:rtl/>
              </w:rPr>
            </w:pPr>
            <w:r w:rsidRPr="00FC7AE7">
              <w:rPr>
                <w:rFonts w:hint="cs"/>
                <w:rtl/>
              </w:rPr>
              <w:t>ביום</w:t>
            </w:r>
            <w:r w:rsidRPr="00FC7AE7">
              <w:rPr>
                <w:rtl/>
              </w:rPr>
              <w:tab/>
            </w:r>
            <w:r w:rsidR="00DE1CE5">
              <w:t>22/12/2024</w:t>
            </w:r>
            <w:r w:rsidR="00413900">
              <w:rPr>
                <w:rFonts w:hint="cs"/>
                <w:rtl/>
              </w:rPr>
              <w:t xml:space="preserve"> </w:t>
            </w:r>
            <w:r w:rsidR="00324F1A">
              <w:rPr>
                <w:rFonts w:hint="cs"/>
                <w:rtl/>
              </w:rPr>
              <w:t>שעה 1</w:t>
            </w:r>
            <w:r w:rsidR="00530016">
              <w:rPr>
                <w:rFonts w:hint="cs"/>
                <w:rtl/>
              </w:rPr>
              <w:t>4</w:t>
            </w:r>
            <w:r w:rsidR="00324F1A">
              <w:rPr>
                <w:rFonts w:hint="cs"/>
                <w:rtl/>
              </w:rPr>
              <w:t>:00</w:t>
            </w:r>
          </w:p>
        </w:tc>
      </w:tr>
      <w:tr w:rsidR="0076416F" w14:paraId="499351EC" w14:textId="77777777" w:rsidTr="002E6A11">
        <w:trPr>
          <w:trHeight w:val="44"/>
        </w:trPr>
        <w:tc>
          <w:tcPr>
            <w:tcW w:w="5103" w:type="dxa"/>
            <w:tcBorders>
              <w:top w:val="single" w:sz="4" w:space="0" w:color="auto"/>
              <w:left w:val="single" w:sz="4" w:space="0" w:color="auto"/>
              <w:bottom w:val="single" w:sz="4" w:space="0" w:color="auto"/>
              <w:right w:val="single" w:sz="4" w:space="0" w:color="auto"/>
            </w:tcBorders>
          </w:tcPr>
          <w:p w14:paraId="2A174243" w14:textId="47D94DCA" w:rsidR="00CF20C0" w:rsidRPr="00AB404B" w:rsidRDefault="003F4B1B" w:rsidP="00CF20C0">
            <w:pPr>
              <w:pStyle w:val="TableText"/>
              <w:rPr>
                <w:rtl/>
              </w:rPr>
            </w:pPr>
            <w:r w:rsidRPr="00AB404B">
              <w:rPr>
                <w:rFonts w:hint="cs"/>
                <w:rtl/>
              </w:rPr>
              <w:t xml:space="preserve">מועד אחרון להעברת תשובות </w:t>
            </w:r>
            <w:r w:rsidR="00182C24">
              <w:rPr>
                <w:rFonts w:hint="cs"/>
                <w:rtl/>
              </w:rPr>
              <w:t>הלשכה</w:t>
            </w:r>
          </w:p>
        </w:tc>
        <w:tc>
          <w:tcPr>
            <w:tcW w:w="3969" w:type="dxa"/>
            <w:tcBorders>
              <w:top w:val="single" w:sz="4" w:space="0" w:color="auto"/>
              <w:left w:val="single" w:sz="4" w:space="0" w:color="auto"/>
              <w:bottom w:val="single" w:sz="4" w:space="0" w:color="auto"/>
              <w:right w:val="single" w:sz="4" w:space="0" w:color="auto"/>
            </w:tcBorders>
          </w:tcPr>
          <w:p w14:paraId="5955BF28" w14:textId="53494485" w:rsidR="00CF20C0" w:rsidRPr="00FC7AE7" w:rsidRDefault="003F4B1B" w:rsidP="00530016">
            <w:pPr>
              <w:pStyle w:val="TableText"/>
              <w:ind w:left="680" w:hanging="680"/>
              <w:rPr>
                <w:rFonts w:hint="cs"/>
                <w:rtl/>
              </w:rPr>
            </w:pPr>
            <w:r w:rsidRPr="00FC7AE7">
              <w:rPr>
                <w:rFonts w:hint="cs"/>
                <w:rtl/>
              </w:rPr>
              <w:t>ביום</w:t>
            </w:r>
            <w:r w:rsidRPr="00FC7AE7">
              <w:rPr>
                <w:rtl/>
              </w:rPr>
              <w:tab/>
            </w:r>
            <w:r w:rsidR="00413900">
              <w:rPr>
                <w:rFonts w:hint="cs"/>
                <w:rtl/>
              </w:rPr>
              <w:t>06/01/2024</w:t>
            </w:r>
          </w:p>
        </w:tc>
      </w:tr>
      <w:tr w:rsidR="0076416F" w14:paraId="1076E97E" w14:textId="77777777" w:rsidTr="002E6A11">
        <w:trPr>
          <w:trHeight w:val="44"/>
        </w:trPr>
        <w:tc>
          <w:tcPr>
            <w:tcW w:w="5103" w:type="dxa"/>
            <w:tcBorders>
              <w:top w:val="single" w:sz="4" w:space="0" w:color="auto"/>
              <w:left w:val="single" w:sz="4" w:space="0" w:color="auto"/>
              <w:bottom w:val="single" w:sz="4" w:space="0" w:color="auto"/>
              <w:right w:val="single" w:sz="4" w:space="0" w:color="auto"/>
            </w:tcBorders>
          </w:tcPr>
          <w:p w14:paraId="33BAB642" w14:textId="77777777" w:rsidR="00CF20C0" w:rsidRPr="00AB404B" w:rsidRDefault="003F4B1B" w:rsidP="00805965">
            <w:pPr>
              <w:pStyle w:val="TableText"/>
              <w:rPr>
                <w:rtl/>
              </w:rPr>
            </w:pPr>
            <w:r w:rsidRPr="00AB404B">
              <w:rPr>
                <w:rFonts w:hint="cs"/>
                <w:rtl/>
              </w:rPr>
              <w:t xml:space="preserve">מועד אחרון להגשת </w:t>
            </w:r>
            <w:r w:rsidR="00805965">
              <w:rPr>
                <w:rFonts w:hint="cs"/>
                <w:rtl/>
              </w:rPr>
              <w:t>המידע</w:t>
            </w:r>
          </w:p>
        </w:tc>
        <w:tc>
          <w:tcPr>
            <w:tcW w:w="3969" w:type="dxa"/>
            <w:tcBorders>
              <w:top w:val="single" w:sz="4" w:space="0" w:color="auto"/>
              <w:left w:val="single" w:sz="4" w:space="0" w:color="auto"/>
              <w:bottom w:val="single" w:sz="4" w:space="0" w:color="auto"/>
              <w:right w:val="single" w:sz="4" w:space="0" w:color="auto"/>
            </w:tcBorders>
          </w:tcPr>
          <w:p w14:paraId="1CEECE8E" w14:textId="63E81800" w:rsidR="00CF20C0" w:rsidRPr="00FC7AE7" w:rsidRDefault="003F4B1B" w:rsidP="00530016">
            <w:pPr>
              <w:pStyle w:val="TableText"/>
              <w:ind w:left="680" w:hanging="680"/>
              <w:rPr>
                <w:rtl/>
              </w:rPr>
            </w:pPr>
            <w:r w:rsidRPr="00FC7AE7">
              <w:rPr>
                <w:rFonts w:hint="cs"/>
                <w:rtl/>
              </w:rPr>
              <w:t>ביום</w:t>
            </w:r>
            <w:r w:rsidRPr="00FC7AE7">
              <w:rPr>
                <w:rtl/>
              </w:rPr>
              <w:tab/>
            </w:r>
            <w:r w:rsidR="00413900">
              <w:rPr>
                <w:rFonts w:hint="cs"/>
                <w:rtl/>
              </w:rPr>
              <w:t xml:space="preserve">20/01/2025 </w:t>
            </w:r>
            <w:r w:rsidR="000304D5">
              <w:rPr>
                <w:rFonts w:hint="cs"/>
                <w:rtl/>
              </w:rPr>
              <w:t xml:space="preserve">שעה </w:t>
            </w:r>
            <w:r w:rsidR="00706CB0">
              <w:rPr>
                <w:rFonts w:hint="cs"/>
                <w:rtl/>
              </w:rPr>
              <w:t>14</w:t>
            </w:r>
            <w:r w:rsidR="000304D5">
              <w:rPr>
                <w:rFonts w:hint="cs"/>
                <w:rtl/>
              </w:rPr>
              <w:t>:00</w:t>
            </w:r>
          </w:p>
        </w:tc>
      </w:tr>
      <w:tr w:rsidR="0076416F" w14:paraId="34125ACB" w14:textId="77777777" w:rsidTr="009356DC">
        <w:tc>
          <w:tcPr>
            <w:tcW w:w="9072" w:type="dxa"/>
            <w:gridSpan w:val="2"/>
            <w:tcBorders>
              <w:top w:val="nil"/>
              <w:left w:val="nil"/>
              <w:bottom w:val="nil"/>
              <w:right w:val="nil"/>
            </w:tcBorders>
          </w:tcPr>
          <w:p w14:paraId="3CE83A53" w14:textId="7DE7E082" w:rsidR="00CF20C0" w:rsidRPr="00DF5B34" w:rsidRDefault="00CC451F" w:rsidP="00E73844">
            <w:pPr>
              <w:pStyle w:val="Para0"/>
              <w:rPr>
                <w:b/>
                <w:bCs/>
                <w:u w:val="single"/>
                <w:rtl/>
              </w:rPr>
            </w:pPr>
            <w:r>
              <w:rPr>
                <w:rFonts w:hint="cs"/>
                <w:rtl/>
              </w:rPr>
              <w:t>הלשכה</w:t>
            </w:r>
            <w:r w:rsidR="003F4B1B" w:rsidRPr="00AB404B">
              <w:rPr>
                <w:rFonts w:hint="cs"/>
                <w:rtl/>
              </w:rPr>
              <w:t xml:space="preserve"> שומר</w:t>
            </w:r>
            <w:r>
              <w:rPr>
                <w:rFonts w:hint="cs"/>
                <w:rtl/>
              </w:rPr>
              <w:t>ת</w:t>
            </w:r>
            <w:r w:rsidR="003F4B1B" w:rsidRPr="00AB404B">
              <w:rPr>
                <w:rFonts w:hint="cs"/>
                <w:rtl/>
              </w:rPr>
              <w:t xml:space="preserve"> לעצמ</w:t>
            </w:r>
            <w:r>
              <w:rPr>
                <w:rFonts w:hint="cs"/>
                <w:rtl/>
              </w:rPr>
              <w:t>ה</w:t>
            </w:r>
            <w:r w:rsidR="003F4B1B" w:rsidRPr="00AB404B">
              <w:rPr>
                <w:rFonts w:hint="cs"/>
                <w:rtl/>
              </w:rPr>
              <w:t xml:space="preserve"> את הזכות הבלעדית לשנות את המועדים המפורטים לעיל. בכל מקרה של שינוי מועד, המועד החדש יחליף את המועד המקורי </w:t>
            </w:r>
            <w:r w:rsidR="00182C24">
              <w:rPr>
                <w:rFonts w:hint="cs"/>
                <w:rtl/>
              </w:rPr>
              <w:t>והלשכה תפרסם</w:t>
            </w:r>
            <w:r w:rsidR="003F4B1B">
              <w:rPr>
                <w:rFonts w:ascii="Arial" w:hAnsi="Arial" w:hint="cs"/>
                <w:rtl/>
              </w:rPr>
              <w:t xml:space="preserve"> את השינוי</w:t>
            </w:r>
            <w:r w:rsidR="003F4B1B" w:rsidRPr="00AB404B">
              <w:rPr>
                <w:rFonts w:ascii="Arial" w:hAnsi="Arial" w:hint="cs"/>
                <w:rtl/>
              </w:rPr>
              <w:t xml:space="preserve"> </w:t>
            </w:r>
            <w:r w:rsidR="003F4B1B">
              <w:rPr>
                <w:rFonts w:ascii="Arial" w:hAnsi="Arial" w:hint="cs"/>
                <w:rtl/>
              </w:rPr>
              <w:t>בדף</w:t>
            </w:r>
            <w:r w:rsidR="003F4B1B" w:rsidRPr="00AB404B">
              <w:rPr>
                <w:rFonts w:ascii="Arial" w:hAnsi="Arial" w:hint="cs"/>
                <w:rtl/>
              </w:rPr>
              <w:t xml:space="preserve"> </w:t>
            </w:r>
            <w:r w:rsidR="003F4B1B">
              <w:rPr>
                <w:rFonts w:ascii="Arial" w:hAnsi="Arial" w:hint="cs"/>
                <w:rtl/>
              </w:rPr>
              <w:t>ה</w:t>
            </w:r>
            <w:r w:rsidR="006A5C93">
              <w:rPr>
                <w:rFonts w:ascii="Arial" w:hAnsi="Arial" w:hint="cs"/>
                <w:rtl/>
              </w:rPr>
              <w:t>בקשה</w:t>
            </w:r>
            <w:r w:rsidR="003F4B1B">
              <w:rPr>
                <w:rFonts w:hint="cs"/>
                <w:rtl/>
              </w:rPr>
              <w:t xml:space="preserve"> </w:t>
            </w:r>
            <w:r w:rsidR="000E673D">
              <w:rPr>
                <w:rFonts w:hint="cs"/>
                <w:rtl/>
              </w:rPr>
              <w:t>ברשת</w:t>
            </w:r>
          </w:p>
        </w:tc>
      </w:tr>
    </w:tbl>
    <w:p w14:paraId="3F31F304" w14:textId="77777777" w:rsidR="00310AA9" w:rsidRDefault="00310AA9"/>
    <w:tbl>
      <w:tblPr>
        <w:tblStyle w:val="a9"/>
        <w:bidiVisual/>
        <w:tblW w:w="9072" w:type="dxa"/>
        <w:tblLook w:val="04A0" w:firstRow="1" w:lastRow="0" w:firstColumn="1" w:lastColumn="0" w:noHBand="0" w:noVBand="1"/>
      </w:tblPr>
      <w:tblGrid>
        <w:gridCol w:w="1701"/>
        <w:gridCol w:w="5103"/>
        <w:gridCol w:w="2268"/>
      </w:tblGrid>
      <w:tr w:rsidR="0076416F" w14:paraId="6B072529" w14:textId="77777777" w:rsidTr="0040750E">
        <w:tc>
          <w:tcPr>
            <w:tcW w:w="9072" w:type="dxa"/>
            <w:gridSpan w:val="3"/>
            <w:tcBorders>
              <w:top w:val="nil"/>
              <w:left w:val="nil"/>
              <w:bottom w:val="single" w:sz="4" w:space="0" w:color="auto"/>
              <w:right w:val="nil"/>
            </w:tcBorders>
          </w:tcPr>
          <w:p w14:paraId="7A44AF0D" w14:textId="77777777" w:rsidR="00165C46" w:rsidRPr="000766BE" w:rsidRDefault="003F4B1B" w:rsidP="007E61AA">
            <w:pPr>
              <w:pStyle w:val="Para0"/>
              <w:spacing w:before="0"/>
              <w:rPr>
                <w:b/>
                <w:bCs/>
                <w:u w:val="single"/>
                <w:rtl/>
              </w:rPr>
            </w:pPr>
            <w:r w:rsidRPr="000766BE">
              <w:rPr>
                <w:rFonts w:hint="cs"/>
                <w:b/>
                <w:bCs/>
                <w:u w:val="single"/>
                <w:rtl/>
              </w:rPr>
              <w:t>גילוי נאות</w:t>
            </w:r>
          </w:p>
          <w:p w14:paraId="37FC7451" w14:textId="77777777" w:rsidR="00165C46" w:rsidRPr="00EC6FEB" w:rsidRDefault="003F4B1B" w:rsidP="00EC6FEB">
            <w:pPr>
              <w:pStyle w:val="Para0"/>
              <w:spacing w:before="0" w:after="120"/>
              <w:rPr>
                <w:rtl/>
              </w:rPr>
            </w:pPr>
            <w:r>
              <w:rPr>
                <w:rFonts w:hint="cs"/>
                <w:rtl/>
              </w:rPr>
              <w:t>להלן פרטי המעורבים בעריכת ה</w:t>
            </w:r>
            <w:r w:rsidR="006A5C93">
              <w:rPr>
                <w:rFonts w:hint="cs"/>
                <w:rtl/>
              </w:rPr>
              <w:t>בקשה</w:t>
            </w:r>
            <w:r>
              <w:rPr>
                <w:rFonts w:hint="cs"/>
                <w:rtl/>
              </w:rPr>
              <w:t>.</w:t>
            </w:r>
          </w:p>
        </w:tc>
      </w:tr>
      <w:tr w:rsidR="0076416F" w14:paraId="62B49266" w14:textId="77777777" w:rsidTr="00304557">
        <w:trPr>
          <w:trHeight w:val="31"/>
        </w:trPr>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2978A7" w14:textId="77777777" w:rsidR="00EC6FEB" w:rsidRPr="00E02208" w:rsidRDefault="003F4B1B" w:rsidP="00EC6FEB">
            <w:pPr>
              <w:pStyle w:val="TableHead"/>
              <w:rPr>
                <w:rtl/>
              </w:rPr>
            </w:pPr>
            <w:r w:rsidRPr="00E02208">
              <w:rPr>
                <w:rFonts w:hint="cs"/>
                <w:rtl/>
              </w:rPr>
              <w:t>שם מלא</w:t>
            </w:r>
          </w:p>
        </w:tc>
        <w:tc>
          <w:tcPr>
            <w:tcW w:w="510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066195" w14:textId="77777777" w:rsidR="00EC6FEB" w:rsidRPr="00E02208" w:rsidRDefault="003F4B1B" w:rsidP="00EC6FEB">
            <w:pPr>
              <w:pStyle w:val="TableHead"/>
              <w:rPr>
                <w:rtl/>
              </w:rPr>
            </w:pPr>
            <w:r w:rsidRPr="00E02208">
              <w:rPr>
                <w:rFonts w:hint="cs"/>
                <w:rtl/>
              </w:rPr>
              <w:t>תואר התפקיד</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DA4C79" w14:textId="77777777" w:rsidR="00EC6FEB" w:rsidRPr="00E02208" w:rsidRDefault="003F4B1B" w:rsidP="00EC6FEB">
            <w:pPr>
              <w:pStyle w:val="TableHead"/>
              <w:rPr>
                <w:rtl/>
              </w:rPr>
            </w:pPr>
            <w:r w:rsidRPr="00E02208">
              <w:rPr>
                <w:rFonts w:hint="cs"/>
                <w:rtl/>
              </w:rPr>
              <w:t>חברה מעסיקה</w:t>
            </w:r>
          </w:p>
        </w:tc>
      </w:tr>
      <w:tr w:rsidR="0076416F" w14:paraId="011ABDAE" w14:textId="77777777" w:rsidTr="00304557">
        <w:trPr>
          <w:trHeight w:val="25"/>
        </w:trPr>
        <w:tc>
          <w:tcPr>
            <w:tcW w:w="1701" w:type="dxa"/>
            <w:tcBorders>
              <w:top w:val="single" w:sz="4" w:space="0" w:color="auto"/>
              <w:left w:val="single" w:sz="4" w:space="0" w:color="auto"/>
              <w:bottom w:val="single" w:sz="4" w:space="0" w:color="auto"/>
              <w:right w:val="single" w:sz="4" w:space="0" w:color="auto"/>
            </w:tcBorders>
          </w:tcPr>
          <w:p w14:paraId="44614818" w14:textId="024012D7" w:rsidR="00EC6FEB" w:rsidRDefault="007C1D8A" w:rsidP="00EC6FEB">
            <w:pPr>
              <w:pStyle w:val="TableText"/>
              <w:rPr>
                <w:rtl/>
              </w:rPr>
            </w:pPr>
            <w:r>
              <w:rPr>
                <w:rFonts w:hint="cs"/>
                <w:rtl/>
              </w:rPr>
              <w:t>איתי שונשיין</w:t>
            </w:r>
          </w:p>
        </w:tc>
        <w:tc>
          <w:tcPr>
            <w:tcW w:w="5103" w:type="dxa"/>
            <w:tcBorders>
              <w:top w:val="single" w:sz="4" w:space="0" w:color="auto"/>
              <w:left w:val="single" w:sz="4" w:space="0" w:color="auto"/>
              <w:bottom w:val="single" w:sz="4" w:space="0" w:color="auto"/>
              <w:right w:val="single" w:sz="4" w:space="0" w:color="auto"/>
            </w:tcBorders>
          </w:tcPr>
          <w:p w14:paraId="63178FEB" w14:textId="59797C0C" w:rsidR="00EC6FEB" w:rsidRDefault="007C1D8A" w:rsidP="00706CB0">
            <w:pPr>
              <w:pStyle w:val="TableText"/>
              <w:rPr>
                <w:rtl/>
              </w:rPr>
            </w:pPr>
            <w:r>
              <w:rPr>
                <w:rFonts w:hint="cs"/>
                <w:rtl/>
              </w:rPr>
              <w:t>מנכ"ל לשכת עורכי הדין</w:t>
            </w:r>
          </w:p>
        </w:tc>
        <w:tc>
          <w:tcPr>
            <w:tcW w:w="2268" w:type="dxa"/>
            <w:tcBorders>
              <w:top w:val="single" w:sz="4" w:space="0" w:color="auto"/>
              <w:left w:val="single" w:sz="4" w:space="0" w:color="auto"/>
              <w:bottom w:val="single" w:sz="4" w:space="0" w:color="auto"/>
              <w:right w:val="single" w:sz="4" w:space="0" w:color="auto"/>
            </w:tcBorders>
          </w:tcPr>
          <w:p w14:paraId="19F903FD" w14:textId="7A86F491" w:rsidR="00EC6FEB" w:rsidRDefault="007C1D8A" w:rsidP="00706CB0">
            <w:pPr>
              <w:pStyle w:val="TableText"/>
              <w:rPr>
                <w:rtl/>
              </w:rPr>
            </w:pPr>
            <w:r>
              <w:rPr>
                <w:rFonts w:hint="cs"/>
                <w:rtl/>
              </w:rPr>
              <w:t xml:space="preserve">לשכת עורכי הדין </w:t>
            </w:r>
          </w:p>
        </w:tc>
      </w:tr>
      <w:tr w:rsidR="007C1D8A" w14:paraId="0335867F" w14:textId="77777777" w:rsidTr="00304557">
        <w:trPr>
          <w:trHeight w:val="25"/>
        </w:trPr>
        <w:tc>
          <w:tcPr>
            <w:tcW w:w="1701" w:type="dxa"/>
            <w:tcBorders>
              <w:top w:val="single" w:sz="4" w:space="0" w:color="auto"/>
              <w:left w:val="single" w:sz="4" w:space="0" w:color="auto"/>
              <w:bottom w:val="single" w:sz="4" w:space="0" w:color="auto"/>
              <w:right w:val="single" w:sz="4" w:space="0" w:color="auto"/>
            </w:tcBorders>
          </w:tcPr>
          <w:p w14:paraId="79EB7B99" w14:textId="0E8F6A77" w:rsidR="007C1D8A" w:rsidRDefault="007C1D8A" w:rsidP="007C1D8A">
            <w:pPr>
              <w:pStyle w:val="TableText"/>
              <w:rPr>
                <w:rtl/>
              </w:rPr>
            </w:pPr>
            <w:r>
              <w:rPr>
                <w:rFonts w:hint="cs"/>
                <w:rtl/>
              </w:rPr>
              <w:t>עמית פרלמן</w:t>
            </w:r>
          </w:p>
        </w:tc>
        <w:tc>
          <w:tcPr>
            <w:tcW w:w="5103" w:type="dxa"/>
            <w:tcBorders>
              <w:top w:val="single" w:sz="4" w:space="0" w:color="auto"/>
              <w:left w:val="single" w:sz="4" w:space="0" w:color="auto"/>
              <w:bottom w:val="single" w:sz="4" w:space="0" w:color="auto"/>
              <w:right w:val="single" w:sz="4" w:space="0" w:color="auto"/>
            </w:tcBorders>
          </w:tcPr>
          <w:p w14:paraId="59F1900C" w14:textId="05932F37" w:rsidR="007C1D8A" w:rsidRDefault="007C1D8A" w:rsidP="007C1D8A">
            <w:pPr>
              <w:pStyle w:val="TableText"/>
              <w:rPr>
                <w:rtl/>
              </w:rPr>
            </w:pPr>
            <w:r>
              <w:rPr>
                <w:rFonts w:hint="cs"/>
                <w:rtl/>
              </w:rPr>
              <w:t xml:space="preserve">מנמ"ר לשכת עורכי הדין </w:t>
            </w:r>
          </w:p>
        </w:tc>
        <w:tc>
          <w:tcPr>
            <w:tcW w:w="2268" w:type="dxa"/>
            <w:tcBorders>
              <w:top w:val="single" w:sz="4" w:space="0" w:color="auto"/>
              <w:left w:val="single" w:sz="4" w:space="0" w:color="auto"/>
              <w:bottom w:val="single" w:sz="4" w:space="0" w:color="auto"/>
              <w:right w:val="single" w:sz="4" w:space="0" w:color="auto"/>
            </w:tcBorders>
          </w:tcPr>
          <w:p w14:paraId="232FFE25" w14:textId="5E23AB6C" w:rsidR="007C1D8A" w:rsidRDefault="007C1D8A" w:rsidP="007C1D8A">
            <w:pPr>
              <w:pStyle w:val="TableText"/>
              <w:rPr>
                <w:rtl/>
              </w:rPr>
            </w:pPr>
            <w:r>
              <w:rPr>
                <w:rFonts w:hint="cs"/>
                <w:rtl/>
              </w:rPr>
              <w:t xml:space="preserve">לשכת עורכי הדין </w:t>
            </w:r>
          </w:p>
        </w:tc>
      </w:tr>
      <w:tr w:rsidR="007C1D8A" w14:paraId="71048299" w14:textId="77777777" w:rsidTr="00013C8A">
        <w:trPr>
          <w:trHeight w:val="25"/>
        </w:trPr>
        <w:tc>
          <w:tcPr>
            <w:tcW w:w="1701" w:type="dxa"/>
            <w:tcBorders>
              <w:top w:val="single" w:sz="4" w:space="0" w:color="auto"/>
              <w:left w:val="single" w:sz="4" w:space="0" w:color="auto"/>
              <w:bottom w:val="single" w:sz="4" w:space="0" w:color="auto"/>
              <w:right w:val="single" w:sz="4" w:space="0" w:color="auto"/>
            </w:tcBorders>
          </w:tcPr>
          <w:p w14:paraId="37755A54" w14:textId="172C5CFA" w:rsidR="007C1D8A" w:rsidRDefault="007C1D8A" w:rsidP="007C1D8A">
            <w:pPr>
              <w:pStyle w:val="Para0"/>
              <w:spacing w:before="0"/>
              <w:rPr>
                <w:rtl/>
              </w:rPr>
            </w:pPr>
            <w:r>
              <w:rPr>
                <w:rFonts w:hint="cs"/>
                <w:rtl/>
              </w:rPr>
              <w:t>רונן אהרוני</w:t>
            </w:r>
          </w:p>
        </w:tc>
        <w:tc>
          <w:tcPr>
            <w:tcW w:w="5103" w:type="dxa"/>
            <w:tcBorders>
              <w:top w:val="single" w:sz="4" w:space="0" w:color="auto"/>
              <w:left w:val="single" w:sz="4" w:space="0" w:color="auto"/>
              <w:bottom w:val="single" w:sz="4" w:space="0" w:color="auto"/>
              <w:right w:val="single" w:sz="4" w:space="0" w:color="auto"/>
            </w:tcBorders>
          </w:tcPr>
          <w:p w14:paraId="2C171818" w14:textId="1C30C9B5" w:rsidR="007C1D8A" w:rsidRDefault="007C1D8A" w:rsidP="007C1D8A">
            <w:pPr>
              <w:pStyle w:val="Para0"/>
              <w:spacing w:before="0"/>
              <w:jc w:val="left"/>
              <w:rPr>
                <w:rtl/>
              </w:rPr>
            </w:pPr>
            <w:r>
              <w:rPr>
                <w:rFonts w:hint="cs"/>
                <w:rtl/>
              </w:rPr>
              <w:t>יועץ מערכות מידע לשכת עורכי הדין</w:t>
            </w:r>
          </w:p>
        </w:tc>
        <w:tc>
          <w:tcPr>
            <w:tcW w:w="2268" w:type="dxa"/>
            <w:tcBorders>
              <w:top w:val="single" w:sz="4" w:space="0" w:color="auto"/>
              <w:left w:val="single" w:sz="4" w:space="0" w:color="auto"/>
              <w:bottom w:val="single" w:sz="4" w:space="0" w:color="auto"/>
              <w:right w:val="single" w:sz="4" w:space="0" w:color="auto"/>
            </w:tcBorders>
          </w:tcPr>
          <w:p w14:paraId="0D041774" w14:textId="7A99BEEE" w:rsidR="007C1D8A" w:rsidRDefault="007C1D8A" w:rsidP="007C1D8A">
            <w:pPr>
              <w:pStyle w:val="Para0"/>
              <w:spacing w:before="0"/>
              <w:jc w:val="left"/>
              <w:rPr>
                <w:rtl/>
              </w:rPr>
            </w:pPr>
            <w:r>
              <w:rPr>
                <w:rFonts w:hint="cs"/>
                <w:rtl/>
              </w:rPr>
              <w:t xml:space="preserve">חברת </w:t>
            </w:r>
            <w:r>
              <w:rPr>
                <w:rFonts w:hint="cs"/>
              </w:rPr>
              <w:t>TSI</w:t>
            </w:r>
          </w:p>
        </w:tc>
      </w:tr>
      <w:tr w:rsidR="007C1D8A" w14:paraId="17CDBA40" w14:textId="77777777" w:rsidTr="00304557">
        <w:trPr>
          <w:trHeight w:val="25"/>
        </w:trPr>
        <w:tc>
          <w:tcPr>
            <w:tcW w:w="1701" w:type="dxa"/>
            <w:tcBorders>
              <w:top w:val="single" w:sz="4" w:space="0" w:color="auto"/>
              <w:left w:val="single" w:sz="4" w:space="0" w:color="auto"/>
              <w:bottom w:val="single" w:sz="4" w:space="0" w:color="auto"/>
              <w:right w:val="single" w:sz="4" w:space="0" w:color="auto"/>
            </w:tcBorders>
          </w:tcPr>
          <w:p w14:paraId="55131008" w14:textId="4DBE9649" w:rsidR="007C1D8A" w:rsidRPr="00F50957" w:rsidRDefault="007C1D8A" w:rsidP="007C1D8A">
            <w:pPr>
              <w:pStyle w:val="Para0"/>
              <w:spacing w:before="0"/>
              <w:rPr>
                <w:rtl/>
              </w:rPr>
            </w:pPr>
            <w:r>
              <w:rPr>
                <w:rFonts w:hint="cs"/>
                <w:rtl/>
              </w:rPr>
              <w:t>אסף רדנסקי</w:t>
            </w:r>
          </w:p>
        </w:tc>
        <w:tc>
          <w:tcPr>
            <w:tcW w:w="5103" w:type="dxa"/>
            <w:tcBorders>
              <w:top w:val="single" w:sz="4" w:space="0" w:color="auto"/>
              <w:left w:val="single" w:sz="4" w:space="0" w:color="auto"/>
              <w:bottom w:val="single" w:sz="4" w:space="0" w:color="auto"/>
              <w:right w:val="single" w:sz="4" w:space="0" w:color="auto"/>
            </w:tcBorders>
          </w:tcPr>
          <w:p w14:paraId="575AE4B0" w14:textId="2853A00F" w:rsidR="007C1D8A" w:rsidRPr="00F50957" w:rsidRDefault="007C1D8A" w:rsidP="007C1D8A">
            <w:pPr>
              <w:pStyle w:val="Para0"/>
              <w:spacing w:before="0"/>
              <w:jc w:val="left"/>
              <w:rPr>
                <w:rtl/>
              </w:rPr>
            </w:pPr>
            <w:r>
              <w:rPr>
                <w:rFonts w:hint="cs"/>
                <w:rtl/>
              </w:rPr>
              <w:t>מנהל תשתיות הלשכה</w:t>
            </w:r>
          </w:p>
        </w:tc>
        <w:tc>
          <w:tcPr>
            <w:tcW w:w="2268" w:type="dxa"/>
            <w:tcBorders>
              <w:top w:val="single" w:sz="4" w:space="0" w:color="auto"/>
              <w:left w:val="single" w:sz="4" w:space="0" w:color="auto"/>
              <w:bottom w:val="single" w:sz="4" w:space="0" w:color="auto"/>
              <w:right w:val="single" w:sz="4" w:space="0" w:color="auto"/>
            </w:tcBorders>
          </w:tcPr>
          <w:p w14:paraId="55040F59" w14:textId="689A068A" w:rsidR="007C1D8A" w:rsidRPr="00F50957" w:rsidRDefault="007C1D8A" w:rsidP="007C1D8A">
            <w:pPr>
              <w:pStyle w:val="Para0"/>
              <w:spacing w:before="0"/>
              <w:jc w:val="left"/>
              <w:rPr>
                <w:rtl/>
              </w:rPr>
            </w:pPr>
            <w:r>
              <w:rPr>
                <w:rFonts w:hint="cs"/>
                <w:rtl/>
              </w:rPr>
              <w:t>חברת</w:t>
            </w:r>
            <w:r w:rsidR="005B299D">
              <w:rPr>
                <w:rFonts w:hint="cs"/>
                <w:rtl/>
              </w:rPr>
              <w:t xml:space="preserve"> הראל/</w:t>
            </w:r>
            <w:r w:rsidR="005B299D">
              <w:rPr>
                <w:rFonts w:hint="cs"/>
              </w:rPr>
              <w:t>ONE</w:t>
            </w:r>
          </w:p>
        </w:tc>
      </w:tr>
      <w:tr w:rsidR="007C1D8A" w14:paraId="60E05745" w14:textId="77777777" w:rsidTr="00304557">
        <w:trPr>
          <w:trHeight w:val="25"/>
        </w:trPr>
        <w:tc>
          <w:tcPr>
            <w:tcW w:w="1701" w:type="dxa"/>
            <w:tcBorders>
              <w:top w:val="single" w:sz="4" w:space="0" w:color="auto"/>
              <w:left w:val="single" w:sz="4" w:space="0" w:color="auto"/>
              <w:bottom w:val="single" w:sz="4" w:space="0" w:color="auto"/>
              <w:right w:val="single" w:sz="4" w:space="0" w:color="auto"/>
            </w:tcBorders>
          </w:tcPr>
          <w:p w14:paraId="4A6EF8D3" w14:textId="52BA903B" w:rsidR="007C1D8A" w:rsidRPr="00F50957" w:rsidRDefault="00BA4F70" w:rsidP="007C1D8A">
            <w:pPr>
              <w:pStyle w:val="Para0"/>
              <w:spacing w:before="0"/>
              <w:rPr>
                <w:rtl/>
              </w:rPr>
            </w:pPr>
            <w:r>
              <w:rPr>
                <w:rFonts w:hint="cs"/>
                <w:rtl/>
              </w:rPr>
              <w:t xml:space="preserve">מירית שלו </w:t>
            </w:r>
          </w:p>
        </w:tc>
        <w:tc>
          <w:tcPr>
            <w:tcW w:w="5103" w:type="dxa"/>
            <w:tcBorders>
              <w:top w:val="single" w:sz="4" w:space="0" w:color="auto"/>
              <w:left w:val="single" w:sz="4" w:space="0" w:color="auto"/>
              <w:bottom w:val="single" w:sz="4" w:space="0" w:color="auto"/>
              <w:right w:val="single" w:sz="4" w:space="0" w:color="auto"/>
            </w:tcBorders>
          </w:tcPr>
          <w:p w14:paraId="1E4C8CBF" w14:textId="375AA26D" w:rsidR="007C1D8A" w:rsidRPr="00F50957" w:rsidRDefault="00BA4F70" w:rsidP="007C1D8A">
            <w:pPr>
              <w:pStyle w:val="Para0"/>
              <w:spacing w:before="0"/>
              <w:jc w:val="left"/>
              <w:rPr>
                <w:rtl/>
              </w:rPr>
            </w:pPr>
            <w:r>
              <w:rPr>
                <w:rFonts w:hint="cs"/>
                <w:rtl/>
              </w:rPr>
              <w:t>יועמ"ש</w:t>
            </w:r>
            <w:r w:rsidR="005E1B96">
              <w:rPr>
                <w:rFonts w:hint="cs"/>
                <w:rtl/>
              </w:rPr>
              <w:t xml:space="preserve"> </w:t>
            </w:r>
            <w:r>
              <w:rPr>
                <w:rFonts w:hint="cs"/>
                <w:rtl/>
              </w:rPr>
              <w:t xml:space="preserve"> הלשכה </w:t>
            </w:r>
          </w:p>
        </w:tc>
        <w:tc>
          <w:tcPr>
            <w:tcW w:w="2268" w:type="dxa"/>
            <w:tcBorders>
              <w:top w:val="single" w:sz="4" w:space="0" w:color="auto"/>
              <w:left w:val="single" w:sz="4" w:space="0" w:color="auto"/>
              <w:bottom w:val="single" w:sz="4" w:space="0" w:color="auto"/>
              <w:right w:val="single" w:sz="4" w:space="0" w:color="auto"/>
            </w:tcBorders>
          </w:tcPr>
          <w:p w14:paraId="79C049E9" w14:textId="372FFEFE" w:rsidR="007C1D8A" w:rsidRPr="00F50957" w:rsidRDefault="00B54E81" w:rsidP="007C1D8A">
            <w:pPr>
              <w:pStyle w:val="Para0"/>
              <w:spacing w:before="0"/>
              <w:jc w:val="left"/>
              <w:rPr>
                <w:rtl/>
              </w:rPr>
            </w:pPr>
            <w:r>
              <w:rPr>
                <w:rFonts w:hint="cs"/>
                <w:rtl/>
              </w:rPr>
              <w:t>קסוטו ושות' עורכי דין</w:t>
            </w:r>
          </w:p>
        </w:tc>
      </w:tr>
    </w:tbl>
    <w:p w14:paraId="2F55F667" w14:textId="77777777" w:rsidR="00304557" w:rsidRDefault="00304557">
      <w:pPr>
        <w:rPr>
          <w:rtl/>
        </w:rPr>
      </w:pPr>
    </w:p>
    <w:tbl>
      <w:tblPr>
        <w:tblStyle w:val="a9"/>
        <w:bidiVisual/>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6"/>
      </w:tblGrid>
      <w:tr w:rsidR="00013C8A" w:rsidRPr="00E47241" w14:paraId="2EA237F2" w14:textId="77777777" w:rsidTr="00013C8A">
        <w:tc>
          <w:tcPr>
            <w:tcW w:w="2266" w:type="dxa"/>
          </w:tcPr>
          <w:p w14:paraId="44DDBAEF" w14:textId="77777777" w:rsidR="00013C8A" w:rsidRDefault="00013C8A" w:rsidP="00013C8A">
            <w:pPr>
              <w:pStyle w:val="TableText"/>
              <w:rPr>
                <w:rtl/>
              </w:rPr>
            </w:pPr>
            <w:r w:rsidRPr="00E47241">
              <w:rPr>
                <w:rFonts w:hint="cs"/>
                <w:rtl/>
              </w:rPr>
              <w:t xml:space="preserve">דף הבקשה </w:t>
            </w:r>
            <w:r w:rsidR="000E673D">
              <w:rPr>
                <w:rFonts w:hint="cs"/>
                <w:rtl/>
              </w:rPr>
              <w:t>ברשת</w:t>
            </w:r>
          </w:p>
          <w:p w14:paraId="0FDAA876" w14:textId="64525041" w:rsidR="000E673D" w:rsidRPr="0073789D" w:rsidRDefault="000E673D" w:rsidP="00013C8A">
            <w:pPr>
              <w:pStyle w:val="TableText"/>
              <w:rPr>
                <w:rtl/>
              </w:rPr>
            </w:pPr>
          </w:p>
        </w:tc>
        <w:tc>
          <w:tcPr>
            <w:tcW w:w="6806" w:type="dxa"/>
          </w:tcPr>
          <w:p w14:paraId="527D5E94" w14:textId="3BE6C1C0" w:rsidR="00013C8A" w:rsidRPr="00074A09" w:rsidRDefault="00661D9F" w:rsidP="008D6B45">
            <w:pPr>
              <w:pStyle w:val="TableText"/>
              <w:jc w:val="right"/>
              <w:rPr>
                <w:rFonts w:asciiTheme="majorBidi" w:hAnsiTheme="majorBidi" w:cstheme="majorBidi"/>
                <w:rtl/>
              </w:rPr>
            </w:pPr>
            <w:hyperlink r:id="rId8" w:history="1">
              <w:r w:rsidR="00074A09" w:rsidRPr="00074A09">
                <w:rPr>
                  <w:rStyle w:val="Hyperlink"/>
                  <w:rFonts w:asciiTheme="majorBidi" w:hAnsiTheme="majorBidi" w:cstheme="majorBidi"/>
                </w:rPr>
                <w:t>https://www.israelbar.biz/hatzibor_harahv/michrazim/</w:t>
              </w:r>
            </w:hyperlink>
            <w:r w:rsidR="00074A09" w:rsidRPr="00074A09">
              <w:rPr>
                <w:rFonts w:asciiTheme="majorBidi" w:hAnsiTheme="majorBidi" w:cstheme="majorBidi"/>
              </w:rPr>
              <w:t xml:space="preserve">  </w:t>
            </w:r>
          </w:p>
        </w:tc>
      </w:tr>
    </w:tbl>
    <w:p w14:paraId="20491323" w14:textId="77777777" w:rsidR="00013C8A" w:rsidRDefault="00013C8A"/>
    <w:p w14:paraId="2E6FDF7C" w14:textId="77777777" w:rsidR="004B271E" w:rsidRDefault="003F4B1B" w:rsidP="00C42E1A">
      <w:pPr>
        <w:pStyle w:val="10"/>
        <w:pageBreakBefore/>
        <w:rPr>
          <w:rtl/>
        </w:rPr>
      </w:pPr>
      <w:bookmarkStart w:id="0" w:name="_Toc87875647"/>
      <w:r>
        <w:rPr>
          <w:rFonts w:hint="cs"/>
          <w:rtl/>
        </w:rPr>
        <w:lastRenderedPageBreak/>
        <w:t>מנהלה</w:t>
      </w:r>
      <w:bookmarkEnd w:id="0"/>
    </w:p>
    <w:p w14:paraId="14DD739D" w14:textId="77777777" w:rsidR="00115BB1" w:rsidRDefault="003F4B1B" w:rsidP="00115BB1">
      <w:pPr>
        <w:pStyle w:val="21"/>
        <w:keepNext w:val="0"/>
        <w:rPr>
          <w:rtl/>
        </w:rPr>
      </w:pPr>
      <w:bookmarkStart w:id="1" w:name="_Ref442015234"/>
      <w:bookmarkStart w:id="2" w:name="_Toc87875648"/>
      <w:bookmarkStart w:id="3" w:name="_Toc64691790"/>
      <w:bookmarkStart w:id="4" w:name="_Toc78122915"/>
      <w:bookmarkStart w:id="5" w:name="_Toc78167846"/>
      <w:bookmarkStart w:id="6" w:name="_Toc135452220"/>
      <w:r>
        <w:rPr>
          <w:rFonts w:hint="cs"/>
          <w:rtl/>
        </w:rPr>
        <w:t>הגדרות</w:t>
      </w:r>
      <w:bookmarkEnd w:id="1"/>
      <w:bookmarkEnd w:id="2"/>
    </w:p>
    <w:p w14:paraId="0EA9002A" w14:textId="77777777" w:rsidR="00115BB1" w:rsidRDefault="003F4B1B" w:rsidP="00E74ECA">
      <w:pPr>
        <w:pStyle w:val="Para2"/>
        <w:rPr>
          <w:rtl/>
        </w:rPr>
      </w:pPr>
      <w:r>
        <w:rPr>
          <w:rFonts w:hint="cs"/>
          <w:rtl/>
        </w:rPr>
        <w:t xml:space="preserve">להלן מונחים המשמשים </w:t>
      </w:r>
      <w:r w:rsidR="00E74ECA">
        <w:rPr>
          <w:rFonts w:hint="cs"/>
          <w:rtl/>
        </w:rPr>
        <w:t>בפנייה זו</w:t>
      </w:r>
      <w:r w:rsidR="00F612A0">
        <w:rPr>
          <w:rFonts w:hint="cs"/>
          <w:rtl/>
        </w:rPr>
        <w:t xml:space="preserve"> ומשמעותם</w:t>
      </w:r>
      <w:r>
        <w:rPr>
          <w:rFonts w:hint="cs"/>
          <w:rtl/>
        </w:rPr>
        <w:t>.</w:t>
      </w:r>
    </w:p>
    <w:tbl>
      <w:tblPr>
        <w:tblStyle w:val="a9"/>
        <w:bidiVisual/>
        <w:tblW w:w="8447"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עיצוב בטבלה של הגדרות מנהליות"/>
        <w:tblDescription w:val="עיצוב בטבלה של הגדרות מנהליות"/>
      </w:tblPr>
      <w:tblGrid>
        <w:gridCol w:w="2330"/>
        <w:gridCol w:w="6117"/>
      </w:tblGrid>
      <w:tr w:rsidR="0076416F" w14:paraId="5043F782" w14:textId="77777777" w:rsidTr="00CF7F55">
        <w:tc>
          <w:tcPr>
            <w:tcW w:w="2330" w:type="dxa"/>
            <w:shd w:val="clear" w:color="auto" w:fill="auto"/>
          </w:tcPr>
          <w:p w14:paraId="04781298" w14:textId="44D3250F" w:rsidR="00115BB1" w:rsidRDefault="00182C24" w:rsidP="002C4063">
            <w:pPr>
              <w:pStyle w:val="TableText"/>
              <w:spacing w:before="120" w:line="320" w:lineRule="exact"/>
              <w:rPr>
                <w:rtl/>
              </w:rPr>
            </w:pPr>
            <w:r>
              <w:rPr>
                <w:rFonts w:hint="cs"/>
                <w:b/>
                <w:bCs/>
                <w:rtl/>
              </w:rPr>
              <w:t>הלשכה</w:t>
            </w:r>
          </w:p>
        </w:tc>
        <w:tc>
          <w:tcPr>
            <w:tcW w:w="6117" w:type="dxa"/>
            <w:shd w:val="clear" w:color="auto" w:fill="auto"/>
          </w:tcPr>
          <w:p w14:paraId="0D6E01B3" w14:textId="5863423B" w:rsidR="00115BB1" w:rsidRDefault="007C1D8A" w:rsidP="00C6482C">
            <w:pPr>
              <w:pStyle w:val="TableText"/>
              <w:spacing w:before="120" w:line="320" w:lineRule="exact"/>
              <w:jc w:val="both"/>
              <w:rPr>
                <w:rtl/>
              </w:rPr>
            </w:pPr>
            <w:r>
              <w:rPr>
                <w:rFonts w:hint="cs"/>
                <w:rtl/>
              </w:rPr>
              <w:t>לשכת עורכי הדין</w:t>
            </w:r>
            <w:r w:rsidR="00182C24">
              <w:rPr>
                <w:rFonts w:hint="cs"/>
                <w:rtl/>
              </w:rPr>
              <w:t xml:space="preserve"> בישראל</w:t>
            </w:r>
          </w:p>
        </w:tc>
      </w:tr>
      <w:tr w:rsidR="0076416F" w14:paraId="71281B41" w14:textId="77777777" w:rsidTr="00CF7F55">
        <w:tc>
          <w:tcPr>
            <w:tcW w:w="2330" w:type="dxa"/>
            <w:shd w:val="clear" w:color="auto" w:fill="auto"/>
          </w:tcPr>
          <w:p w14:paraId="5A7B1B01" w14:textId="77777777" w:rsidR="00C359E4" w:rsidRPr="007C4EC6" w:rsidRDefault="003F4B1B" w:rsidP="00C359E4">
            <w:pPr>
              <w:pStyle w:val="TableText"/>
              <w:spacing w:before="120" w:line="320" w:lineRule="exact"/>
              <w:rPr>
                <w:rtl/>
              </w:rPr>
            </w:pPr>
            <w:r>
              <w:rPr>
                <w:rFonts w:hint="cs"/>
                <w:b/>
                <w:bCs/>
                <w:rtl/>
              </w:rPr>
              <w:t>פנייה</w:t>
            </w:r>
          </w:p>
        </w:tc>
        <w:tc>
          <w:tcPr>
            <w:tcW w:w="6117" w:type="dxa"/>
            <w:shd w:val="clear" w:color="auto" w:fill="auto"/>
          </w:tcPr>
          <w:p w14:paraId="3FC7DAF7" w14:textId="77777777" w:rsidR="00C359E4" w:rsidRDefault="003F4B1B" w:rsidP="00C359E4">
            <w:pPr>
              <w:pStyle w:val="TableText"/>
              <w:spacing w:before="120" w:line="320" w:lineRule="exact"/>
              <w:jc w:val="both"/>
              <w:rPr>
                <w:rtl/>
              </w:rPr>
            </w:pPr>
            <w:r>
              <w:rPr>
                <w:rFonts w:hint="cs"/>
                <w:rtl/>
              </w:rPr>
              <w:t>פנייה</w:t>
            </w:r>
            <w:r w:rsidR="008808ED">
              <w:rPr>
                <w:rFonts w:hint="cs"/>
                <w:rtl/>
              </w:rPr>
              <w:t xml:space="preserve"> מוקדמת לקבלת מידע.</w:t>
            </w:r>
          </w:p>
        </w:tc>
      </w:tr>
      <w:tr w:rsidR="0076416F" w14:paraId="07F67916" w14:textId="77777777" w:rsidTr="00CF7F55">
        <w:tc>
          <w:tcPr>
            <w:tcW w:w="2330" w:type="dxa"/>
            <w:shd w:val="clear" w:color="auto" w:fill="auto"/>
          </w:tcPr>
          <w:p w14:paraId="2AAA918A" w14:textId="77777777" w:rsidR="00001990" w:rsidRDefault="003F4B1B" w:rsidP="00C359E4">
            <w:pPr>
              <w:pStyle w:val="TableText"/>
              <w:spacing w:before="120" w:line="320" w:lineRule="exact"/>
              <w:rPr>
                <w:b/>
                <w:bCs/>
                <w:rtl/>
              </w:rPr>
            </w:pPr>
            <w:r>
              <w:rPr>
                <w:rFonts w:hint="cs"/>
                <w:b/>
                <w:bCs/>
                <w:rtl/>
              </w:rPr>
              <w:t>ספק</w:t>
            </w:r>
          </w:p>
        </w:tc>
        <w:tc>
          <w:tcPr>
            <w:tcW w:w="6117" w:type="dxa"/>
            <w:shd w:val="clear" w:color="auto" w:fill="auto"/>
          </w:tcPr>
          <w:p w14:paraId="6C9E1773" w14:textId="0749575B" w:rsidR="00001990" w:rsidRDefault="003F4B1B" w:rsidP="00013C8A">
            <w:pPr>
              <w:pStyle w:val="TableText"/>
              <w:spacing w:before="120" w:line="320" w:lineRule="exact"/>
              <w:jc w:val="both"/>
              <w:rPr>
                <w:rtl/>
              </w:rPr>
            </w:pPr>
            <w:r>
              <w:rPr>
                <w:rFonts w:hint="cs"/>
                <w:rtl/>
              </w:rPr>
              <w:t>כל גורם שעוסק בתחום</w:t>
            </w:r>
            <w:r w:rsidR="00013C8A">
              <w:rPr>
                <w:rFonts w:hint="cs"/>
                <w:rtl/>
              </w:rPr>
              <w:t xml:space="preserve"> מערכות מידע </w:t>
            </w:r>
            <w:r w:rsidR="007C1D8A">
              <w:rPr>
                <w:rFonts w:hint="cs"/>
                <w:rtl/>
              </w:rPr>
              <w:t>להטמעת</w:t>
            </w:r>
            <w:r w:rsidR="00A019A2">
              <w:rPr>
                <w:rFonts w:hint="cs"/>
                <w:rtl/>
              </w:rPr>
              <w:t xml:space="preserve"> מוצר</w:t>
            </w:r>
            <w:r w:rsidR="005B299D">
              <w:rPr>
                <w:rFonts w:hint="cs"/>
                <w:rtl/>
              </w:rPr>
              <w:t xml:space="preserve"> </w:t>
            </w:r>
            <w:r w:rsidR="005B299D">
              <w:t>CRM</w:t>
            </w:r>
            <w:r w:rsidR="005B299D" w:rsidRPr="005B299D">
              <w:rPr>
                <w:sz w:val="36"/>
                <w:szCs w:val="36"/>
              </w:rPr>
              <w:t>/</w:t>
            </w:r>
            <w:r w:rsidR="005B299D">
              <w:t>ERP</w:t>
            </w:r>
            <w:r>
              <w:rPr>
                <w:rFonts w:hint="cs"/>
                <w:rtl/>
              </w:rPr>
              <w:t>.</w:t>
            </w:r>
          </w:p>
        </w:tc>
      </w:tr>
      <w:tr w:rsidR="0076416F" w14:paraId="34E2459A" w14:textId="77777777" w:rsidTr="00CF7F55">
        <w:tc>
          <w:tcPr>
            <w:tcW w:w="2330" w:type="dxa"/>
            <w:shd w:val="clear" w:color="auto" w:fill="auto"/>
          </w:tcPr>
          <w:p w14:paraId="15900076" w14:textId="77777777" w:rsidR="00115BB1" w:rsidRDefault="003F4B1B" w:rsidP="002C4063">
            <w:pPr>
              <w:pStyle w:val="TableText"/>
              <w:spacing w:before="120" w:line="320" w:lineRule="exact"/>
              <w:rPr>
                <w:rtl/>
              </w:rPr>
            </w:pPr>
            <w:r>
              <w:rPr>
                <w:rFonts w:hint="cs"/>
                <w:b/>
                <w:bCs/>
                <w:rtl/>
              </w:rPr>
              <w:t>משיב</w:t>
            </w:r>
          </w:p>
        </w:tc>
        <w:tc>
          <w:tcPr>
            <w:tcW w:w="6117" w:type="dxa"/>
            <w:shd w:val="clear" w:color="auto" w:fill="auto"/>
          </w:tcPr>
          <w:p w14:paraId="506E5C93" w14:textId="77777777" w:rsidR="00115BB1" w:rsidRDefault="003F4B1B" w:rsidP="00001990">
            <w:pPr>
              <w:pStyle w:val="TableText"/>
              <w:spacing w:before="120" w:line="320" w:lineRule="exact"/>
              <w:jc w:val="both"/>
              <w:rPr>
                <w:rtl/>
              </w:rPr>
            </w:pPr>
            <w:r>
              <w:rPr>
                <w:rFonts w:hint="cs"/>
                <w:rtl/>
              </w:rPr>
              <w:t>ספק</w:t>
            </w:r>
            <w:r w:rsidR="008808ED">
              <w:rPr>
                <w:rFonts w:hint="cs"/>
                <w:rtl/>
              </w:rPr>
              <w:t xml:space="preserve"> שהשיב לבקשה </w:t>
            </w:r>
            <w:r>
              <w:rPr>
                <w:rFonts w:hint="cs"/>
                <w:rtl/>
              </w:rPr>
              <w:t>זו</w:t>
            </w:r>
            <w:r w:rsidR="008808ED">
              <w:rPr>
                <w:rFonts w:hint="cs"/>
                <w:rtl/>
              </w:rPr>
              <w:t>.</w:t>
            </w:r>
          </w:p>
        </w:tc>
      </w:tr>
    </w:tbl>
    <w:p w14:paraId="6794E262" w14:textId="77777777" w:rsidR="00890B86" w:rsidRPr="00471539" w:rsidRDefault="003F4B1B" w:rsidP="008808ED">
      <w:pPr>
        <w:pStyle w:val="21"/>
        <w:keepNext w:val="0"/>
        <w:rPr>
          <w:rtl/>
        </w:rPr>
      </w:pPr>
      <w:bookmarkStart w:id="7" w:name="_Toc371207705"/>
      <w:bookmarkStart w:id="8" w:name="_Ref427072921"/>
      <w:bookmarkStart w:id="9" w:name="_Ref427072942"/>
      <w:bookmarkStart w:id="10" w:name="_Ref442014960"/>
      <w:bookmarkStart w:id="11" w:name="_Toc87875649"/>
      <w:bookmarkEnd w:id="3"/>
      <w:bookmarkEnd w:id="4"/>
      <w:bookmarkEnd w:id="5"/>
      <w:bookmarkEnd w:id="6"/>
      <w:r w:rsidRPr="00471539">
        <w:rPr>
          <w:rFonts w:hint="cs"/>
          <w:rtl/>
        </w:rPr>
        <w:t xml:space="preserve">הליך </w:t>
      </w:r>
      <w:bookmarkEnd w:id="7"/>
      <w:bookmarkEnd w:id="8"/>
      <w:bookmarkEnd w:id="9"/>
      <w:bookmarkEnd w:id="10"/>
      <w:r w:rsidR="008808ED">
        <w:rPr>
          <w:rFonts w:hint="cs"/>
          <w:rtl/>
        </w:rPr>
        <w:t>הבקשה</w:t>
      </w:r>
      <w:bookmarkEnd w:id="11"/>
    </w:p>
    <w:p w14:paraId="55BDC7B4" w14:textId="77777777" w:rsidR="00890B86" w:rsidRDefault="003F4B1B" w:rsidP="008808ED">
      <w:pPr>
        <w:pStyle w:val="31"/>
        <w:rPr>
          <w:rtl/>
        </w:rPr>
      </w:pPr>
      <w:bookmarkStart w:id="12" w:name="_Toc87875650"/>
      <w:bookmarkStart w:id="13" w:name="_Toc371207706"/>
      <w:r>
        <w:rPr>
          <w:rFonts w:hint="cs"/>
          <w:rtl/>
        </w:rPr>
        <w:t xml:space="preserve">השתתפות </w:t>
      </w:r>
      <w:r w:rsidR="008808ED">
        <w:rPr>
          <w:rFonts w:hint="cs"/>
          <w:rtl/>
        </w:rPr>
        <w:t>בהליך</w:t>
      </w:r>
      <w:bookmarkEnd w:id="12"/>
    </w:p>
    <w:bookmarkEnd w:id="13"/>
    <w:p w14:paraId="6CA33920" w14:textId="016AA2B2" w:rsidR="008808ED" w:rsidRDefault="00B54E81" w:rsidP="009D738D">
      <w:pPr>
        <w:pStyle w:val="Para2"/>
        <w:rPr>
          <w:rtl/>
        </w:rPr>
      </w:pPr>
      <w:r>
        <w:rPr>
          <w:rFonts w:hint="cs"/>
          <w:rtl/>
        </w:rPr>
        <w:t xml:space="preserve">בהתאם לתקנה 14א לתקנות חובת המכרזים, תשנ"ג </w:t>
      </w:r>
      <w:r>
        <w:rPr>
          <w:rtl/>
        </w:rPr>
        <w:t>–</w:t>
      </w:r>
      <w:r>
        <w:rPr>
          <w:rFonts w:hint="cs"/>
          <w:rtl/>
        </w:rPr>
        <w:t xml:space="preserve"> 1993 פונה הלשכה בפנייה מוקדמת </w:t>
      </w:r>
      <w:r w:rsidR="001961A7">
        <w:rPr>
          <w:rFonts w:hint="cs"/>
          <w:rtl/>
        </w:rPr>
        <w:t xml:space="preserve">בבקשה לקבלת </w:t>
      </w:r>
      <w:proofErr w:type="spellStart"/>
      <w:r w:rsidR="001961A7">
        <w:rPr>
          <w:rFonts w:hint="cs"/>
          <w:rtl/>
        </w:rPr>
        <w:t>מידע</w:t>
      </w:r>
      <w:r w:rsidR="003F4B1B">
        <w:rPr>
          <w:rFonts w:hint="cs"/>
          <w:rtl/>
        </w:rPr>
        <w:t>אל</w:t>
      </w:r>
      <w:proofErr w:type="spellEnd"/>
      <w:r w:rsidR="003F4B1B">
        <w:rPr>
          <w:rFonts w:hint="cs"/>
          <w:rtl/>
        </w:rPr>
        <w:t xml:space="preserve"> </w:t>
      </w:r>
      <w:r w:rsidR="00001990">
        <w:rPr>
          <w:rFonts w:hint="cs"/>
          <w:rtl/>
        </w:rPr>
        <w:t xml:space="preserve">ספקים </w:t>
      </w:r>
      <w:r w:rsidR="003F4B1B">
        <w:rPr>
          <w:rFonts w:hint="cs"/>
          <w:rtl/>
        </w:rPr>
        <w:t xml:space="preserve">במטרה ללמוד אודות הפתרונות הקיימים בשוק לצרכי </w:t>
      </w:r>
      <w:r w:rsidR="00182C24">
        <w:rPr>
          <w:rFonts w:hint="cs"/>
          <w:rtl/>
        </w:rPr>
        <w:t>הלשכה</w:t>
      </w:r>
      <w:r w:rsidR="00001990">
        <w:rPr>
          <w:rFonts w:hint="cs"/>
          <w:rtl/>
        </w:rPr>
        <w:t xml:space="preserve"> ב</w:t>
      </w:r>
      <w:r w:rsidR="00013C8A">
        <w:rPr>
          <w:rFonts w:hint="cs"/>
          <w:rtl/>
        </w:rPr>
        <w:t xml:space="preserve">קשר עם </w:t>
      </w:r>
      <w:r w:rsidR="00CF7F55">
        <w:rPr>
          <w:rtl/>
        </w:rPr>
        <w:t xml:space="preserve">מערכת מידע </w:t>
      </w:r>
      <w:r w:rsidR="00A019A2">
        <w:rPr>
          <w:rFonts w:hint="cs"/>
          <w:rtl/>
        </w:rPr>
        <w:t>להטמעת מוצר</w:t>
      </w:r>
      <w:r w:rsidR="007C1D8A">
        <w:rPr>
          <w:rFonts w:hint="cs"/>
          <w:rtl/>
        </w:rPr>
        <w:t xml:space="preserve"> </w:t>
      </w:r>
      <w:r w:rsidR="005B299D">
        <w:t>CRM</w:t>
      </w:r>
      <w:r w:rsidR="005B299D" w:rsidRPr="005B299D">
        <w:rPr>
          <w:sz w:val="36"/>
          <w:szCs w:val="36"/>
        </w:rPr>
        <w:t>/</w:t>
      </w:r>
      <w:r w:rsidR="005B299D">
        <w:t>ERP</w:t>
      </w:r>
      <w:r w:rsidR="003F4B1B">
        <w:rPr>
          <w:rFonts w:hint="cs"/>
          <w:rtl/>
        </w:rPr>
        <w:t>.</w:t>
      </w:r>
      <w:r w:rsidR="00001990">
        <w:rPr>
          <w:rFonts w:hint="cs"/>
          <w:rtl/>
        </w:rPr>
        <w:t xml:space="preserve"> כל ספק שיכול לסייע להשגת מטרה זו מתבקש להשיב לבקשה.</w:t>
      </w:r>
    </w:p>
    <w:p w14:paraId="4CD380AD" w14:textId="77777777" w:rsidR="00733625" w:rsidRDefault="003F4B1B" w:rsidP="00733625">
      <w:pPr>
        <w:pStyle w:val="31"/>
        <w:rPr>
          <w:rtl/>
        </w:rPr>
      </w:pPr>
      <w:bookmarkStart w:id="14" w:name="_Toc371207713"/>
      <w:bookmarkStart w:id="15" w:name="_Toc87875651"/>
      <w:r>
        <w:rPr>
          <w:rFonts w:hint="cs"/>
          <w:rtl/>
        </w:rPr>
        <w:t>מרכיבי הבקשה</w:t>
      </w:r>
      <w:bookmarkEnd w:id="14"/>
      <w:bookmarkEnd w:id="15"/>
    </w:p>
    <w:p w14:paraId="68FC5705" w14:textId="66ECE292" w:rsidR="00844A43" w:rsidRDefault="003F4B1B" w:rsidP="00AE3EEB">
      <w:pPr>
        <w:pStyle w:val="AlphaList2"/>
        <w:numPr>
          <w:ilvl w:val="0"/>
          <w:numId w:val="0"/>
        </w:numPr>
        <w:ind w:left="720"/>
      </w:pPr>
      <w:bookmarkStart w:id="16" w:name="_Toc371207715"/>
      <w:bookmarkStart w:id="17" w:name="_Ref427573241"/>
      <w:bookmarkStart w:id="18" w:name="_Ref427573253"/>
      <w:bookmarkStart w:id="19" w:name="_Toc371207707"/>
      <w:r>
        <w:rPr>
          <w:rFonts w:hint="cs"/>
          <w:rtl/>
        </w:rPr>
        <w:t>פנייה מוקדמת לקבלת מידע</w:t>
      </w:r>
      <w:r w:rsidRPr="00FC7AE7">
        <w:rPr>
          <w:rFonts w:hint="cs"/>
          <w:rtl/>
        </w:rPr>
        <w:t xml:space="preserve"> </w:t>
      </w:r>
      <w:r w:rsidR="00907C93">
        <w:t>001/2024</w:t>
      </w:r>
      <w:r w:rsidR="00907C93">
        <w:rPr>
          <w:rFonts w:hint="cs"/>
          <w:rtl/>
        </w:rPr>
        <w:t xml:space="preserve"> </w:t>
      </w:r>
      <w:r w:rsidR="00A019A2">
        <w:rPr>
          <w:rFonts w:hint="cs"/>
          <w:rtl/>
        </w:rPr>
        <w:t xml:space="preserve">מוצר </w:t>
      </w:r>
      <w:r w:rsidR="005B299D">
        <w:t>CRM</w:t>
      </w:r>
      <w:r w:rsidR="005B299D" w:rsidRPr="005B299D">
        <w:rPr>
          <w:sz w:val="36"/>
          <w:szCs w:val="36"/>
        </w:rPr>
        <w:t>/</w:t>
      </w:r>
      <w:r w:rsidR="005B299D">
        <w:t>ERP</w:t>
      </w:r>
      <w:r w:rsidR="005B299D">
        <w:rPr>
          <w:rFonts w:hint="cs"/>
          <w:rtl/>
        </w:rPr>
        <w:t xml:space="preserve"> </w:t>
      </w:r>
      <w:r w:rsidR="00A019A2">
        <w:rPr>
          <w:rFonts w:hint="cs"/>
          <w:rtl/>
        </w:rPr>
        <w:t>ללשכה</w:t>
      </w:r>
      <w:r>
        <w:rPr>
          <w:rFonts w:hint="cs"/>
          <w:rtl/>
        </w:rPr>
        <w:t>,</w:t>
      </w:r>
      <w:r w:rsidRPr="00FC7AE7">
        <w:rPr>
          <w:rFonts w:hint="cs"/>
          <w:rtl/>
        </w:rPr>
        <w:t xml:space="preserve"> </w:t>
      </w:r>
      <w:r w:rsidRPr="00D74BE6">
        <w:rPr>
          <w:rFonts w:hint="cs"/>
          <w:rtl/>
        </w:rPr>
        <w:t>כוללת קובץ בתבנית</w:t>
      </w:r>
      <w:r w:rsidR="00013C8A">
        <w:rPr>
          <w:rtl/>
        </w:rPr>
        <w:br/>
      </w:r>
      <w:r w:rsidR="00A019A2">
        <w:rPr>
          <w:rFonts w:hint="cs"/>
        </w:rPr>
        <w:t>WORD</w:t>
      </w:r>
      <w:r>
        <w:rPr>
          <w:rtl/>
        </w:rPr>
        <w:t xml:space="preserve"> </w:t>
      </w:r>
      <w:r w:rsidRPr="00D74BE6">
        <w:rPr>
          <w:rFonts w:hint="cs"/>
          <w:rtl/>
        </w:rPr>
        <w:t>בשם "</w:t>
      </w:r>
      <w:r>
        <w:rPr>
          <w:rFonts w:hint="cs"/>
          <w:rtl/>
        </w:rPr>
        <w:t>פנייה מוקדמת לקבלת מידע</w:t>
      </w:r>
      <w:r w:rsidRPr="00FC7AE7">
        <w:rPr>
          <w:rFonts w:hint="cs"/>
          <w:rtl/>
        </w:rPr>
        <w:t xml:space="preserve"> </w:t>
      </w:r>
      <w:r w:rsidR="009D738D">
        <w:rPr>
          <w:rFonts w:hint="cs"/>
          <w:rtl/>
        </w:rPr>
        <w:t xml:space="preserve"> </w:t>
      </w:r>
      <w:r w:rsidR="00907C93">
        <w:t>001/2024</w:t>
      </w:r>
      <w:r w:rsidR="00907C93">
        <w:rPr>
          <w:rFonts w:hint="cs"/>
          <w:rtl/>
        </w:rPr>
        <w:t xml:space="preserve"> </w:t>
      </w:r>
      <w:r w:rsidR="005B299D">
        <w:t>CRM</w:t>
      </w:r>
      <w:r w:rsidR="005B299D" w:rsidRPr="005B299D">
        <w:rPr>
          <w:sz w:val="36"/>
          <w:szCs w:val="36"/>
        </w:rPr>
        <w:t>/</w:t>
      </w:r>
      <w:r w:rsidR="005B299D">
        <w:t>ERP</w:t>
      </w:r>
      <w:r w:rsidR="005B299D">
        <w:rPr>
          <w:rFonts w:hint="cs"/>
          <w:rtl/>
        </w:rPr>
        <w:t xml:space="preserve"> </w:t>
      </w:r>
      <w:r w:rsidR="00A019A2">
        <w:rPr>
          <w:rFonts w:hint="cs"/>
          <w:rtl/>
        </w:rPr>
        <w:t>ללשכת עורכי הדין</w:t>
      </w:r>
      <w:r w:rsidR="00AE3EEB">
        <w:rPr>
          <w:rFonts w:hint="cs"/>
          <w:rtl/>
        </w:rPr>
        <w:t>"</w:t>
      </w:r>
      <w:r w:rsidRPr="006A42C5">
        <w:rPr>
          <w:rFonts w:hint="cs"/>
          <w:rtl/>
        </w:rPr>
        <w:t>.</w:t>
      </w:r>
    </w:p>
    <w:p w14:paraId="33A3436B" w14:textId="77777777" w:rsidR="0042003C" w:rsidRPr="00875847" w:rsidRDefault="003F4B1B" w:rsidP="0042003C">
      <w:pPr>
        <w:pStyle w:val="31"/>
        <w:rPr>
          <w:rtl/>
        </w:rPr>
      </w:pPr>
      <w:bookmarkStart w:id="20" w:name="_Toc87875652"/>
      <w:bookmarkEnd w:id="16"/>
      <w:bookmarkEnd w:id="17"/>
      <w:bookmarkEnd w:id="18"/>
      <w:r>
        <w:rPr>
          <w:rFonts w:hint="cs"/>
          <w:rtl/>
        </w:rPr>
        <w:t>הודעות ובירורים</w:t>
      </w:r>
      <w:bookmarkEnd w:id="20"/>
    </w:p>
    <w:p w14:paraId="195E293B" w14:textId="0D5B4A7E" w:rsidR="0042003C" w:rsidRDefault="003F4B1B" w:rsidP="00B54E81">
      <w:pPr>
        <w:pStyle w:val="AlphaList2"/>
        <w:numPr>
          <w:ilvl w:val="0"/>
          <w:numId w:val="0"/>
        </w:numPr>
        <w:ind w:left="1083" w:hanging="363"/>
      </w:pPr>
      <w:r>
        <w:rPr>
          <w:rFonts w:hint="cs"/>
          <w:rtl/>
        </w:rPr>
        <w:t xml:space="preserve">הודעות ומידע </w:t>
      </w:r>
      <w:r w:rsidR="00182C24">
        <w:rPr>
          <w:rFonts w:hint="cs"/>
          <w:rtl/>
        </w:rPr>
        <w:t>שהלשכה תבקש</w:t>
      </w:r>
      <w:r>
        <w:rPr>
          <w:rFonts w:hint="cs"/>
          <w:rtl/>
        </w:rPr>
        <w:t xml:space="preserve"> למסור בקשר עם </w:t>
      </w:r>
      <w:r w:rsidR="008808ED">
        <w:rPr>
          <w:rFonts w:hint="cs"/>
          <w:rtl/>
        </w:rPr>
        <w:t>בקשה זו</w:t>
      </w:r>
      <w:r>
        <w:rPr>
          <w:rFonts w:hint="cs"/>
          <w:rtl/>
        </w:rPr>
        <w:t xml:space="preserve">, יפורסמו בדף </w:t>
      </w:r>
      <w:r w:rsidR="008808ED">
        <w:rPr>
          <w:rFonts w:hint="cs"/>
          <w:rtl/>
        </w:rPr>
        <w:t xml:space="preserve">הבקשה </w:t>
      </w:r>
      <w:r w:rsidR="000E673D">
        <w:rPr>
          <w:rFonts w:hint="cs"/>
          <w:rtl/>
        </w:rPr>
        <w:t>ברשת</w:t>
      </w:r>
      <w:r w:rsidR="004B1DB4">
        <w:rPr>
          <w:rFonts w:hint="cs"/>
          <w:rtl/>
          <w:lang w:eastAsia="en-US"/>
        </w:rPr>
        <w:t>.</w:t>
      </w:r>
    </w:p>
    <w:p w14:paraId="4C60693E" w14:textId="6DC20403" w:rsidR="0042003C" w:rsidRPr="004908A2" w:rsidRDefault="003F4B1B" w:rsidP="00B54E81">
      <w:pPr>
        <w:pStyle w:val="AlphaList2"/>
        <w:numPr>
          <w:ilvl w:val="0"/>
          <w:numId w:val="0"/>
        </w:numPr>
        <w:ind w:left="1083" w:hanging="363"/>
        <w:rPr>
          <w:b/>
          <w:bCs/>
          <w:rtl/>
        </w:rPr>
      </w:pPr>
      <w:r w:rsidRPr="004908A2">
        <w:rPr>
          <w:rFonts w:hint="cs"/>
          <w:b/>
          <w:bCs/>
          <w:rtl/>
        </w:rPr>
        <w:t xml:space="preserve">ספקים מתבקשים לבדוק בתדירות גבוהה את דף </w:t>
      </w:r>
      <w:r w:rsidR="00001990">
        <w:rPr>
          <w:rFonts w:hint="cs"/>
          <w:b/>
          <w:bCs/>
          <w:rtl/>
        </w:rPr>
        <w:t>הבקשה</w:t>
      </w:r>
      <w:r w:rsidRPr="004908A2">
        <w:rPr>
          <w:rFonts w:hint="cs"/>
          <w:b/>
          <w:bCs/>
          <w:rtl/>
        </w:rPr>
        <w:t xml:space="preserve"> </w:t>
      </w:r>
      <w:r w:rsidR="000E673D">
        <w:rPr>
          <w:rFonts w:hint="cs"/>
          <w:b/>
          <w:bCs/>
          <w:rtl/>
        </w:rPr>
        <w:t>ברשת</w:t>
      </w:r>
      <w:r>
        <w:rPr>
          <w:rFonts w:hint="cs"/>
          <w:b/>
          <w:bCs/>
          <w:rtl/>
        </w:rPr>
        <w:t>.</w:t>
      </w:r>
    </w:p>
    <w:p w14:paraId="35879F8C" w14:textId="77777777" w:rsidR="0042003C" w:rsidRPr="00875847" w:rsidRDefault="003F4B1B" w:rsidP="00576B7D">
      <w:pPr>
        <w:pStyle w:val="31"/>
        <w:rPr>
          <w:rtl/>
        </w:rPr>
      </w:pPr>
      <w:bookmarkStart w:id="21" w:name="_Toc371207709"/>
      <w:bookmarkStart w:id="22" w:name="_Toc87875653"/>
      <w:bookmarkEnd w:id="19"/>
      <w:r w:rsidRPr="00875847">
        <w:rPr>
          <w:rtl/>
        </w:rPr>
        <w:t xml:space="preserve">שאלות </w:t>
      </w:r>
      <w:r w:rsidRPr="00875847">
        <w:rPr>
          <w:rFonts w:hint="cs"/>
          <w:rtl/>
        </w:rPr>
        <w:t>ובקשות הבהרה</w:t>
      </w:r>
      <w:bookmarkEnd w:id="21"/>
      <w:bookmarkEnd w:id="22"/>
    </w:p>
    <w:p w14:paraId="2F00911B" w14:textId="47DE2897" w:rsidR="0042003C" w:rsidRDefault="003F4B1B" w:rsidP="00672D6A">
      <w:pPr>
        <w:pStyle w:val="Para2"/>
        <w:rPr>
          <w:rtl/>
        </w:rPr>
      </w:pPr>
      <w:r>
        <w:rPr>
          <w:rFonts w:hint="cs"/>
          <w:rtl/>
        </w:rPr>
        <w:t xml:space="preserve">העברת </w:t>
      </w:r>
      <w:r w:rsidRPr="00A817EB">
        <w:rPr>
          <w:rFonts w:hint="cs"/>
          <w:rtl/>
        </w:rPr>
        <w:t xml:space="preserve">שאלות ובקשות הבהרה </w:t>
      </w:r>
      <w:r>
        <w:rPr>
          <w:rFonts w:hint="cs"/>
          <w:rtl/>
        </w:rPr>
        <w:t xml:space="preserve">בקשר עם </w:t>
      </w:r>
      <w:r w:rsidR="00672D6A">
        <w:rPr>
          <w:rFonts w:hint="cs"/>
          <w:rtl/>
        </w:rPr>
        <w:t>הבקשה</w:t>
      </w:r>
      <w:r>
        <w:rPr>
          <w:rFonts w:hint="cs"/>
          <w:rtl/>
        </w:rPr>
        <w:t xml:space="preserve"> </w:t>
      </w:r>
      <w:r w:rsidRPr="00A817EB">
        <w:rPr>
          <w:rFonts w:hint="cs"/>
          <w:rtl/>
        </w:rPr>
        <w:t>ו</w:t>
      </w:r>
      <w:r>
        <w:rPr>
          <w:rFonts w:hint="cs"/>
          <w:rtl/>
        </w:rPr>
        <w:t xml:space="preserve">מענה </w:t>
      </w:r>
      <w:r w:rsidR="00182C24">
        <w:rPr>
          <w:rFonts w:hint="cs"/>
          <w:rtl/>
        </w:rPr>
        <w:t>הלשכה</w:t>
      </w:r>
      <w:r w:rsidRPr="00A817EB">
        <w:rPr>
          <w:rFonts w:hint="cs"/>
          <w:rtl/>
        </w:rPr>
        <w:t xml:space="preserve"> </w:t>
      </w:r>
      <w:r>
        <w:rPr>
          <w:rFonts w:hint="cs"/>
          <w:rtl/>
        </w:rPr>
        <w:t>לשאלות ובקשות הבהרה אלו ייעשו</w:t>
      </w:r>
      <w:r w:rsidRPr="00A817EB">
        <w:rPr>
          <w:rFonts w:hint="cs"/>
          <w:rtl/>
        </w:rPr>
        <w:t xml:space="preserve"> </w:t>
      </w:r>
      <w:r>
        <w:rPr>
          <w:rFonts w:hint="cs"/>
          <w:rtl/>
        </w:rPr>
        <w:t>כלהלן.</w:t>
      </w:r>
    </w:p>
    <w:p w14:paraId="43CB8B14" w14:textId="77777777" w:rsidR="0042003C" w:rsidRPr="009A779A" w:rsidRDefault="003F4B1B" w:rsidP="0042003C">
      <w:pPr>
        <w:pStyle w:val="41"/>
        <w:rPr>
          <w:rtl/>
        </w:rPr>
      </w:pPr>
      <w:bookmarkStart w:id="23" w:name="_Ref475295701"/>
      <w:bookmarkStart w:id="24" w:name="_Toc87875654"/>
      <w:r w:rsidRPr="009A779A">
        <w:rPr>
          <w:rFonts w:hint="cs"/>
          <w:rtl/>
        </w:rPr>
        <w:t>פניות בשאלות ובקשות הבהרה</w:t>
      </w:r>
      <w:bookmarkEnd w:id="23"/>
      <w:bookmarkEnd w:id="24"/>
    </w:p>
    <w:p w14:paraId="72A36909" w14:textId="77777777" w:rsidR="0042003C" w:rsidRDefault="003F4B1B" w:rsidP="007E4BEA">
      <w:pPr>
        <w:pStyle w:val="AlphaList2"/>
        <w:numPr>
          <w:ilvl w:val="0"/>
          <w:numId w:val="43"/>
        </w:numPr>
      </w:pPr>
      <w:r w:rsidRPr="00673C8A">
        <w:rPr>
          <w:rFonts w:hint="cs"/>
          <w:rtl/>
        </w:rPr>
        <w:t xml:space="preserve">הפניות תכלולנה את שם </w:t>
      </w:r>
      <w:r>
        <w:rPr>
          <w:rFonts w:hint="cs"/>
          <w:rtl/>
        </w:rPr>
        <w:t>הספק</w:t>
      </w:r>
      <w:r w:rsidRPr="00673C8A">
        <w:rPr>
          <w:rFonts w:hint="cs"/>
          <w:rtl/>
        </w:rPr>
        <w:t xml:space="preserve"> השואל, </w:t>
      </w:r>
      <w:r>
        <w:rPr>
          <w:rFonts w:hint="cs"/>
          <w:rtl/>
        </w:rPr>
        <w:t>מזהה הספק, כתובת דואר אלקטרוני ושם איש קשר להעברת מידע עבורו. בחלקה המהותי, הפנייה תכלול את מזהה החלק והסעיף הרלוונטי במסמכי ה</w:t>
      </w:r>
      <w:r w:rsidR="006A5C93">
        <w:rPr>
          <w:rFonts w:hint="cs"/>
          <w:rtl/>
        </w:rPr>
        <w:t>בקשה</w:t>
      </w:r>
      <w:r>
        <w:rPr>
          <w:rFonts w:hint="cs"/>
          <w:rtl/>
        </w:rPr>
        <w:t xml:space="preserve"> שעורר את הפנייה, ואת שאלת/בקשת ההבהרה מנוסחת בצורה בהירה ומלאה.</w:t>
      </w:r>
    </w:p>
    <w:p w14:paraId="02017842" w14:textId="2274268E" w:rsidR="0042003C" w:rsidRDefault="003F4B1B" w:rsidP="00CF7F55">
      <w:pPr>
        <w:pStyle w:val="AlphaList2"/>
      </w:pPr>
      <w:r>
        <w:rPr>
          <w:rFonts w:hint="cs"/>
          <w:rtl/>
        </w:rPr>
        <w:t>פני</w:t>
      </w:r>
      <w:r>
        <w:rPr>
          <w:rtl/>
        </w:rPr>
        <w:t>ות ה</w:t>
      </w:r>
      <w:r>
        <w:rPr>
          <w:rFonts w:hint="cs"/>
          <w:rtl/>
        </w:rPr>
        <w:t>ספקים</w:t>
      </w:r>
      <w:r>
        <w:rPr>
          <w:rtl/>
        </w:rPr>
        <w:t xml:space="preserve"> תו</w:t>
      </w:r>
      <w:r>
        <w:rPr>
          <w:rFonts w:hint="cs"/>
          <w:rtl/>
        </w:rPr>
        <w:t>עבר</w:t>
      </w:r>
      <w:r>
        <w:rPr>
          <w:rtl/>
        </w:rPr>
        <w:t>נה ב</w:t>
      </w:r>
      <w:r>
        <w:rPr>
          <w:rFonts w:hint="cs"/>
          <w:rtl/>
        </w:rPr>
        <w:t>דואר אלקטרוני לכתובת</w:t>
      </w:r>
      <w:r w:rsidR="00A019A2">
        <w:rPr>
          <w:rFonts w:hint="cs"/>
          <w:rtl/>
        </w:rPr>
        <w:t xml:space="preserve"> </w:t>
      </w:r>
      <w:bookmarkStart w:id="25" w:name="_GoBack"/>
      <w:r w:rsidR="00DE1CE5" w:rsidRPr="00DE1CE5">
        <w:rPr>
          <w:rFonts w:ascii="Tahoma" w:hAnsi="Tahoma" w:cs="Tahoma"/>
          <w:sz w:val="22"/>
          <w:szCs w:val="22"/>
          <w:rtl/>
        </w:rPr>
        <w:fldChar w:fldCharType="begin"/>
      </w:r>
      <w:r w:rsidR="00DE1CE5" w:rsidRPr="00DE1CE5">
        <w:rPr>
          <w:rFonts w:ascii="Tahoma" w:hAnsi="Tahoma" w:cs="Tahoma"/>
          <w:sz w:val="22"/>
          <w:szCs w:val="22"/>
          <w:rtl/>
        </w:rPr>
        <w:instrText xml:space="preserve"> </w:instrText>
      </w:r>
      <w:r w:rsidR="00DE1CE5" w:rsidRPr="00DE1CE5">
        <w:rPr>
          <w:rFonts w:ascii="Tahoma" w:hAnsi="Tahoma" w:cs="Tahoma"/>
          <w:sz w:val="22"/>
          <w:szCs w:val="22"/>
        </w:rPr>
        <w:instrText>HYPERLINK "mailto:amit@israelbar.org.il</w:instrText>
      </w:r>
      <w:r w:rsidR="00DE1CE5" w:rsidRPr="00DE1CE5">
        <w:rPr>
          <w:rFonts w:ascii="Tahoma" w:hAnsi="Tahoma" w:cs="Tahoma"/>
          <w:sz w:val="22"/>
          <w:szCs w:val="22"/>
          <w:rtl/>
        </w:rPr>
        <w:instrText xml:space="preserve">" </w:instrText>
      </w:r>
      <w:r w:rsidR="00DE1CE5" w:rsidRPr="00DE1CE5">
        <w:rPr>
          <w:rFonts w:ascii="Tahoma" w:hAnsi="Tahoma" w:cs="Tahoma"/>
          <w:sz w:val="22"/>
          <w:szCs w:val="22"/>
          <w:rtl/>
        </w:rPr>
        <w:fldChar w:fldCharType="separate"/>
      </w:r>
      <w:r w:rsidR="00DE1CE5" w:rsidRPr="00DE1CE5">
        <w:rPr>
          <w:rStyle w:val="Hyperlink"/>
          <w:rFonts w:ascii="Tahoma" w:hAnsi="Tahoma" w:cs="Tahoma"/>
          <w:sz w:val="22"/>
          <w:szCs w:val="22"/>
        </w:rPr>
        <w:t>amit@israelbar.org.il</w:t>
      </w:r>
      <w:r w:rsidR="00DE1CE5" w:rsidRPr="00DE1CE5">
        <w:rPr>
          <w:rFonts w:ascii="Tahoma" w:hAnsi="Tahoma" w:cs="Tahoma"/>
          <w:sz w:val="22"/>
          <w:szCs w:val="22"/>
          <w:rtl/>
        </w:rPr>
        <w:fldChar w:fldCharType="end"/>
      </w:r>
      <w:r w:rsidR="00DE1CE5">
        <w:rPr>
          <w:rFonts w:ascii="Tahoma" w:hAnsi="Tahoma" w:cs="Tahoma"/>
          <w:sz w:val="16"/>
          <w:szCs w:val="16"/>
          <w:rtl/>
        </w:rPr>
        <w:t> </w:t>
      </w:r>
      <w:bookmarkEnd w:id="25"/>
      <w:r w:rsidR="008C509C">
        <w:rPr>
          <w:rFonts w:hint="cs"/>
          <w:rtl/>
        </w:rPr>
        <w:t>,</w:t>
      </w:r>
      <w:r>
        <w:rPr>
          <w:rFonts w:hint="cs"/>
          <w:rtl/>
        </w:rPr>
        <w:t xml:space="preserve"> עד "המועד האחרון להעב</w:t>
      </w:r>
      <w:r w:rsidR="004055C0">
        <w:rPr>
          <w:rFonts w:hint="cs"/>
          <w:rtl/>
        </w:rPr>
        <w:t>רת שאלות ובקשות הבהרה" הקבוע בטבלה</w:t>
      </w:r>
      <w:r>
        <w:rPr>
          <w:rFonts w:hint="cs"/>
          <w:rtl/>
        </w:rPr>
        <w:t xml:space="preserve"> </w:t>
      </w:r>
      <w:r w:rsidR="004055C0">
        <w:rPr>
          <w:rFonts w:hint="cs"/>
          <w:rtl/>
        </w:rPr>
        <w:t>"</w:t>
      </w:r>
      <w:r>
        <w:rPr>
          <w:rFonts w:hint="cs"/>
          <w:rtl/>
        </w:rPr>
        <w:t>פעילויות ומועדים</w:t>
      </w:r>
      <w:r w:rsidR="004055C0">
        <w:rPr>
          <w:rFonts w:hint="cs"/>
          <w:rtl/>
        </w:rPr>
        <w:t>",</w:t>
      </w:r>
      <w:r>
        <w:rPr>
          <w:rFonts w:hint="cs"/>
          <w:rtl/>
        </w:rPr>
        <w:t xml:space="preserve"> לעיל.</w:t>
      </w:r>
    </w:p>
    <w:p w14:paraId="0D6F245E" w14:textId="3D1F4DE1" w:rsidR="0042003C" w:rsidRDefault="0042003C" w:rsidP="001F4CE6">
      <w:pPr>
        <w:pStyle w:val="AlphaList2"/>
      </w:pPr>
      <w:r>
        <w:rPr>
          <w:rFonts w:hint="cs"/>
          <w:rtl/>
        </w:rPr>
        <w:t>באחריותו הבלעדית של הספק לוודא את הגעת</w:t>
      </w:r>
      <w:r w:rsidR="003F4B1B">
        <w:rPr>
          <w:rFonts w:hint="cs"/>
          <w:rtl/>
        </w:rPr>
        <w:t xml:space="preserve"> קובץ</w:t>
      </w:r>
      <w:r>
        <w:rPr>
          <w:rFonts w:hint="cs"/>
          <w:rtl/>
        </w:rPr>
        <w:t xml:space="preserve"> השאלות אל נציג </w:t>
      </w:r>
      <w:r w:rsidR="00182C24">
        <w:rPr>
          <w:rFonts w:hint="cs"/>
          <w:rtl/>
        </w:rPr>
        <w:t>הלשכה</w:t>
      </w:r>
      <w:r>
        <w:rPr>
          <w:rFonts w:hint="cs"/>
          <w:rtl/>
        </w:rPr>
        <w:t xml:space="preserve"> וזאת באמצעות שימוש באפשרות מעקב אחרי הודעות דואר אלקטרוני נשלחות, המבקשת "אישור קריאה" אוטומטי מהנמען עם קבלת המסר בתוכנת הדואר האלקטרוני.</w:t>
      </w:r>
    </w:p>
    <w:p w14:paraId="7BD2D9F4" w14:textId="08BBEA21" w:rsidR="0042003C" w:rsidRPr="00576B7D" w:rsidRDefault="00013C8A" w:rsidP="00013C8A">
      <w:pPr>
        <w:pStyle w:val="Para2"/>
        <w:rPr>
          <w:b/>
          <w:bCs/>
          <w:u w:val="dotted"/>
          <w:rtl/>
        </w:rPr>
      </w:pPr>
      <w:r>
        <w:rPr>
          <w:noProof/>
          <w:lang w:eastAsia="en-US"/>
        </w:rPr>
        <w:lastRenderedPageBreak/>
        <mc:AlternateContent>
          <mc:Choice Requires="wps">
            <w:drawing>
              <wp:anchor distT="0" distB="0" distL="114300" distR="114300" simplePos="0" relativeHeight="251664384" behindDoc="0" locked="1" layoutInCell="1" allowOverlap="1" wp14:anchorId="17504222" wp14:editId="7D05DD0D">
                <wp:simplePos x="0" y="0"/>
                <wp:positionH relativeFrom="margin">
                  <wp:posOffset>0</wp:posOffset>
                </wp:positionH>
                <wp:positionV relativeFrom="paragraph">
                  <wp:posOffset>38735</wp:posOffset>
                </wp:positionV>
                <wp:extent cx="5291455" cy="565150"/>
                <wp:effectExtent l="0" t="0" r="23495" b="25400"/>
                <wp:wrapTopAndBottom/>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1455" cy="565150"/>
                        </a:xfrm>
                        <a:prstGeom prst="rect">
                          <a:avLst/>
                        </a:prstGeom>
                        <a:solidFill>
                          <a:srgbClr val="FFFFFF"/>
                        </a:solidFill>
                        <a:ln w="9525">
                          <a:solidFill>
                            <a:srgbClr val="000000"/>
                          </a:solidFill>
                          <a:miter lim="800000"/>
                          <a:headEnd/>
                          <a:tailEnd/>
                        </a:ln>
                        <a:effectLst/>
                      </wps:spPr>
                      <wps:txbx>
                        <w:txbxContent>
                          <w:p w14:paraId="5BCE6DE5" w14:textId="07F20CA2" w:rsidR="00661D9F" w:rsidRPr="002B254A" w:rsidRDefault="00661D9F" w:rsidP="00013C8A">
                            <w:pPr>
                              <w:pStyle w:val="Para0"/>
                              <w:spacing w:before="0"/>
                              <w:rPr>
                                <w:b/>
                                <w:bCs/>
                              </w:rPr>
                            </w:pPr>
                            <w:r w:rsidRPr="002B254A">
                              <w:rPr>
                                <w:rFonts w:hint="cs"/>
                                <w:b/>
                                <w:bCs/>
                                <w:rtl/>
                              </w:rPr>
                              <w:t xml:space="preserve">לא יינתן אישור טלפוני </w:t>
                            </w:r>
                            <w:r>
                              <w:rPr>
                                <w:rFonts w:hint="cs"/>
                                <w:b/>
                                <w:bCs/>
                                <w:rtl/>
                              </w:rPr>
                              <w:t>ע</w:t>
                            </w:r>
                            <w:r w:rsidRPr="002B254A">
                              <w:rPr>
                                <w:rFonts w:hint="cs"/>
                                <w:b/>
                                <w:bCs/>
                                <w:rtl/>
                              </w:rPr>
                              <w:t>ל</w:t>
                            </w:r>
                            <w:r>
                              <w:rPr>
                                <w:rFonts w:hint="cs"/>
                                <w:b/>
                                <w:bCs/>
                                <w:rtl/>
                              </w:rPr>
                              <w:t xml:space="preserve"> </w:t>
                            </w:r>
                            <w:r w:rsidRPr="002B254A">
                              <w:rPr>
                                <w:rFonts w:hint="cs"/>
                                <w:b/>
                                <w:bCs/>
                                <w:rtl/>
                              </w:rPr>
                              <w:t xml:space="preserve">קבלת קובץ </w:t>
                            </w:r>
                            <w:r>
                              <w:rPr>
                                <w:rFonts w:hint="cs"/>
                                <w:b/>
                                <w:bCs/>
                                <w:rtl/>
                              </w:rPr>
                              <w:t>השאלות</w:t>
                            </w:r>
                            <w:r w:rsidRPr="002B254A">
                              <w:rPr>
                                <w:rFonts w:hint="cs"/>
                                <w:b/>
                                <w:bCs/>
                                <w:rtl/>
                              </w:rPr>
                              <w:t xml:space="preserve"> אצל נציג </w:t>
                            </w:r>
                            <w:r>
                              <w:rPr>
                                <w:rFonts w:hint="cs"/>
                                <w:b/>
                                <w:bCs/>
                                <w:rtl/>
                              </w:rPr>
                              <w:t>הלשכה</w:t>
                            </w:r>
                            <w:r w:rsidRPr="002B254A">
                              <w:rPr>
                                <w:rFonts w:hint="cs"/>
                                <w:b/>
                                <w:bCs/>
                                <w:rtl/>
                              </w:rPr>
                              <w:t xml:space="preserve">. </w:t>
                            </w:r>
                            <w:r>
                              <w:rPr>
                                <w:rFonts w:hint="cs"/>
                                <w:b/>
                                <w:bCs/>
                                <w:rtl/>
                              </w:rPr>
                              <w:t>קובץ</w:t>
                            </w:r>
                            <w:r w:rsidRPr="002B254A">
                              <w:rPr>
                                <w:rFonts w:hint="cs"/>
                                <w:b/>
                                <w:bCs/>
                                <w:rtl/>
                              </w:rPr>
                              <w:t xml:space="preserve"> </w:t>
                            </w:r>
                            <w:r>
                              <w:rPr>
                                <w:rFonts w:hint="cs"/>
                                <w:b/>
                                <w:bCs/>
                                <w:rtl/>
                              </w:rPr>
                              <w:t xml:space="preserve">שאלות </w:t>
                            </w:r>
                            <w:r w:rsidRPr="002B254A">
                              <w:rPr>
                                <w:rFonts w:hint="cs"/>
                                <w:b/>
                                <w:bCs/>
                                <w:rtl/>
                              </w:rPr>
                              <w:t xml:space="preserve">שלא </w:t>
                            </w:r>
                            <w:r>
                              <w:rPr>
                                <w:rFonts w:hint="cs"/>
                                <w:b/>
                                <w:bCs/>
                                <w:rtl/>
                              </w:rPr>
                              <w:t>י</w:t>
                            </w:r>
                            <w:r w:rsidRPr="002B254A">
                              <w:rPr>
                                <w:rFonts w:hint="cs"/>
                                <w:b/>
                                <w:bCs/>
                                <w:rtl/>
                              </w:rPr>
                              <w:t xml:space="preserve">ועבר במבנה, במועד ובאופן המתוארים לא </w:t>
                            </w:r>
                            <w:r>
                              <w:rPr>
                                <w:rFonts w:hint="cs"/>
                                <w:b/>
                                <w:bCs/>
                                <w:rtl/>
                              </w:rPr>
                              <w:t>ייענה.</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w14:anchorId="17504222" id="מלבן 10" o:spid="_x0000_s1026" style="position:absolute;left:0;text-align:left;margin-left:0;margin-top:3.05pt;width:416.65pt;height:4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">
                <v:textbox>
                  <w:txbxContent>
                    <w:p w14:paraId="5BCE6DE5" w14:textId="07F20CA2" w:rsidR="00661D9F" w:rsidRPr="002B254A" w:rsidRDefault="00661D9F" w:rsidP="00013C8A">
                      <w:pPr>
                        <w:pStyle w:val="Para0"/>
                        <w:spacing w:before="0"/>
                        <w:rPr>
                          <w:b/>
                          <w:bCs/>
                        </w:rPr>
                      </w:pPr>
                      <w:r w:rsidRPr="002B254A">
                        <w:rPr>
                          <w:rFonts w:hint="cs"/>
                          <w:b/>
                          <w:bCs/>
                          <w:rtl/>
                        </w:rPr>
                        <w:t xml:space="preserve">לא יינתן אישור טלפוני </w:t>
                      </w:r>
                      <w:r>
                        <w:rPr>
                          <w:rFonts w:hint="cs"/>
                          <w:b/>
                          <w:bCs/>
                          <w:rtl/>
                        </w:rPr>
                        <w:t>ע</w:t>
                      </w:r>
                      <w:r w:rsidRPr="002B254A">
                        <w:rPr>
                          <w:rFonts w:hint="cs"/>
                          <w:b/>
                          <w:bCs/>
                          <w:rtl/>
                        </w:rPr>
                        <w:t>ל</w:t>
                      </w:r>
                      <w:r>
                        <w:rPr>
                          <w:rFonts w:hint="cs"/>
                          <w:b/>
                          <w:bCs/>
                          <w:rtl/>
                        </w:rPr>
                        <w:t xml:space="preserve"> </w:t>
                      </w:r>
                      <w:r w:rsidRPr="002B254A">
                        <w:rPr>
                          <w:rFonts w:hint="cs"/>
                          <w:b/>
                          <w:bCs/>
                          <w:rtl/>
                        </w:rPr>
                        <w:t xml:space="preserve">קבלת קובץ </w:t>
                      </w:r>
                      <w:r>
                        <w:rPr>
                          <w:rFonts w:hint="cs"/>
                          <w:b/>
                          <w:bCs/>
                          <w:rtl/>
                        </w:rPr>
                        <w:t>השאלות</w:t>
                      </w:r>
                      <w:r w:rsidRPr="002B254A">
                        <w:rPr>
                          <w:rFonts w:hint="cs"/>
                          <w:b/>
                          <w:bCs/>
                          <w:rtl/>
                        </w:rPr>
                        <w:t xml:space="preserve"> אצל נציג </w:t>
                      </w:r>
                      <w:r>
                        <w:rPr>
                          <w:rFonts w:hint="cs"/>
                          <w:b/>
                          <w:bCs/>
                          <w:rtl/>
                        </w:rPr>
                        <w:t>הלשכה</w:t>
                      </w:r>
                      <w:r w:rsidRPr="002B254A">
                        <w:rPr>
                          <w:rFonts w:hint="cs"/>
                          <w:b/>
                          <w:bCs/>
                          <w:rtl/>
                        </w:rPr>
                        <w:t xml:space="preserve">. </w:t>
                      </w:r>
                      <w:r>
                        <w:rPr>
                          <w:rFonts w:hint="cs"/>
                          <w:b/>
                          <w:bCs/>
                          <w:rtl/>
                        </w:rPr>
                        <w:t>קובץ</w:t>
                      </w:r>
                      <w:r w:rsidRPr="002B254A">
                        <w:rPr>
                          <w:rFonts w:hint="cs"/>
                          <w:b/>
                          <w:bCs/>
                          <w:rtl/>
                        </w:rPr>
                        <w:t xml:space="preserve"> </w:t>
                      </w:r>
                      <w:r>
                        <w:rPr>
                          <w:rFonts w:hint="cs"/>
                          <w:b/>
                          <w:bCs/>
                          <w:rtl/>
                        </w:rPr>
                        <w:t xml:space="preserve">שאלות </w:t>
                      </w:r>
                      <w:r w:rsidRPr="002B254A">
                        <w:rPr>
                          <w:rFonts w:hint="cs"/>
                          <w:b/>
                          <w:bCs/>
                          <w:rtl/>
                        </w:rPr>
                        <w:t xml:space="preserve">שלא </w:t>
                      </w:r>
                      <w:r>
                        <w:rPr>
                          <w:rFonts w:hint="cs"/>
                          <w:b/>
                          <w:bCs/>
                          <w:rtl/>
                        </w:rPr>
                        <w:t>י</w:t>
                      </w:r>
                      <w:r w:rsidRPr="002B254A">
                        <w:rPr>
                          <w:rFonts w:hint="cs"/>
                          <w:b/>
                          <w:bCs/>
                          <w:rtl/>
                        </w:rPr>
                        <w:t xml:space="preserve">ועבר במבנה, במועד ובאופן המתוארים לא </w:t>
                      </w:r>
                      <w:r>
                        <w:rPr>
                          <w:rFonts w:hint="cs"/>
                          <w:b/>
                          <w:bCs/>
                          <w:rtl/>
                        </w:rPr>
                        <w:t>ייענה.</w:t>
                      </w:r>
                    </w:p>
                  </w:txbxContent>
                </v:textbox>
                <w10:wrap type="topAndBottom" anchorx="margin"/>
                <w10:anchorlock/>
              </v:rect>
            </w:pict>
          </mc:Fallback>
        </mc:AlternateContent>
      </w:r>
      <w:r w:rsidR="003F4B1B" w:rsidRPr="00576B7D">
        <w:rPr>
          <w:rFonts w:hint="cs"/>
          <w:b/>
          <w:bCs/>
          <w:u w:val="dotted"/>
          <w:rtl/>
        </w:rPr>
        <w:t xml:space="preserve">גלופה להעברת שאלות ובקשות הבהרה כאמור, מצורפת כנספח </w:t>
      </w:r>
      <w:r w:rsidR="008D4363">
        <w:rPr>
          <w:b/>
          <w:bCs/>
          <w:u w:val="dotted"/>
          <w:cs/>
        </w:rPr>
        <w:t>‎</w:t>
      </w:r>
      <w:r w:rsidR="00907C93">
        <w:rPr>
          <w:rFonts w:hint="cs"/>
          <w:b/>
          <w:bCs/>
          <w:u w:val="dotted"/>
          <w:rtl/>
        </w:rPr>
        <w:t xml:space="preserve">1 </w:t>
      </w:r>
      <w:r w:rsidR="003F4B1B" w:rsidRPr="00576B7D">
        <w:rPr>
          <w:rFonts w:hint="cs"/>
          <w:b/>
          <w:bCs/>
          <w:u w:val="dotted"/>
          <w:rtl/>
        </w:rPr>
        <w:t>בריכוז נספחים.</w:t>
      </w:r>
    </w:p>
    <w:p w14:paraId="63005223" w14:textId="77777777" w:rsidR="0042003C" w:rsidRPr="00855E41" w:rsidRDefault="003F4B1B" w:rsidP="0042003C">
      <w:pPr>
        <w:pStyle w:val="41"/>
        <w:rPr>
          <w:rtl/>
        </w:rPr>
      </w:pPr>
      <w:bookmarkStart w:id="26" w:name="_Ref313894714"/>
      <w:bookmarkStart w:id="27" w:name="_Toc87875655"/>
      <w:r w:rsidRPr="00855E41">
        <w:rPr>
          <w:rFonts w:hint="cs"/>
          <w:rtl/>
        </w:rPr>
        <w:t>מענה לשאלות ובקשות הבהרה</w:t>
      </w:r>
      <w:bookmarkEnd w:id="26"/>
      <w:bookmarkEnd w:id="27"/>
    </w:p>
    <w:p w14:paraId="1E5BE328" w14:textId="7B171AFB" w:rsidR="0042003C" w:rsidRDefault="003F4B1B" w:rsidP="00A41F63">
      <w:pPr>
        <w:pStyle w:val="Para2"/>
        <w:ind w:left="708"/>
        <w:rPr>
          <w:b/>
          <w:bCs/>
          <w:rtl/>
        </w:rPr>
      </w:pPr>
      <w:r>
        <w:rPr>
          <w:rFonts w:hint="cs"/>
          <w:rtl/>
        </w:rPr>
        <w:t>מקבצי שאלות הספקים ו</w:t>
      </w:r>
      <w:r w:rsidRPr="00337CDF">
        <w:rPr>
          <w:rFonts w:hint="cs"/>
          <w:rtl/>
        </w:rPr>
        <w:t>ת</w:t>
      </w:r>
      <w:r w:rsidRPr="00337CDF">
        <w:rPr>
          <w:rtl/>
        </w:rPr>
        <w:t xml:space="preserve">שובות </w:t>
      </w:r>
      <w:r w:rsidR="00182C24">
        <w:rPr>
          <w:rFonts w:hint="cs"/>
          <w:rtl/>
        </w:rPr>
        <w:t>הלשכה</w:t>
      </w:r>
      <w:r>
        <w:rPr>
          <w:rFonts w:hint="cs"/>
          <w:rtl/>
        </w:rPr>
        <w:t xml:space="preserve"> </w:t>
      </w:r>
      <w:r w:rsidRPr="00337CDF">
        <w:rPr>
          <w:rtl/>
        </w:rPr>
        <w:t xml:space="preserve">לשאלות </w:t>
      </w:r>
      <w:r>
        <w:rPr>
          <w:rFonts w:hint="cs"/>
          <w:rtl/>
        </w:rPr>
        <w:t xml:space="preserve">אלו, יפורסמו בדף </w:t>
      </w:r>
      <w:r w:rsidR="007010D9">
        <w:rPr>
          <w:rFonts w:hint="cs"/>
          <w:rtl/>
        </w:rPr>
        <w:t>ה</w:t>
      </w:r>
      <w:r w:rsidR="006A5C93">
        <w:rPr>
          <w:rFonts w:hint="cs"/>
          <w:rtl/>
        </w:rPr>
        <w:t>בקשה</w:t>
      </w:r>
      <w:r>
        <w:rPr>
          <w:rFonts w:hint="cs"/>
          <w:rtl/>
        </w:rPr>
        <w:t xml:space="preserve"> </w:t>
      </w:r>
      <w:r w:rsidR="000E673D">
        <w:rPr>
          <w:rFonts w:hint="cs"/>
          <w:rtl/>
        </w:rPr>
        <w:t>ברשת</w:t>
      </w:r>
      <w:r w:rsidRPr="00337CDF">
        <w:rPr>
          <w:rFonts w:hint="cs"/>
          <w:rtl/>
        </w:rPr>
        <w:t xml:space="preserve">, ללא </w:t>
      </w:r>
      <w:r>
        <w:rPr>
          <w:rFonts w:hint="cs"/>
          <w:rtl/>
        </w:rPr>
        <w:t xml:space="preserve">פרטי הספקים </w:t>
      </w:r>
      <w:r w:rsidRPr="00337CDF">
        <w:rPr>
          <w:rFonts w:hint="cs"/>
          <w:rtl/>
        </w:rPr>
        <w:t>שה</w:t>
      </w:r>
      <w:r>
        <w:rPr>
          <w:rFonts w:hint="cs"/>
          <w:rtl/>
        </w:rPr>
        <w:t>פנו</w:t>
      </w:r>
      <w:r w:rsidRPr="00337CDF">
        <w:rPr>
          <w:rFonts w:hint="cs"/>
          <w:rtl/>
        </w:rPr>
        <w:t xml:space="preserve"> את השאל</w:t>
      </w:r>
      <w:r>
        <w:rPr>
          <w:rFonts w:hint="cs"/>
          <w:rtl/>
        </w:rPr>
        <w:t>ות.</w:t>
      </w:r>
      <w:r w:rsidR="00A41F63">
        <w:rPr>
          <w:noProof/>
          <w:lang w:eastAsia="en-US"/>
        </w:rPr>
        <mc:AlternateContent>
          <mc:Choice Requires="wps">
            <w:drawing>
              <wp:anchor distT="0" distB="0" distL="114300" distR="114300" simplePos="0" relativeHeight="251660288" behindDoc="0" locked="1" layoutInCell="1" allowOverlap="1" wp14:anchorId="64FE3F98" wp14:editId="08DA9E70">
                <wp:simplePos x="0" y="0"/>
                <wp:positionH relativeFrom="margin">
                  <wp:posOffset>3175</wp:posOffset>
                </wp:positionH>
                <wp:positionV relativeFrom="paragraph">
                  <wp:posOffset>603885</wp:posOffset>
                </wp:positionV>
                <wp:extent cx="5291455" cy="565150"/>
                <wp:effectExtent l="0" t="0" r="23495" b="25400"/>
                <wp:wrapTopAndBottom/>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1455" cy="565150"/>
                        </a:xfrm>
                        <a:prstGeom prst="rect">
                          <a:avLst/>
                        </a:prstGeom>
                        <a:solidFill>
                          <a:srgbClr val="FFFFFF"/>
                        </a:solidFill>
                        <a:ln w="9525">
                          <a:solidFill>
                            <a:srgbClr val="000000"/>
                          </a:solidFill>
                          <a:miter lim="800000"/>
                          <a:headEnd/>
                          <a:tailEnd/>
                        </a:ln>
                        <a:effectLst/>
                      </wps:spPr>
                      <wps:txbx>
                        <w:txbxContent>
                          <w:p w14:paraId="4BF3C37F" w14:textId="049A458C" w:rsidR="00661D9F" w:rsidRPr="002B254A" w:rsidRDefault="00661D9F" w:rsidP="00A41F63">
                            <w:pPr>
                              <w:pStyle w:val="Para0"/>
                              <w:spacing w:before="0"/>
                              <w:rPr>
                                <w:b/>
                                <w:bCs/>
                              </w:rPr>
                            </w:pPr>
                            <w:r>
                              <w:rPr>
                                <w:rFonts w:hint="cs"/>
                                <w:b/>
                                <w:bCs/>
                                <w:rtl/>
                              </w:rPr>
                              <w:t>הלשכה</w:t>
                            </w:r>
                            <w:r w:rsidRPr="0075498D">
                              <w:rPr>
                                <w:rFonts w:hint="cs"/>
                                <w:b/>
                                <w:bCs/>
                                <w:rtl/>
                              </w:rPr>
                              <w:t xml:space="preserve"> אינ</w:t>
                            </w:r>
                            <w:r>
                              <w:rPr>
                                <w:rFonts w:hint="cs"/>
                                <w:b/>
                                <w:bCs/>
                                <w:rtl/>
                              </w:rPr>
                              <w:t>ה</w:t>
                            </w:r>
                            <w:r w:rsidRPr="0075498D">
                              <w:rPr>
                                <w:rFonts w:hint="cs"/>
                                <w:b/>
                                <w:bCs/>
                                <w:rtl/>
                              </w:rPr>
                              <w:t xml:space="preserve"> מתחייב</w:t>
                            </w:r>
                            <w:r>
                              <w:rPr>
                                <w:rFonts w:hint="cs"/>
                                <w:b/>
                                <w:bCs/>
                                <w:rtl/>
                              </w:rPr>
                              <w:t>ת</w:t>
                            </w:r>
                            <w:r w:rsidRPr="0075498D">
                              <w:rPr>
                                <w:rFonts w:hint="cs"/>
                                <w:b/>
                                <w:bCs/>
                                <w:rtl/>
                              </w:rPr>
                              <w:t xml:space="preserve"> לענות או להתייחס לכל השאלות והבקשות שיועברו אליו</w:t>
                            </w:r>
                            <w:r>
                              <w:rPr>
                                <w:rFonts w:hint="cs"/>
                                <w:b/>
                                <w:bCs/>
                                <w:rtl/>
                              </w:rPr>
                              <w:t>,</w:t>
                            </w:r>
                            <w:r w:rsidRPr="0075498D">
                              <w:rPr>
                                <w:rFonts w:hint="cs"/>
                                <w:b/>
                                <w:bCs/>
                                <w:rtl/>
                              </w:rPr>
                              <w:t xml:space="preserve"> שאלות </w:t>
                            </w:r>
                            <w:r>
                              <w:rPr>
                                <w:rFonts w:hint="cs"/>
                                <w:b/>
                                <w:bCs/>
                                <w:rtl/>
                              </w:rPr>
                              <w:t xml:space="preserve">ובקשות </w:t>
                            </w:r>
                            <w:r w:rsidRPr="0075498D">
                              <w:rPr>
                                <w:rFonts w:hint="cs"/>
                                <w:b/>
                                <w:bCs/>
                                <w:rtl/>
                              </w:rPr>
                              <w:t>שתגענה באיחור</w:t>
                            </w:r>
                            <w:r>
                              <w:rPr>
                                <w:rFonts w:hint="cs"/>
                                <w:b/>
                                <w:bCs/>
                                <w:rtl/>
                              </w:rPr>
                              <w:t xml:space="preserve"> לא תענינה.</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w14:anchorId="64FE3F98" id="מלבן 1" o:spid="_x0000_s1027" style="position:absolute;left:0;text-align:left;margin-left:.25pt;margin-top:47.55pt;width:416.65pt;height: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">
                <v:textbox>
                  <w:txbxContent>
                    <w:p w14:paraId="4BF3C37F" w14:textId="049A458C" w:rsidR="00661D9F" w:rsidRPr="002B254A" w:rsidRDefault="00661D9F" w:rsidP="00A41F63">
                      <w:pPr>
                        <w:pStyle w:val="Para0"/>
                        <w:spacing w:before="0"/>
                        <w:rPr>
                          <w:b/>
                          <w:bCs/>
                        </w:rPr>
                      </w:pPr>
                      <w:r>
                        <w:rPr>
                          <w:rFonts w:hint="cs"/>
                          <w:b/>
                          <w:bCs/>
                          <w:rtl/>
                        </w:rPr>
                        <w:t>הלשכה</w:t>
                      </w:r>
                      <w:r w:rsidRPr="0075498D">
                        <w:rPr>
                          <w:rFonts w:hint="cs"/>
                          <w:b/>
                          <w:bCs/>
                          <w:rtl/>
                        </w:rPr>
                        <w:t xml:space="preserve"> אינ</w:t>
                      </w:r>
                      <w:r>
                        <w:rPr>
                          <w:rFonts w:hint="cs"/>
                          <w:b/>
                          <w:bCs/>
                          <w:rtl/>
                        </w:rPr>
                        <w:t>ה</w:t>
                      </w:r>
                      <w:r w:rsidRPr="0075498D">
                        <w:rPr>
                          <w:rFonts w:hint="cs"/>
                          <w:b/>
                          <w:bCs/>
                          <w:rtl/>
                        </w:rPr>
                        <w:t xml:space="preserve"> מתחייב</w:t>
                      </w:r>
                      <w:r>
                        <w:rPr>
                          <w:rFonts w:hint="cs"/>
                          <w:b/>
                          <w:bCs/>
                          <w:rtl/>
                        </w:rPr>
                        <w:t>ת</w:t>
                      </w:r>
                      <w:r w:rsidRPr="0075498D">
                        <w:rPr>
                          <w:rFonts w:hint="cs"/>
                          <w:b/>
                          <w:bCs/>
                          <w:rtl/>
                        </w:rPr>
                        <w:t xml:space="preserve"> לענות או להתייחס לכל השאלות והבקשות שיועברו אליו</w:t>
                      </w:r>
                      <w:r>
                        <w:rPr>
                          <w:rFonts w:hint="cs"/>
                          <w:b/>
                          <w:bCs/>
                          <w:rtl/>
                        </w:rPr>
                        <w:t>,</w:t>
                      </w:r>
                      <w:r w:rsidRPr="0075498D">
                        <w:rPr>
                          <w:rFonts w:hint="cs"/>
                          <w:b/>
                          <w:bCs/>
                          <w:rtl/>
                        </w:rPr>
                        <w:t xml:space="preserve"> שאלות </w:t>
                      </w:r>
                      <w:r>
                        <w:rPr>
                          <w:rFonts w:hint="cs"/>
                          <w:b/>
                          <w:bCs/>
                          <w:rtl/>
                        </w:rPr>
                        <w:t xml:space="preserve">ובקשות </w:t>
                      </w:r>
                      <w:r w:rsidRPr="0075498D">
                        <w:rPr>
                          <w:rFonts w:hint="cs"/>
                          <w:b/>
                          <w:bCs/>
                          <w:rtl/>
                        </w:rPr>
                        <w:t>שתגענה באיחור</w:t>
                      </w:r>
                      <w:r>
                        <w:rPr>
                          <w:rFonts w:hint="cs"/>
                          <w:b/>
                          <w:bCs/>
                          <w:rtl/>
                        </w:rPr>
                        <w:t xml:space="preserve"> לא תענינה.</w:t>
                      </w:r>
                    </w:p>
                  </w:txbxContent>
                </v:textbox>
                <w10:wrap type="topAndBottom" anchorx="margin"/>
                <w10:anchorlock/>
              </v:rect>
            </w:pict>
          </mc:Fallback>
        </mc:AlternateContent>
      </w:r>
    </w:p>
    <w:p w14:paraId="46263239" w14:textId="77777777" w:rsidR="0042003C" w:rsidRPr="00C359E4" w:rsidRDefault="003F4B1B" w:rsidP="00170C82">
      <w:pPr>
        <w:pStyle w:val="31"/>
        <w:rPr>
          <w:rtl/>
        </w:rPr>
      </w:pPr>
      <w:bookmarkStart w:id="28" w:name="_Toc372046567"/>
      <w:bookmarkStart w:id="29" w:name="_Toc377227172"/>
      <w:bookmarkStart w:id="30" w:name="_Ref427573146"/>
      <w:bookmarkStart w:id="31" w:name="_Ref427573202"/>
      <w:bookmarkStart w:id="32" w:name="_Ref475364976"/>
      <w:bookmarkStart w:id="33" w:name="_Ref476737975"/>
      <w:bookmarkStart w:id="34" w:name="_Toc87875656"/>
      <w:bookmarkStart w:id="35" w:name="_Toc371207711"/>
      <w:r w:rsidRPr="00C359E4">
        <w:rPr>
          <w:rFonts w:hint="cs"/>
          <w:rtl/>
        </w:rPr>
        <w:t xml:space="preserve">הגשת </w:t>
      </w:r>
      <w:bookmarkEnd w:id="28"/>
      <w:bookmarkEnd w:id="29"/>
      <w:bookmarkEnd w:id="30"/>
      <w:bookmarkEnd w:id="31"/>
      <w:bookmarkEnd w:id="32"/>
      <w:bookmarkEnd w:id="33"/>
      <w:r w:rsidR="00BA2867">
        <w:rPr>
          <w:rFonts w:hint="cs"/>
          <w:rtl/>
        </w:rPr>
        <w:t>מענים</w:t>
      </w:r>
      <w:bookmarkEnd w:id="34"/>
    </w:p>
    <w:p w14:paraId="4261937E" w14:textId="16F384A3" w:rsidR="00844A43" w:rsidRPr="009B33DC" w:rsidRDefault="003F4B1B" w:rsidP="00AE3EEB">
      <w:pPr>
        <w:pStyle w:val="AlphaList2"/>
        <w:numPr>
          <w:ilvl w:val="0"/>
          <w:numId w:val="47"/>
        </w:numPr>
      </w:pPr>
      <w:bookmarkStart w:id="36" w:name="_Ref31712859"/>
      <w:bookmarkStart w:id="37" w:name="_Toc371207710"/>
      <w:bookmarkStart w:id="38" w:name="_Ref427081970"/>
      <w:bookmarkStart w:id="39" w:name="_Ref427081986"/>
      <w:bookmarkStart w:id="40" w:name="_Ref476738075"/>
      <w:r w:rsidRPr="009B33DC">
        <w:rPr>
          <w:rFonts w:hint="cs"/>
          <w:rtl/>
        </w:rPr>
        <w:t xml:space="preserve">משיב יגיש את מענהו בהודעת דואר אלקטרוני שתשלח </w:t>
      </w:r>
      <w:r w:rsidRPr="009B33DC">
        <w:rPr>
          <w:rtl/>
        </w:rPr>
        <w:t>לכתובת</w:t>
      </w:r>
      <w:r w:rsidR="00013C8A">
        <w:rPr>
          <w:rtl/>
        </w:rPr>
        <w:br/>
      </w:r>
      <w:hyperlink r:id="rId9" w:history="1">
        <w:r w:rsidR="00DE1CE5" w:rsidRPr="00DE1CE5">
          <w:rPr>
            <w:rStyle w:val="Hyperlink"/>
            <w:rFonts w:ascii="Tahoma" w:hAnsi="Tahoma" w:cs="Tahoma"/>
            <w:sz w:val="22"/>
            <w:szCs w:val="22"/>
          </w:rPr>
          <w:t>amit@israelbar.org.il</w:t>
        </w:r>
      </w:hyperlink>
      <w:r w:rsidR="00DE1CE5">
        <w:rPr>
          <w:rFonts w:ascii="Tahoma" w:hAnsi="Tahoma" w:cs="Tahoma"/>
          <w:sz w:val="16"/>
          <w:szCs w:val="16"/>
          <w:rtl/>
        </w:rPr>
        <w:t> </w:t>
      </w:r>
      <w:r w:rsidRPr="009B33DC">
        <w:rPr>
          <w:rFonts w:hint="cs"/>
          <w:rtl/>
        </w:rPr>
        <w:t>בשדה נושא של ההודעה יופיע הכיתוב "</w:t>
      </w:r>
      <w:r>
        <w:rPr>
          <w:rFonts w:hint="cs"/>
          <w:rtl/>
        </w:rPr>
        <w:t>פנייה מוקדמת לקבלת מידע</w:t>
      </w:r>
      <w:r w:rsidRPr="00FC7AE7">
        <w:rPr>
          <w:rFonts w:hint="cs"/>
          <w:rtl/>
        </w:rPr>
        <w:t xml:space="preserve"> </w:t>
      </w:r>
      <w:r w:rsidR="00451F22">
        <w:t xml:space="preserve"> </w:t>
      </w:r>
      <w:r w:rsidR="00907C93">
        <w:t>001/2024</w:t>
      </w:r>
      <w:r w:rsidR="00907C93">
        <w:rPr>
          <w:rFonts w:hint="cs"/>
          <w:rtl/>
        </w:rPr>
        <w:t xml:space="preserve"> </w:t>
      </w:r>
      <w:r w:rsidR="008C509C">
        <w:rPr>
          <w:rFonts w:hint="cs"/>
          <w:rtl/>
        </w:rPr>
        <w:t xml:space="preserve">מערכת </w:t>
      </w:r>
      <w:r w:rsidR="005B299D">
        <w:t>CRM</w:t>
      </w:r>
      <w:r w:rsidR="005B299D" w:rsidRPr="005B299D">
        <w:rPr>
          <w:sz w:val="36"/>
          <w:szCs w:val="36"/>
        </w:rPr>
        <w:t>/</w:t>
      </w:r>
      <w:r w:rsidR="005B299D">
        <w:t>ERP</w:t>
      </w:r>
      <w:r w:rsidR="005B299D">
        <w:rPr>
          <w:rFonts w:hint="cs"/>
          <w:rtl/>
        </w:rPr>
        <w:t xml:space="preserve"> </w:t>
      </w:r>
      <w:r w:rsidR="008C509C">
        <w:rPr>
          <w:rFonts w:hint="cs"/>
          <w:rtl/>
        </w:rPr>
        <w:t>לניהול הלשכה</w:t>
      </w:r>
      <w:r w:rsidR="00BF0CD1">
        <w:rPr>
          <w:rFonts w:hint="cs"/>
          <w:rtl/>
        </w:rPr>
        <w:t>"</w:t>
      </w:r>
      <w:r w:rsidRPr="009B33DC">
        <w:rPr>
          <w:rFonts w:hint="cs"/>
          <w:rtl/>
        </w:rPr>
        <w:t xml:space="preserve"> </w:t>
      </w:r>
      <w:bookmarkEnd w:id="36"/>
      <w:r w:rsidRPr="009B33DC">
        <w:rPr>
          <w:rFonts w:hint="cs"/>
          <w:rtl/>
        </w:rPr>
        <w:t>ואליה יצור</w:t>
      </w:r>
      <w:r>
        <w:rPr>
          <w:rFonts w:hint="cs"/>
          <w:rtl/>
        </w:rPr>
        <w:t>פו</w:t>
      </w:r>
      <w:r w:rsidRPr="009B33DC">
        <w:rPr>
          <w:rFonts w:hint="cs"/>
          <w:rtl/>
        </w:rPr>
        <w:t xml:space="preserve"> </w:t>
      </w:r>
      <w:r w:rsidR="00907C93">
        <w:rPr>
          <w:rFonts w:hint="cs"/>
          <w:rtl/>
        </w:rPr>
        <w:t>נספחי הפנייה חתומים על ידי המשיב.</w:t>
      </w:r>
    </w:p>
    <w:p w14:paraId="346419FF" w14:textId="77777777" w:rsidR="00844A43" w:rsidRPr="009B33DC" w:rsidRDefault="003F4B1B" w:rsidP="00BF0CD1">
      <w:pPr>
        <w:pStyle w:val="AlphaList2"/>
      </w:pPr>
      <w:bookmarkStart w:id="41" w:name="_Ref488919674"/>
      <w:r w:rsidRPr="009B33DC">
        <w:rPr>
          <w:rFonts w:hint="cs"/>
          <w:rtl/>
        </w:rPr>
        <w:t>על המשיב לשלוח את מענהו עד "המועד האחרון להגשת מענים" המצוין בטבל</w:t>
      </w:r>
      <w:r w:rsidR="00BF0CD1">
        <w:rPr>
          <w:rFonts w:hint="cs"/>
          <w:rtl/>
        </w:rPr>
        <w:t>ה</w:t>
      </w:r>
      <w:r w:rsidRPr="009B33DC">
        <w:rPr>
          <w:rFonts w:hint="cs"/>
          <w:rtl/>
        </w:rPr>
        <w:t xml:space="preserve"> </w:t>
      </w:r>
      <w:r w:rsidR="00BF0CD1">
        <w:rPr>
          <w:rFonts w:hint="cs"/>
          <w:rtl/>
        </w:rPr>
        <w:t>"</w:t>
      </w:r>
      <w:r w:rsidRPr="009B33DC">
        <w:rPr>
          <w:rFonts w:hint="cs"/>
          <w:rtl/>
        </w:rPr>
        <w:t>פעילויות ומועדים</w:t>
      </w:r>
      <w:r w:rsidR="00BF0CD1">
        <w:rPr>
          <w:rFonts w:hint="cs"/>
          <w:rtl/>
        </w:rPr>
        <w:t>", לעיל</w:t>
      </w:r>
      <w:r w:rsidRPr="009B33DC">
        <w:rPr>
          <w:rFonts w:hint="cs"/>
          <w:rtl/>
        </w:rPr>
        <w:t>.</w:t>
      </w:r>
      <w:bookmarkEnd w:id="41"/>
    </w:p>
    <w:p w14:paraId="7F462193" w14:textId="77777777" w:rsidR="0042003C" w:rsidRPr="003D3D0E" w:rsidRDefault="003F4B1B" w:rsidP="002E3D9D">
      <w:pPr>
        <w:pStyle w:val="31"/>
        <w:rPr>
          <w:rtl/>
        </w:rPr>
      </w:pPr>
      <w:bookmarkStart w:id="42" w:name="_Toc87875657"/>
      <w:r>
        <w:rPr>
          <w:rFonts w:hint="cs"/>
          <w:rtl/>
        </w:rPr>
        <w:t>לימוד</w:t>
      </w:r>
      <w:r w:rsidRPr="003D3D0E">
        <w:rPr>
          <w:rFonts w:hint="cs"/>
          <w:rtl/>
        </w:rPr>
        <w:t xml:space="preserve"> </w:t>
      </w:r>
      <w:bookmarkEnd w:id="37"/>
      <w:bookmarkEnd w:id="38"/>
      <w:bookmarkEnd w:id="39"/>
      <w:bookmarkEnd w:id="40"/>
      <w:r>
        <w:rPr>
          <w:rFonts w:hint="cs"/>
          <w:rtl/>
        </w:rPr>
        <w:t>המידע</w:t>
      </w:r>
      <w:bookmarkEnd w:id="42"/>
    </w:p>
    <w:p w14:paraId="7DCA05FD" w14:textId="77777777" w:rsidR="000E673D" w:rsidRDefault="003F4B1B" w:rsidP="000E673D">
      <w:pPr>
        <w:pStyle w:val="Para2"/>
        <w:rPr>
          <w:rtl/>
        </w:rPr>
      </w:pPr>
      <w:r>
        <w:rPr>
          <w:rFonts w:hint="cs"/>
          <w:rtl/>
        </w:rPr>
        <w:t>במסגרת לימוד</w:t>
      </w:r>
      <w:r w:rsidR="0042003C">
        <w:rPr>
          <w:rFonts w:hint="cs"/>
          <w:rtl/>
        </w:rPr>
        <w:t xml:space="preserve"> </w:t>
      </w:r>
      <w:r>
        <w:rPr>
          <w:rFonts w:hint="cs"/>
          <w:rtl/>
        </w:rPr>
        <w:t>המידע שיתקבל ממשיבים,</w:t>
      </w:r>
      <w:r w:rsidR="00170C82">
        <w:rPr>
          <w:rFonts w:hint="cs"/>
          <w:rtl/>
        </w:rPr>
        <w:t xml:space="preserve"> </w:t>
      </w:r>
      <w:r w:rsidR="00A93814">
        <w:rPr>
          <w:rFonts w:hint="cs"/>
          <w:rtl/>
        </w:rPr>
        <w:t>הלשכה</w:t>
      </w:r>
      <w:r>
        <w:rPr>
          <w:rFonts w:hint="cs"/>
          <w:rtl/>
        </w:rPr>
        <w:t xml:space="preserve"> עשוי</w:t>
      </w:r>
      <w:r w:rsidR="00A93814">
        <w:rPr>
          <w:rFonts w:hint="cs"/>
          <w:rtl/>
        </w:rPr>
        <w:t>ה</w:t>
      </w:r>
      <w:r>
        <w:rPr>
          <w:rFonts w:hint="cs"/>
          <w:rtl/>
        </w:rPr>
        <w:t xml:space="preserve"> </w:t>
      </w:r>
      <w:r w:rsidR="00A93814">
        <w:rPr>
          <w:rFonts w:hint="cs"/>
          <w:rtl/>
        </w:rPr>
        <w:t>לדרוש</w:t>
      </w:r>
      <w:r>
        <w:rPr>
          <w:rFonts w:hint="cs"/>
          <w:rtl/>
        </w:rPr>
        <w:t xml:space="preserve"> השלמות מידע ו</w:t>
      </w:r>
      <w:r w:rsidR="00A93814">
        <w:rPr>
          <w:rFonts w:hint="cs"/>
          <w:rtl/>
        </w:rPr>
        <w:t>מי</w:t>
      </w:r>
      <w:r>
        <w:rPr>
          <w:rFonts w:hint="cs"/>
          <w:rtl/>
        </w:rPr>
        <w:t xml:space="preserve">פגשים עם המשיבים. </w:t>
      </w:r>
      <w:bookmarkStart w:id="43" w:name="_יחס_עלות/איכות"/>
      <w:bookmarkStart w:id="44" w:name="_Toc87875658"/>
      <w:bookmarkEnd w:id="35"/>
      <w:bookmarkEnd w:id="43"/>
    </w:p>
    <w:p w14:paraId="7F4B8958" w14:textId="68AADC15" w:rsidR="005E039B" w:rsidRDefault="003F4B1B" w:rsidP="000E673D">
      <w:pPr>
        <w:pStyle w:val="Para2"/>
        <w:rPr>
          <w:rtl/>
        </w:rPr>
      </w:pPr>
      <w:r>
        <w:rPr>
          <w:rFonts w:hint="cs"/>
          <w:rtl/>
        </w:rPr>
        <w:t>דגשים להליך</w:t>
      </w:r>
      <w:bookmarkEnd w:id="44"/>
    </w:p>
    <w:p w14:paraId="0FE0FC71" w14:textId="46F92204" w:rsidR="00AE6E2A" w:rsidRDefault="00175ECE" w:rsidP="00F2261F">
      <w:pPr>
        <w:pStyle w:val="AlphaList2"/>
        <w:numPr>
          <w:ilvl w:val="0"/>
          <w:numId w:val="56"/>
        </w:numPr>
        <w:rPr>
          <w:rtl/>
        </w:rPr>
      </w:pPr>
      <w:r>
        <w:rPr>
          <w:rFonts w:hint="cs"/>
          <w:rtl/>
        </w:rPr>
        <w:t xml:space="preserve">למען הסר ספק, </w:t>
      </w:r>
      <w:r w:rsidR="00AE6E2A">
        <w:rPr>
          <w:rtl/>
        </w:rPr>
        <w:t xml:space="preserve">פנייה זו אינה בבחינת פנייה לקבלת הצעות </w:t>
      </w:r>
      <w:r>
        <w:rPr>
          <w:rFonts w:hint="cs"/>
          <w:rtl/>
        </w:rPr>
        <w:t>(</w:t>
      </w:r>
      <w:r>
        <w:t>REP</w:t>
      </w:r>
      <w:r>
        <w:rPr>
          <w:rFonts w:hint="cs"/>
          <w:rtl/>
        </w:rPr>
        <w:t xml:space="preserve">) </w:t>
      </w:r>
      <w:r w:rsidR="00AE6E2A">
        <w:rPr>
          <w:rtl/>
        </w:rPr>
        <w:t>ואינה הליך מכרזי, לפיכך אין בה כדי ל</w:t>
      </w:r>
      <w:r>
        <w:rPr>
          <w:rFonts w:hint="cs"/>
          <w:rtl/>
        </w:rPr>
        <w:t>חייב את הלשכה לבצע מכרז כאמור, או ל</w:t>
      </w:r>
      <w:r w:rsidR="00AE6E2A">
        <w:rPr>
          <w:rtl/>
        </w:rPr>
        <w:t xml:space="preserve">יצור </w:t>
      </w:r>
      <w:r>
        <w:rPr>
          <w:rFonts w:hint="cs"/>
          <w:rtl/>
        </w:rPr>
        <w:t xml:space="preserve">כל </w:t>
      </w:r>
      <w:r w:rsidR="00AE6E2A">
        <w:rPr>
          <w:rtl/>
        </w:rPr>
        <w:t>מחויבות</w:t>
      </w:r>
      <w:r>
        <w:rPr>
          <w:rFonts w:hint="cs"/>
          <w:rtl/>
        </w:rPr>
        <w:t xml:space="preserve"> חוזית אחרת בין הלשכה ובין </w:t>
      </w:r>
      <w:r w:rsidR="00AE6E2A">
        <w:rPr>
          <w:rtl/>
        </w:rPr>
        <w:t xml:space="preserve">המשיבים לה. הפנייה נועדה לקבלת מידע בלבד, ובעקבותיה </w:t>
      </w:r>
      <w:r w:rsidR="000579F8">
        <w:rPr>
          <w:rFonts w:hint="cs"/>
          <w:rtl/>
        </w:rPr>
        <w:t>תשקול</w:t>
      </w:r>
      <w:r w:rsidR="00AE6E2A">
        <w:rPr>
          <w:rtl/>
        </w:rPr>
        <w:t xml:space="preserve"> </w:t>
      </w:r>
      <w:r w:rsidR="00182C24">
        <w:rPr>
          <w:rtl/>
        </w:rPr>
        <w:t>הלשכה</w:t>
      </w:r>
      <w:r w:rsidR="00AE6E2A">
        <w:rPr>
          <w:rtl/>
        </w:rPr>
        <w:t xml:space="preserve"> את המשך פעולות</w:t>
      </w:r>
      <w:r w:rsidR="000579F8">
        <w:rPr>
          <w:rFonts w:hint="cs"/>
          <w:rtl/>
        </w:rPr>
        <w:t>יה</w:t>
      </w:r>
      <w:r w:rsidR="00AE6E2A">
        <w:rPr>
          <w:rtl/>
        </w:rPr>
        <w:t xml:space="preserve"> בהתאם לשיקולים מקצועיים וענייניים.</w:t>
      </w:r>
    </w:p>
    <w:p w14:paraId="45413E1D" w14:textId="5E9ABE74" w:rsidR="00AE6E2A" w:rsidRDefault="00175ECE" w:rsidP="00AE6E2A">
      <w:pPr>
        <w:pStyle w:val="AlphaList2"/>
        <w:rPr>
          <w:rtl/>
        </w:rPr>
      </w:pPr>
      <w:r>
        <w:rPr>
          <w:rFonts w:hint="cs"/>
          <w:rtl/>
        </w:rPr>
        <w:t xml:space="preserve">מובהר כי </w:t>
      </w:r>
      <w:r w:rsidR="00AE6E2A">
        <w:rPr>
          <w:rtl/>
        </w:rPr>
        <w:t>מענה לפנייה לא יהווה תנאי להשתתפות במכרז שייערך בעקבותיו.</w:t>
      </w:r>
    </w:p>
    <w:p w14:paraId="0BF8693F" w14:textId="71896186" w:rsidR="00693509" w:rsidRDefault="00693509" w:rsidP="00693509">
      <w:pPr>
        <w:pStyle w:val="AlphaList2"/>
        <w:rPr>
          <w:rtl/>
        </w:rPr>
      </w:pPr>
      <w:r>
        <w:rPr>
          <w:rFonts w:hint="cs"/>
          <w:rtl/>
        </w:rPr>
        <w:t>יובהר כי אין בפנייה זו משום התחייבות כלשהי של לשכת עורכי הין לפרסם מכרז בנושא פנייה זו,</w:t>
      </w:r>
      <w:r w:rsidRPr="00693509">
        <w:rPr>
          <w:rFonts w:hint="cs"/>
          <w:rtl/>
        </w:rPr>
        <w:t xml:space="preserve"> </w:t>
      </w:r>
      <w:r>
        <w:rPr>
          <w:rFonts w:hint="cs"/>
          <w:rtl/>
        </w:rPr>
        <w:t xml:space="preserve">וכי </w:t>
      </w:r>
      <w:r>
        <w:rPr>
          <w:rtl/>
        </w:rPr>
        <w:t xml:space="preserve">מענה לפנייה מוקדמת </w:t>
      </w:r>
      <w:r>
        <w:rPr>
          <w:rFonts w:hint="cs"/>
          <w:rtl/>
        </w:rPr>
        <w:t xml:space="preserve">זו </w:t>
      </w:r>
      <w:r>
        <w:rPr>
          <w:rtl/>
        </w:rPr>
        <w:t>לקבלת מידע לא יעניק יתרון במכרז</w:t>
      </w:r>
      <w:r>
        <w:rPr>
          <w:rFonts w:hint="cs"/>
          <w:rtl/>
        </w:rPr>
        <w:t>, אם יפורסם,</w:t>
      </w:r>
      <w:r>
        <w:rPr>
          <w:rtl/>
        </w:rPr>
        <w:t xml:space="preserve"> לא יחייב את שיתופו במכרז של ה</w:t>
      </w:r>
      <w:r>
        <w:rPr>
          <w:rFonts w:hint="cs"/>
          <w:rtl/>
        </w:rPr>
        <w:t>משיב</w:t>
      </w:r>
      <w:r>
        <w:rPr>
          <w:rtl/>
        </w:rPr>
        <w:t xml:space="preserve"> או התקשרות עמו בכל דרך אחרת</w:t>
      </w:r>
      <w:r>
        <w:rPr>
          <w:rFonts w:hint="cs"/>
          <w:rtl/>
        </w:rPr>
        <w:t xml:space="preserve"> ואין בה כדי להבטיח עמידה בתנאי הסף או בכל תנאי אחר לעניין מכרז כאמור.</w:t>
      </w:r>
    </w:p>
    <w:p w14:paraId="1B193DF7" w14:textId="50C555ED" w:rsidR="00693509" w:rsidRDefault="00693509" w:rsidP="00693509">
      <w:pPr>
        <w:pStyle w:val="AlphaList2"/>
      </w:pPr>
      <w:r>
        <w:rPr>
          <w:rFonts w:hint="cs"/>
          <w:rtl/>
        </w:rPr>
        <w:t xml:space="preserve">אם תחליט לשכת עורכי הדין לפרסם מכרז כאמור, היא תהיה רשאית לדרוש במכרז שירותים שונים מאלה שהוצגו בפנייה זו, והיא תהיה רשאית להציב תנאים נוספים או שונים מאלו שהוצגו בפניה זו, על פי שיקול דעתה הבלעדי. </w:t>
      </w:r>
    </w:p>
    <w:p w14:paraId="484AC921" w14:textId="3E6F3569" w:rsidR="00AE6E2A" w:rsidRDefault="000E673D" w:rsidP="00693509">
      <w:pPr>
        <w:pStyle w:val="AlphaList2"/>
      </w:pPr>
      <w:r>
        <w:rPr>
          <w:rFonts w:hint="cs"/>
          <w:rtl/>
        </w:rPr>
        <w:t>הלשכה</w:t>
      </w:r>
      <w:r w:rsidR="00AE6E2A">
        <w:rPr>
          <w:rtl/>
        </w:rPr>
        <w:t xml:space="preserve"> </w:t>
      </w:r>
      <w:r>
        <w:rPr>
          <w:rFonts w:hint="cs"/>
          <w:rtl/>
        </w:rPr>
        <w:t>ת</w:t>
      </w:r>
      <w:r w:rsidR="00AE6E2A">
        <w:rPr>
          <w:rtl/>
        </w:rPr>
        <w:t>היה רשאי</w:t>
      </w:r>
      <w:r>
        <w:rPr>
          <w:rFonts w:hint="cs"/>
          <w:rtl/>
        </w:rPr>
        <w:t>ת</w:t>
      </w:r>
      <w:r w:rsidR="00AE6E2A">
        <w:rPr>
          <w:rtl/>
        </w:rPr>
        <w:t xml:space="preserve"> לעשות שימוש במידע שיימסר במענה לפנייה ולספק לא יהיו טענות בגין זכויות יוצרים</w:t>
      </w:r>
      <w:r w:rsidR="00693509">
        <w:rPr>
          <w:rFonts w:hint="cs"/>
          <w:rtl/>
        </w:rPr>
        <w:t>, כך שכל גוף העונה לפנייה זו מצהיר כי הוא מסכים שלשכת עורכי הדין תוכל להשתמש במידע שיימסר על ידו, כולו או חלקו, ל</w:t>
      </w:r>
      <w:r w:rsidR="00C363BD">
        <w:rPr>
          <w:rFonts w:hint="cs"/>
          <w:rtl/>
        </w:rPr>
        <w:t>צ</w:t>
      </w:r>
      <w:r w:rsidR="00693509">
        <w:rPr>
          <w:rFonts w:hint="cs"/>
          <w:rtl/>
        </w:rPr>
        <w:t xml:space="preserve">רכי הכנת המכרז, הנספחים והמפרטים למכרז או לכל צורך אחר. </w:t>
      </w:r>
    </w:p>
    <w:p w14:paraId="08B201A1" w14:textId="5C2E2B0B" w:rsidR="00AE6E2A" w:rsidRDefault="00AE6E2A" w:rsidP="00AE6E2A">
      <w:pPr>
        <w:pStyle w:val="AlphaList2"/>
      </w:pPr>
      <w:r w:rsidRPr="005535C6">
        <w:rPr>
          <w:rtl/>
        </w:rPr>
        <w:lastRenderedPageBreak/>
        <w:t>סימון סודות מסחריים ומקצועיים</w:t>
      </w:r>
      <w:r>
        <w:rPr>
          <w:rFonts w:hint="cs"/>
          <w:rtl/>
        </w:rPr>
        <w:t xml:space="preserve"> </w:t>
      </w:r>
      <w:r w:rsidRPr="005535C6">
        <w:rPr>
          <w:rtl/>
        </w:rPr>
        <w:t xml:space="preserve">- ככל שבהצעת המשיב קיימים סודות מסחריים או מקצועיים, יצרף המשיב נספח להצעתו המונה את החלקים החסויים בהצעה בצירוף נימוקים לסודיות החלקים האמורים. יודגש כי ועדת המכרזים רשאית שלא לאשר את בקשת המציע לסווג את חלקי ההצעה כסוד מסחרי או מקצועי, והיא תודיע על כך בכתב למציע. בכל מקרה, אם לא סימן המציע חלקים בהצעתו כסוד מסחרי או מקצועי יראו בדבר משום הסכמתו לכך כי אין כל מניעה </w:t>
      </w:r>
      <w:r w:rsidR="00C363BD">
        <w:rPr>
          <w:rFonts w:hint="cs"/>
          <w:rtl/>
        </w:rPr>
        <w:t xml:space="preserve">להשתמש ולגלות את </w:t>
      </w:r>
      <w:r w:rsidRPr="005535C6">
        <w:rPr>
          <w:rtl/>
        </w:rPr>
        <w:t>אותם חלקים.</w:t>
      </w:r>
    </w:p>
    <w:p w14:paraId="2FF530D1" w14:textId="07E29E73" w:rsidR="00AE6E2A" w:rsidRDefault="00AE6E2A" w:rsidP="00AE6E2A">
      <w:pPr>
        <w:pStyle w:val="AlphaList2"/>
      </w:pPr>
      <w:r w:rsidRPr="00C27B27">
        <w:rPr>
          <w:rFonts w:hint="cs"/>
          <w:rtl/>
        </w:rPr>
        <w:t xml:space="preserve">במסגרת לימוד המענים והמידע שהתקבל במסגרתם, </w:t>
      </w:r>
      <w:r w:rsidR="00182C24">
        <w:rPr>
          <w:rFonts w:hint="cs"/>
          <w:rtl/>
        </w:rPr>
        <w:t>הלשכה</w:t>
      </w:r>
      <w:r w:rsidRPr="00C27B27">
        <w:rPr>
          <w:rFonts w:hint="cs"/>
          <w:rtl/>
        </w:rPr>
        <w:t xml:space="preserve"> שומר</w:t>
      </w:r>
      <w:r w:rsidR="000579F8">
        <w:rPr>
          <w:rFonts w:hint="cs"/>
          <w:rtl/>
        </w:rPr>
        <w:t>ת</w:t>
      </w:r>
      <w:r w:rsidRPr="00C27B27">
        <w:rPr>
          <w:rFonts w:hint="cs"/>
          <w:rtl/>
        </w:rPr>
        <w:t xml:space="preserve"> לעצמ</w:t>
      </w:r>
      <w:r w:rsidR="000579F8">
        <w:rPr>
          <w:rFonts w:hint="cs"/>
          <w:rtl/>
        </w:rPr>
        <w:t>ה</w:t>
      </w:r>
      <w:r w:rsidRPr="00C27B27">
        <w:rPr>
          <w:rFonts w:hint="cs"/>
          <w:rtl/>
        </w:rPr>
        <w:t xml:space="preserve"> את הזכות לפנות למשיבים, ככל שיידרש, ב</w:t>
      </w:r>
      <w:r>
        <w:rPr>
          <w:rFonts w:hint="cs"/>
          <w:rtl/>
        </w:rPr>
        <w:t>פנייה</w:t>
      </w:r>
      <w:r w:rsidRPr="00C27B27">
        <w:rPr>
          <w:rFonts w:hint="cs"/>
          <w:rtl/>
        </w:rPr>
        <w:t xml:space="preserve"> להשלמת מידע והבהרות, להצגת מצגות והדגמות, </w:t>
      </w:r>
      <w:r w:rsidRPr="006836CC">
        <w:rPr>
          <w:rtl/>
        </w:rPr>
        <w:t>לביצוע פיילוט</w:t>
      </w:r>
      <w:r>
        <w:rPr>
          <w:rFonts w:hint="cs"/>
          <w:rtl/>
        </w:rPr>
        <w:t xml:space="preserve"> או בדיקת היתכנות (</w:t>
      </w:r>
      <w:r w:rsidRPr="00247BDE">
        <w:rPr>
          <w:rFonts w:asciiTheme="majorBidi" w:hAnsiTheme="majorBidi" w:cstheme="majorBidi"/>
          <w:sz w:val="22"/>
          <w:szCs w:val="22"/>
          <w:lang w:val="ru-RU"/>
        </w:rPr>
        <w:t>POC</w:t>
      </w:r>
      <w:r>
        <w:rPr>
          <w:rFonts w:hint="cs"/>
          <w:rtl/>
        </w:rPr>
        <w:t xml:space="preserve">), </w:t>
      </w:r>
      <w:r w:rsidRPr="00C27B27">
        <w:rPr>
          <w:rFonts w:hint="cs"/>
          <w:rtl/>
        </w:rPr>
        <w:t>לביקור באתרי לקוחות, לביקור באתרי המשיבים, והכל בהתאם ובכפוף להוראה 14א לתקנות חובת המכרזים התשנ"ג-1993 ולהו</w:t>
      </w:r>
      <w:r>
        <w:rPr>
          <w:rFonts w:hint="cs"/>
          <w:rtl/>
        </w:rPr>
        <w:t>רא</w:t>
      </w:r>
      <w:r w:rsidRPr="00C27B27">
        <w:rPr>
          <w:rFonts w:hint="cs"/>
          <w:rtl/>
        </w:rPr>
        <w:t xml:space="preserve">ת התכ"ם </w:t>
      </w:r>
      <w:r>
        <w:rPr>
          <w:rFonts w:hint="cs"/>
          <w:rtl/>
        </w:rPr>
        <w:t>7.2.3</w:t>
      </w:r>
      <w:r w:rsidRPr="00C27B27">
        <w:rPr>
          <w:rFonts w:hint="cs"/>
          <w:rtl/>
        </w:rPr>
        <w:t xml:space="preserve"> "פנייה מוקדמת לקבלת מידע (</w:t>
      </w:r>
      <w:r w:rsidRPr="00247BDE">
        <w:rPr>
          <w:rFonts w:asciiTheme="majorBidi" w:hAnsiTheme="majorBidi" w:cstheme="majorBidi"/>
          <w:sz w:val="22"/>
          <w:szCs w:val="22"/>
          <w:lang w:val="ru-RU"/>
        </w:rPr>
        <w:t>RFI</w:t>
      </w:r>
      <w:r w:rsidRPr="00C27B27">
        <w:rPr>
          <w:rFonts w:hint="cs"/>
          <w:rtl/>
        </w:rPr>
        <w:t>)".</w:t>
      </w:r>
    </w:p>
    <w:p w14:paraId="6C5E85A9" w14:textId="723628F3" w:rsidR="00AE6E2A" w:rsidRPr="00C27B27" w:rsidRDefault="00AE6E2A" w:rsidP="00AE6E2A">
      <w:pPr>
        <w:pStyle w:val="AlphaList2"/>
        <w:rPr>
          <w:rtl/>
        </w:rPr>
      </w:pPr>
      <w:r w:rsidRPr="002958BF">
        <w:rPr>
          <w:rFonts w:hint="cs"/>
          <w:rtl/>
        </w:rPr>
        <w:t>ההחלטה</w:t>
      </w:r>
      <w:r>
        <w:rPr>
          <w:rFonts w:hint="cs"/>
          <w:rtl/>
        </w:rPr>
        <w:t xml:space="preserve"> בדבר הצגת מצגות, הדגמות וביצוע</w:t>
      </w:r>
      <w:r w:rsidRPr="002958BF">
        <w:rPr>
          <w:rFonts w:hint="cs"/>
          <w:rtl/>
        </w:rPr>
        <w:t xml:space="preserve"> </w:t>
      </w:r>
      <w:r w:rsidRPr="003D1A52">
        <w:rPr>
          <w:rFonts w:hint="cs"/>
          <w:rtl/>
        </w:rPr>
        <w:t>בדיקת היתכנות</w:t>
      </w:r>
      <w:r w:rsidRPr="002958BF">
        <w:rPr>
          <w:rFonts w:hint="cs"/>
          <w:rtl/>
        </w:rPr>
        <w:t xml:space="preserve"> תהיה נתונה לשיקול דעת</w:t>
      </w:r>
      <w:r w:rsidR="000579F8">
        <w:rPr>
          <w:rFonts w:hint="cs"/>
          <w:rtl/>
        </w:rPr>
        <w:t>ה</w:t>
      </w:r>
      <w:r w:rsidRPr="002958BF">
        <w:rPr>
          <w:rFonts w:hint="cs"/>
          <w:rtl/>
        </w:rPr>
        <w:t xml:space="preserve"> הבלעדי של </w:t>
      </w:r>
      <w:r w:rsidR="00707905">
        <w:rPr>
          <w:rFonts w:hint="cs"/>
          <w:rtl/>
        </w:rPr>
        <w:t>הלשכה</w:t>
      </w:r>
      <w:r>
        <w:rPr>
          <w:rFonts w:hint="cs"/>
          <w:rtl/>
        </w:rPr>
        <w:t xml:space="preserve">,. </w:t>
      </w:r>
      <w:r w:rsidRPr="00D30963">
        <w:rPr>
          <w:rtl/>
        </w:rPr>
        <w:t xml:space="preserve">בחירת ספק לביצוע </w:t>
      </w:r>
      <w:r>
        <w:rPr>
          <w:rFonts w:hint="cs"/>
          <w:rtl/>
        </w:rPr>
        <w:t xml:space="preserve">מצגות, הדגמות </w:t>
      </w:r>
      <w:r w:rsidRPr="00D30963">
        <w:rPr>
          <w:rtl/>
        </w:rPr>
        <w:t xml:space="preserve">או ביצוע </w:t>
      </w:r>
      <w:r w:rsidRPr="003D1A52">
        <w:rPr>
          <w:rFonts w:hint="cs"/>
          <w:rtl/>
        </w:rPr>
        <w:t>בדיקת היתכנות</w:t>
      </w:r>
      <w:r w:rsidRPr="00D30963">
        <w:rPr>
          <w:rtl/>
        </w:rPr>
        <w:t xml:space="preserve"> </w:t>
      </w:r>
      <w:r>
        <w:rPr>
          <w:rtl/>
        </w:rPr>
        <w:t xml:space="preserve">לא </w:t>
      </w:r>
      <w:r>
        <w:rPr>
          <w:rFonts w:hint="cs"/>
          <w:rtl/>
        </w:rPr>
        <w:t>ת</w:t>
      </w:r>
      <w:r>
        <w:rPr>
          <w:rtl/>
        </w:rPr>
        <w:t>הוו</w:t>
      </w:r>
      <w:r>
        <w:rPr>
          <w:rFonts w:hint="cs"/>
          <w:rtl/>
        </w:rPr>
        <w:t>ה</w:t>
      </w:r>
      <w:r w:rsidRPr="00D30963">
        <w:rPr>
          <w:rtl/>
        </w:rPr>
        <w:t xml:space="preserve"> תנאי </w:t>
      </w:r>
      <w:r>
        <w:rPr>
          <w:rFonts w:hint="cs"/>
          <w:rtl/>
        </w:rPr>
        <w:t>ולא יהיה להם כל</w:t>
      </w:r>
      <w:r w:rsidRPr="00D30963">
        <w:rPr>
          <w:rtl/>
        </w:rPr>
        <w:t xml:space="preserve"> משקל בבחירת זוכה </w:t>
      </w:r>
      <w:r>
        <w:rPr>
          <w:rFonts w:hint="cs"/>
          <w:rtl/>
        </w:rPr>
        <w:t>במכרז</w:t>
      </w:r>
      <w:r w:rsidRPr="00D30963">
        <w:rPr>
          <w:rFonts w:hint="cs"/>
          <w:rtl/>
        </w:rPr>
        <w:t xml:space="preserve"> אם וכאשר יתבצע</w:t>
      </w:r>
      <w:r>
        <w:rPr>
          <w:rFonts w:hint="cs"/>
          <w:rtl/>
        </w:rPr>
        <w:t xml:space="preserve">. </w:t>
      </w:r>
      <w:r w:rsidRPr="00687FF2">
        <w:rPr>
          <w:rtl/>
        </w:rPr>
        <w:t xml:space="preserve">כל ההוצאות הכרוכות בהכנת המענה </w:t>
      </w:r>
      <w:r w:rsidRPr="00687FF2">
        <w:rPr>
          <w:rFonts w:hint="cs"/>
          <w:rtl/>
        </w:rPr>
        <w:t xml:space="preserve">לפנייה זו והגשתו כולל </w:t>
      </w:r>
      <w:r w:rsidRPr="003D1A52">
        <w:rPr>
          <w:rFonts w:hint="cs"/>
          <w:rtl/>
        </w:rPr>
        <w:t>בדיקת היתכנות</w:t>
      </w:r>
      <w:r w:rsidRPr="00687FF2">
        <w:rPr>
          <w:rtl/>
        </w:rPr>
        <w:t>, הן באחריותם הבלעדית של המשיבים בלבד ועל חשבונם</w:t>
      </w:r>
      <w:r>
        <w:rPr>
          <w:rFonts w:hint="cs"/>
          <w:rtl/>
        </w:rPr>
        <w:t xml:space="preserve">. מידע מפורט אודות ביצוע </w:t>
      </w:r>
      <w:r w:rsidRPr="00F332BF">
        <w:rPr>
          <w:rFonts w:hint="cs"/>
          <w:rtl/>
        </w:rPr>
        <w:t>בדיקת היתכנות</w:t>
      </w:r>
      <w:r>
        <w:rPr>
          <w:rFonts w:hint="cs"/>
          <w:rtl/>
        </w:rPr>
        <w:t>, אם יתקיים, ימסר לספקים לאחר בדיקת המענים.</w:t>
      </w:r>
    </w:p>
    <w:p w14:paraId="013A8608" w14:textId="2C25DFA8" w:rsidR="005E039B" w:rsidRDefault="00AE6E2A" w:rsidP="00AE6E2A">
      <w:pPr>
        <w:pStyle w:val="AlphaList2"/>
      </w:pPr>
      <w:r w:rsidRPr="00C27B27">
        <w:rPr>
          <w:rFonts w:hint="cs"/>
          <w:rtl/>
        </w:rPr>
        <w:t xml:space="preserve">מסמכי הפנייה הינם קניינה הרוחני של </w:t>
      </w:r>
      <w:r w:rsidR="00707905">
        <w:rPr>
          <w:rFonts w:hint="cs"/>
          <w:rtl/>
        </w:rPr>
        <w:t>לשכת עורכי הדין</w:t>
      </w:r>
      <w:r w:rsidR="000579F8">
        <w:rPr>
          <w:rFonts w:hint="cs"/>
          <w:rtl/>
        </w:rPr>
        <w:t xml:space="preserve"> בישראל</w:t>
      </w:r>
      <w:r w:rsidRPr="00C27B27">
        <w:rPr>
          <w:rFonts w:hint="cs"/>
          <w:rtl/>
        </w:rPr>
        <w:t>, הם מועברים למשיב לצורך הגשת מענה בלבד ואין לעשות בהם כל שימוש שאינו לצורך הכנת המענה</w:t>
      </w:r>
      <w:r w:rsidR="003F4B1B" w:rsidRPr="00C27B27">
        <w:rPr>
          <w:rFonts w:hint="cs"/>
          <w:rtl/>
        </w:rPr>
        <w:t>.</w:t>
      </w:r>
    </w:p>
    <w:p w14:paraId="6679886B" w14:textId="20F01CD9" w:rsidR="00175ECE" w:rsidRDefault="00D667DE" w:rsidP="00AE6E2A">
      <w:pPr>
        <w:pStyle w:val="AlphaList2"/>
      </w:pPr>
      <w:r>
        <w:rPr>
          <w:rFonts w:hint="cs"/>
          <w:rtl/>
        </w:rPr>
        <w:t xml:space="preserve">כל </w:t>
      </w:r>
      <w:r w:rsidR="00C363BD">
        <w:rPr>
          <w:rFonts w:hint="cs"/>
          <w:rtl/>
        </w:rPr>
        <w:t>ה</w:t>
      </w:r>
      <w:r>
        <w:rPr>
          <w:rFonts w:hint="cs"/>
          <w:rtl/>
        </w:rPr>
        <w:t xml:space="preserve">הוצאות הכרוכות במתן התייחסות לפנייה הן באחריותם הבלעדית של הספקים ועל חשבונם. יודגש, כי משיב לא יהיה זכאי לכל פיצוי, שיפוי, החזר או תשלום כלשהו מהלשכה בגין התייחסות לפנייה. </w:t>
      </w:r>
    </w:p>
    <w:p w14:paraId="20B7ED5D" w14:textId="4735EC83" w:rsidR="00D667DE" w:rsidRDefault="00D667DE" w:rsidP="00AE6E2A">
      <w:pPr>
        <w:pStyle w:val="AlphaList2"/>
      </w:pPr>
      <w:r>
        <w:rPr>
          <w:rFonts w:hint="cs"/>
          <w:rtl/>
        </w:rPr>
        <w:t xml:space="preserve">ספק המגיש התייחסות לפנייה זו מצהיר כי: </w:t>
      </w:r>
    </w:p>
    <w:p w14:paraId="2C4A167E" w14:textId="53D890D2" w:rsidR="00D667DE" w:rsidRDefault="00D667DE" w:rsidP="00D667DE">
      <w:pPr>
        <w:pStyle w:val="AlphaList2"/>
        <w:numPr>
          <w:ilvl w:val="0"/>
          <w:numId w:val="0"/>
        </w:numPr>
        <w:ind w:left="1276" w:hanging="425"/>
        <w:rPr>
          <w:rtl/>
        </w:rPr>
      </w:pPr>
      <w:r>
        <w:rPr>
          <w:rFonts w:hint="cs"/>
          <w:rtl/>
        </w:rPr>
        <w:t xml:space="preserve">יד1. הוא מסכים לכל המפורט במסמך ומתחייב שלא יהיו לו תביעות ו/או דרישות מאת הלשכה או כל גורם אחר בקשר לשימוש במידע שיימסר על ידו. </w:t>
      </w:r>
    </w:p>
    <w:p w14:paraId="1704627B" w14:textId="22CDD7F5" w:rsidR="00632A4C" w:rsidRDefault="00D667DE" w:rsidP="00D667DE">
      <w:pPr>
        <w:pStyle w:val="AlphaList2"/>
        <w:numPr>
          <w:ilvl w:val="0"/>
          <w:numId w:val="0"/>
        </w:numPr>
        <w:ind w:left="1276" w:hanging="425"/>
        <w:rPr>
          <w:rtl/>
        </w:rPr>
      </w:pPr>
      <w:r>
        <w:rPr>
          <w:rFonts w:hint="cs"/>
          <w:rtl/>
        </w:rPr>
        <w:t xml:space="preserve">יד2. </w:t>
      </w:r>
      <w:r w:rsidR="00757C32">
        <w:rPr>
          <w:rFonts w:hint="cs"/>
          <w:rtl/>
        </w:rPr>
        <w:t>כי הוא לבדו ייש</w:t>
      </w:r>
      <w:r w:rsidR="00C363BD">
        <w:rPr>
          <w:rFonts w:hint="cs"/>
          <w:rtl/>
        </w:rPr>
        <w:t>א</w:t>
      </w:r>
      <w:r w:rsidR="00757C32">
        <w:rPr>
          <w:rFonts w:hint="cs"/>
          <w:rtl/>
        </w:rPr>
        <w:t xml:space="preserve"> באחריות לכל דרישה ו/או תביעה שמקורה בטענה כי במסגרת השימוש במידע שהוגש הופרו זכויות צד שלישי כאמור, והוא ישפה את </w:t>
      </w:r>
      <w:r w:rsidR="00632A4C">
        <w:rPr>
          <w:rFonts w:hint="cs"/>
          <w:rtl/>
        </w:rPr>
        <w:t>הלשכה</w:t>
      </w:r>
      <w:r w:rsidR="00757C32">
        <w:rPr>
          <w:rFonts w:hint="cs"/>
          <w:rtl/>
        </w:rPr>
        <w:t xml:space="preserve"> מיד עם קב</w:t>
      </w:r>
      <w:r w:rsidR="00632A4C">
        <w:rPr>
          <w:rFonts w:hint="cs"/>
          <w:rtl/>
        </w:rPr>
        <w:t xml:space="preserve">לת דרישה בגין כל סכום שיידרש ו/או יתבע לשלם מחמת תביעה ו/או דרישה כאמור לעיל, לרבות הוצאות ושכ"ט עורך דין. </w:t>
      </w:r>
    </w:p>
    <w:p w14:paraId="685DE2C8" w14:textId="24AE3B57" w:rsidR="00D667DE" w:rsidRDefault="00632A4C" w:rsidP="00B54E81">
      <w:pPr>
        <w:pStyle w:val="AlphaList2"/>
        <w:numPr>
          <w:ilvl w:val="0"/>
          <w:numId w:val="0"/>
        </w:numPr>
        <w:ind w:left="1276" w:hanging="425"/>
        <w:rPr>
          <w:rtl/>
        </w:rPr>
      </w:pPr>
      <w:r>
        <w:rPr>
          <w:rFonts w:hint="cs"/>
          <w:rtl/>
        </w:rPr>
        <w:t xml:space="preserve">יד3. פניה זו מפורסמת באישור ועדת המכרזים של הלשכה, ובפיקוחה. </w:t>
      </w:r>
      <w:r w:rsidR="00757C32">
        <w:rPr>
          <w:rFonts w:hint="cs"/>
          <w:rtl/>
        </w:rPr>
        <w:t xml:space="preserve"> </w:t>
      </w:r>
    </w:p>
    <w:p w14:paraId="2470D4A1" w14:textId="0AA17801" w:rsidR="00175ECE" w:rsidRPr="00175ECE" w:rsidRDefault="003F4B1B" w:rsidP="00B54E81">
      <w:pPr>
        <w:pStyle w:val="10"/>
        <w:numPr>
          <w:ilvl w:val="0"/>
          <w:numId w:val="0"/>
        </w:numPr>
        <w:spacing w:before="600"/>
        <w:rPr>
          <w:rtl/>
        </w:rPr>
      </w:pPr>
      <w:bookmarkStart w:id="45" w:name="_Ref31719447"/>
      <w:bookmarkStart w:id="46" w:name="_Toc32142866"/>
      <w:bookmarkStart w:id="47" w:name="_Toc40868536"/>
      <w:bookmarkStart w:id="48" w:name="_Toc87875659"/>
      <w:r>
        <w:rPr>
          <w:rFonts w:hint="cs"/>
          <w:rtl/>
        </w:rPr>
        <w:t>המידע המבוקש</w:t>
      </w:r>
      <w:bookmarkEnd w:id="45"/>
      <w:bookmarkEnd w:id="46"/>
      <w:bookmarkEnd w:id="47"/>
      <w:bookmarkEnd w:id="48"/>
    </w:p>
    <w:p w14:paraId="03F969C1" w14:textId="6F84908D" w:rsidR="00450B41" w:rsidRDefault="00450B41" w:rsidP="00FC47BE">
      <w:pPr>
        <w:pStyle w:val="Para2"/>
        <w:rPr>
          <w:rtl/>
        </w:rPr>
      </w:pPr>
      <w:r w:rsidRPr="00450B41">
        <w:rPr>
          <w:rtl/>
        </w:rPr>
        <w:t>לשכת עורכי הדין בישראל היא גוף סטטוטורי המאגד את עורכי הדין בישראל ומטרתו לשמור על רמתו וטהרו של מקצוע עריכת הדין, הגנה על שלטון החוק, זכויות האדם וערכי היסוד של מדינת ישראל.</w:t>
      </w:r>
    </w:p>
    <w:p w14:paraId="7D0CDD82" w14:textId="77777777" w:rsidR="005B299D" w:rsidRDefault="00450B41" w:rsidP="00FC47BE">
      <w:pPr>
        <w:pStyle w:val="Para2"/>
        <w:rPr>
          <w:rtl/>
        </w:rPr>
      </w:pPr>
      <w:r>
        <w:rPr>
          <w:rFonts w:hint="cs"/>
          <w:rtl/>
        </w:rPr>
        <w:t xml:space="preserve">הלשכה </w:t>
      </w:r>
      <w:r w:rsidR="005B299D">
        <w:rPr>
          <w:rFonts w:hint="cs"/>
          <w:rtl/>
        </w:rPr>
        <w:t>מנוהלת באמצעות המועצה הארצית (הגוף הנבחר) ובאמצעות הנהלת הלשכה וכן באמצעות</w:t>
      </w:r>
      <w:r w:rsidR="005468B0">
        <w:rPr>
          <w:rFonts w:hint="cs"/>
          <w:rtl/>
        </w:rPr>
        <w:t xml:space="preserve"> 6 מחוזות הפרוס</w:t>
      </w:r>
      <w:r w:rsidR="005B299D">
        <w:rPr>
          <w:rFonts w:hint="cs"/>
          <w:rtl/>
        </w:rPr>
        <w:t>ים</w:t>
      </w:r>
      <w:r w:rsidR="005468B0">
        <w:rPr>
          <w:rFonts w:hint="cs"/>
          <w:rtl/>
        </w:rPr>
        <w:t xml:space="preserve"> </w:t>
      </w:r>
      <w:r w:rsidR="005B299D">
        <w:rPr>
          <w:rFonts w:hint="cs"/>
          <w:rtl/>
        </w:rPr>
        <w:t>ברחבי</w:t>
      </w:r>
      <w:r w:rsidR="005468B0">
        <w:rPr>
          <w:rFonts w:hint="cs"/>
          <w:rtl/>
        </w:rPr>
        <w:t xml:space="preserve"> הארץ</w:t>
      </w:r>
      <w:r w:rsidR="005B299D">
        <w:rPr>
          <w:rFonts w:hint="cs"/>
          <w:rtl/>
        </w:rPr>
        <w:t>.</w:t>
      </w:r>
    </w:p>
    <w:p w14:paraId="2858E380" w14:textId="08F63107" w:rsidR="005468B0" w:rsidRDefault="00450B41" w:rsidP="00FC47BE">
      <w:pPr>
        <w:pStyle w:val="Para2"/>
        <w:rPr>
          <w:rtl/>
        </w:rPr>
      </w:pPr>
      <w:r>
        <w:rPr>
          <w:rFonts w:hint="cs"/>
          <w:rtl/>
        </w:rPr>
        <w:t>בסה"כ יש בלשכה כ</w:t>
      </w:r>
      <w:r w:rsidR="00632A4C">
        <w:rPr>
          <w:rFonts w:hint="cs"/>
          <w:rtl/>
        </w:rPr>
        <w:t>-200</w:t>
      </w:r>
      <w:r w:rsidR="005468B0">
        <w:rPr>
          <w:rFonts w:hint="cs"/>
          <w:rtl/>
        </w:rPr>
        <w:t xml:space="preserve"> עובדי</w:t>
      </w:r>
      <w:r>
        <w:rPr>
          <w:rFonts w:hint="cs"/>
          <w:rtl/>
        </w:rPr>
        <w:t xml:space="preserve"> </w:t>
      </w:r>
      <w:r w:rsidR="005B299D">
        <w:rPr>
          <w:rFonts w:hint="cs"/>
          <w:rtl/>
        </w:rPr>
        <w:t>מנגנון</w:t>
      </w:r>
      <w:r>
        <w:rPr>
          <w:rFonts w:hint="cs"/>
          <w:rtl/>
        </w:rPr>
        <w:t xml:space="preserve"> בלשכה</w:t>
      </w:r>
      <w:r w:rsidR="005B299D">
        <w:rPr>
          <w:rFonts w:hint="cs"/>
          <w:rtl/>
        </w:rPr>
        <w:t xml:space="preserve"> הארצית</w:t>
      </w:r>
      <w:r>
        <w:rPr>
          <w:rFonts w:hint="cs"/>
          <w:rtl/>
        </w:rPr>
        <w:t xml:space="preserve"> ובמחוזות.</w:t>
      </w:r>
    </w:p>
    <w:p w14:paraId="4C3505D9" w14:textId="54C941B1" w:rsidR="005B299D" w:rsidRDefault="005468B0" w:rsidP="00FC47BE">
      <w:pPr>
        <w:pStyle w:val="Para2"/>
        <w:rPr>
          <w:rtl/>
        </w:rPr>
      </w:pPr>
      <w:r>
        <w:rPr>
          <w:rFonts w:hint="cs"/>
          <w:rtl/>
        </w:rPr>
        <w:t>הלשכה מטפלת בכ</w:t>
      </w:r>
      <w:r w:rsidR="00632A4C">
        <w:rPr>
          <w:rFonts w:hint="cs"/>
          <w:rtl/>
        </w:rPr>
        <w:t>-</w:t>
      </w:r>
      <w:r w:rsidR="005B299D">
        <w:rPr>
          <w:rFonts w:hint="cs"/>
          <w:rtl/>
        </w:rPr>
        <w:t>80,300</w:t>
      </w:r>
      <w:r>
        <w:rPr>
          <w:rFonts w:hint="cs"/>
          <w:rtl/>
        </w:rPr>
        <w:t xml:space="preserve"> עורכי דין </w:t>
      </w:r>
      <w:r w:rsidR="005B299D">
        <w:rPr>
          <w:rFonts w:hint="cs"/>
          <w:rtl/>
        </w:rPr>
        <w:t>פעילים ובכ</w:t>
      </w:r>
      <w:r w:rsidR="00632A4C">
        <w:rPr>
          <w:rFonts w:hint="cs"/>
          <w:rtl/>
        </w:rPr>
        <w:t>-</w:t>
      </w:r>
      <w:r w:rsidR="005B299D">
        <w:rPr>
          <w:rFonts w:hint="cs"/>
          <w:rtl/>
        </w:rPr>
        <w:t>11,600 עורכי דין שאינם פעילים.</w:t>
      </w:r>
    </w:p>
    <w:p w14:paraId="1513F444" w14:textId="47EA175D" w:rsidR="005B299D" w:rsidRDefault="005468B0" w:rsidP="00450B41">
      <w:pPr>
        <w:pStyle w:val="Para2"/>
        <w:rPr>
          <w:rtl/>
        </w:rPr>
      </w:pPr>
      <w:r>
        <w:rPr>
          <w:rFonts w:hint="cs"/>
          <w:rtl/>
        </w:rPr>
        <w:t>בנוסף</w:t>
      </w:r>
      <w:r w:rsidR="000579F8">
        <w:rPr>
          <w:rFonts w:hint="cs"/>
          <w:rtl/>
        </w:rPr>
        <w:t>,</w:t>
      </w:r>
      <w:r>
        <w:rPr>
          <w:rFonts w:hint="cs"/>
          <w:rtl/>
        </w:rPr>
        <w:t xml:space="preserve"> הלשכה מטפלת בכ</w:t>
      </w:r>
      <w:r w:rsidR="00632A4C">
        <w:rPr>
          <w:rFonts w:hint="cs"/>
          <w:rtl/>
        </w:rPr>
        <w:t>-</w:t>
      </w:r>
      <w:r w:rsidR="005B299D">
        <w:rPr>
          <w:rFonts w:hint="cs"/>
          <w:rtl/>
        </w:rPr>
        <w:t>15,000</w:t>
      </w:r>
      <w:r>
        <w:rPr>
          <w:rFonts w:hint="cs"/>
          <w:rtl/>
        </w:rPr>
        <w:t xml:space="preserve"> מתמחים בכל </w:t>
      </w:r>
      <w:r w:rsidR="005B299D">
        <w:rPr>
          <w:rFonts w:hint="cs"/>
          <w:rtl/>
        </w:rPr>
        <w:t>זמן נתון</w:t>
      </w:r>
      <w:r>
        <w:rPr>
          <w:rFonts w:hint="cs"/>
          <w:rtl/>
        </w:rPr>
        <w:t xml:space="preserve"> אשר נמצאים בסטאטוס התמחות </w:t>
      </w:r>
      <w:r w:rsidR="00450B41">
        <w:rPr>
          <w:rFonts w:hint="cs"/>
          <w:rtl/>
        </w:rPr>
        <w:t xml:space="preserve">ומלווה </w:t>
      </w:r>
    </w:p>
    <w:p w14:paraId="1B71B4C1" w14:textId="573B707A" w:rsidR="005468B0" w:rsidRDefault="00450B41" w:rsidP="00450B41">
      <w:pPr>
        <w:pStyle w:val="Para2"/>
        <w:rPr>
          <w:rtl/>
        </w:rPr>
      </w:pPr>
      <w:r>
        <w:rPr>
          <w:rFonts w:hint="cs"/>
          <w:rtl/>
        </w:rPr>
        <w:t>אותם עד ל</w:t>
      </w:r>
      <w:r w:rsidR="005468B0">
        <w:rPr>
          <w:rFonts w:hint="cs"/>
          <w:rtl/>
        </w:rPr>
        <w:t xml:space="preserve">מימוש מבחני </w:t>
      </w:r>
      <w:r w:rsidR="005B299D">
        <w:rPr>
          <w:rFonts w:hint="cs"/>
          <w:rtl/>
        </w:rPr>
        <w:t>ה</w:t>
      </w:r>
      <w:r w:rsidR="005468B0">
        <w:rPr>
          <w:rFonts w:hint="cs"/>
          <w:rtl/>
        </w:rPr>
        <w:t xml:space="preserve">לשכה וקבלת </w:t>
      </w:r>
      <w:r w:rsidR="005B299D">
        <w:rPr>
          <w:rFonts w:hint="cs"/>
          <w:rtl/>
        </w:rPr>
        <w:t>תעודת ה</w:t>
      </w:r>
      <w:r w:rsidR="005468B0">
        <w:rPr>
          <w:rFonts w:hint="cs"/>
          <w:rtl/>
        </w:rPr>
        <w:t>הסמכה.</w:t>
      </w:r>
    </w:p>
    <w:p w14:paraId="66C769CB" w14:textId="3CB9F70B" w:rsidR="005468B0" w:rsidRDefault="005468B0" w:rsidP="00FC47BE">
      <w:pPr>
        <w:pStyle w:val="Para2"/>
        <w:rPr>
          <w:rtl/>
        </w:rPr>
      </w:pPr>
      <w:r>
        <w:rPr>
          <w:rFonts w:hint="cs"/>
          <w:rtl/>
        </w:rPr>
        <w:lastRenderedPageBreak/>
        <w:t>בלשכת עורכי הדין ישנ</w:t>
      </w:r>
      <w:r w:rsidR="000579F8">
        <w:rPr>
          <w:rFonts w:hint="cs"/>
          <w:rtl/>
        </w:rPr>
        <w:t>ן</w:t>
      </w:r>
      <w:r>
        <w:rPr>
          <w:rFonts w:hint="cs"/>
          <w:rtl/>
        </w:rPr>
        <w:t xml:space="preserve"> 4 מערכות ניהול</w:t>
      </w:r>
      <w:r w:rsidR="005B299D">
        <w:rPr>
          <w:rFonts w:hint="cs"/>
          <w:rtl/>
        </w:rPr>
        <w:t xml:space="preserve"> מרכזיות</w:t>
      </w:r>
    </w:p>
    <w:p w14:paraId="798ED63F" w14:textId="23547435" w:rsidR="005468B0" w:rsidRDefault="005468B0" w:rsidP="00F2261F">
      <w:pPr>
        <w:pStyle w:val="Para2"/>
        <w:numPr>
          <w:ilvl w:val="0"/>
          <w:numId w:val="64"/>
        </w:numPr>
      </w:pPr>
      <w:r>
        <w:rPr>
          <w:rFonts w:hint="cs"/>
          <w:rtl/>
        </w:rPr>
        <w:t>מערכת מג'יק</w:t>
      </w:r>
    </w:p>
    <w:p w14:paraId="79FAE772" w14:textId="5B47877D" w:rsidR="005468B0" w:rsidRDefault="005468B0" w:rsidP="00F2261F">
      <w:pPr>
        <w:pStyle w:val="Para2"/>
        <w:numPr>
          <w:ilvl w:val="0"/>
          <w:numId w:val="64"/>
        </w:numPr>
      </w:pPr>
      <w:r>
        <w:rPr>
          <w:rFonts w:hint="cs"/>
          <w:rtl/>
        </w:rPr>
        <w:t>מערכת</w:t>
      </w:r>
      <w:r w:rsidR="000E673D">
        <w:rPr>
          <w:rFonts w:hint="cs"/>
          <w:rtl/>
        </w:rPr>
        <w:t xml:space="preserve"> </w:t>
      </w:r>
      <w:r w:rsidR="000E673D">
        <w:rPr>
          <w:rFonts w:hint="cs"/>
        </w:rPr>
        <w:t>ERP</w:t>
      </w:r>
      <w:r>
        <w:rPr>
          <w:rFonts w:hint="cs"/>
          <w:rtl/>
        </w:rPr>
        <w:t xml:space="preserve"> </w:t>
      </w:r>
      <w:r>
        <w:rPr>
          <w:rFonts w:hint="cs"/>
        </w:rPr>
        <w:t>SAP</w:t>
      </w:r>
      <w:r>
        <w:rPr>
          <w:rFonts w:hint="cs"/>
          <w:rtl/>
        </w:rPr>
        <w:t xml:space="preserve"> </w:t>
      </w:r>
    </w:p>
    <w:p w14:paraId="345C157E" w14:textId="6E00E0B5" w:rsidR="005468B0" w:rsidRDefault="005468B0" w:rsidP="00F2261F">
      <w:pPr>
        <w:pStyle w:val="Para2"/>
        <w:numPr>
          <w:ilvl w:val="0"/>
          <w:numId w:val="64"/>
        </w:numPr>
      </w:pPr>
      <w:r>
        <w:rPr>
          <w:rFonts w:hint="cs"/>
          <w:rtl/>
        </w:rPr>
        <w:t xml:space="preserve">מערכת שרדוקס- ניהול מסמכים </w:t>
      </w:r>
      <w:r w:rsidR="005B299D">
        <w:rPr>
          <w:rFonts w:hint="cs"/>
          <w:rtl/>
        </w:rPr>
        <w:t>(מסונכרת למערכת המג'יק)</w:t>
      </w:r>
    </w:p>
    <w:p w14:paraId="255EB522" w14:textId="2FA7EA97" w:rsidR="005468B0" w:rsidRDefault="00450B41" w:rsidP="00F2261F">
      <w:pPr>
        <w:pStyle w:val="Para2"/>
        <w:numPr>
          <w:ilvl w:val="0"/>
          <w:numId w:val="64"/>
        </w:numPr>
      </w:pPr>
      <w:r>
        <w:rPr>
          <w:rFonts w:hint="cs"/>
          <w:rtl/>
        </w:rPr>
        <w:t xml:space="preserve">אתר אינטרנט חיצוני - </w:t>
      </w:r>
      <w:r>
        <w:t xml:space="preserve"> SiteVision</w:t>
      </w:r>
      <w:r>
        <w:rPr>
          <w:rFonts w:hint="cs"/>
          <w:rtl/>
        </w:rPr>
        <w:t xml:space="preserve"> שיווקי, הכולל אזור אישי</w:t>
      </w:r>
    </w:p>
    <w:p w14:paraId="176D70F4" w14:textId="6A17631D" w:rsidR="00450B41" w:rsidRDefault="00450B41" w:rsidP="00F2261F">
      <w:pPr>
        <w:pStyle w:val="Para2"/>
        <w:numPr>
          <w:ilvl w:val="1"/>
          <w:numId w:val="64"/>
        </w:numPr>
      </w:pPr>
      <w:r>
        <w:rPr>
          <w:rFonts w:hint="cs"/>
          <w:rtl/>
        </w:rPr>
        <w:t>עורכי דין</w:t>
      </w:r>
    </w:p>
    <w:p w14:paraId="1E4242C7" w14:textId="5D4186FB" w:rsidR="00450B41" w:rsidRDefault="00450B41" w:rsidP="00F2261F">
      <w:pPr>
        <w:pStyle w:val="Para2"/>
        <w:numPr>
          <w:ilvl w:val="1"/>
          <w:numId w:val="64"/>
        </w:numPr>
        <w:rPr>
          <w:rtl/>
        </w:rPr>
      </w:pPr>
      <w:r>
        <w:rPr>
          <w:rFonts w:hint="cs"/>
          <w:rtl/>
        </w:rPr>
        <w:t>מתמחים</w:t>
      </w:r>
    </w:p>
    <w:p w14:paraId="19B6714A" w14:textId="11E2B910" w:rsidR="00450B41" w:rsidRDefault="00450B41" w:rsidP="00FC47BE">
      <w:pPr>
        <w:pStyle w:val="Para2"/>
        <w:rPr>
          <w:b/>
          <w:bCs/>
          <w:rtl/>
        </w:rPr>
      </w:pPr>
      <w:r>
        <w:rPr>
          <w:rFonts w:hint="cs"/>
          <w:b/>
          <w:bCs/>
          <w:rtl/>
        </w:rPr>
        <w:t>להלן רשימת המודולים המרכזיים אשר מנוהלים בלשכה</w:t>
      </w:r>
    </w:p>
    <w:p w14:paraId="67CEBC86" w14:textId="11C6FBCC" w:rsidR="000D60EB" w:rsidRDefault="000D60EB" w:rsidP="00FC47BE">
      <w:pPr>
        <w:pStyle w:val="Para2"/>
        <w:rPr>
          <w:b/>
          <w:bCs/>
          <w:rtl/>
        </w:rPr>
      </w:pPr>
      <w:r>
        <w:rPr>
          <w:rFonts w:hint="cs"/>
          <w:b/>
          <w:bCs/>
          <w:rtl/>
        </w:rPr>
        <w:t>הנהלה</w:t>
      </w:r>
    </w:p>
    <w:p w14:paraId="64A0BC83" w14:textId="51EFE606" w:rsidR="000D60EB" w:rsidRPr="000D60EB" w:rsidRDefault="000D60EB" w:rsidP="00F2261F">
      <w:pPr>
        <w:pStyle w:val="Para2"/>
        <w:numPr>
          <w:ilvl w:val="0"/>
          <w:numId w:val="59"/>
        </w:numPr>
      </w:pPr>
      <w:r w:rsidRPr="000D60EB">
        <w:rPr>
          <w:rFonts w:hint="cs"/>
          <w:rtl/>
        </w:rPr>
        <w:t xml:space="preserve">ניהול ישות עובד </w:t>
      </w:r>
    </w:p>
    <w:p w14:paraId="474BE42B" w14:textId="498FCDA8" w:rsidR="000D60EB" w:rsidRPr="000D60EB" w:rsidRDefault="000D60EB" w:rsidP="00F2261F">
      <w:pPr>
        <w:pStyle w:val="Para2"/>
        <w:numPr>
          <w:ilvl w:val="0"/>
          <w:numId w:val="59"/>
        </w:numPr>
      </w:pPr>
      <w:r w:rsidRPr="000D60EB">
        <w:rPr>
          <w:rFonts w:hint="cs"/>
          <w:rtl/>
        </w:rPr>
        <w:t>ניהול תהליכים בין משרדים</w:t>
      </w:r>
    </w:p>
    <w:p w14:paraId="603879D3" w14:textId="35DD97B0" w:rsidR="000D60EB" w:rsidRPr="000D60EB" w:rsidRDefault="000D60EB" w:rsidP="00F2261F">
      <w:pPr>
        <w:pStyle w:val="Para2"/>
        <w:numPr>
          <w:ilvl w:val="0"/>
          <w:numId w:val="59"/>
        </w:numPr>
      </w:pPr>
      <w:r w:rsidRPr="000D60EB">
        <w:rPr>
          <w:rFonts w:hint="cs"/>
          <w:rtl/>
        </w:rPr>
        <w:t>ניהול משימות ותהליכי זרימה</w:t>
      </w:r>
    </w:p>
    <w:p w14:paraId="7675477D" w14:textId="2D1BECEA" w:rsidR="000D60EB" w:rsidRPr="000D60EB" w:rsidRDefault="000D60EB" w:rsidP="00F2261F">
      <w:pPr>
        <w:pStyle w:val="Para2"/>
        <w:numPr>
          <w:ilvl w:val="0"/>
          <w:numId w:val="59"/>
        </w:numPr>
        <w:rPr>
          <w:rtl/>
        </w:rPr>
      </w:pPr>
      <w:r w:rsidRPr="000D60EB">
        <w:rPr>
          <w:rFonts w:hint="cs"/>
          <w:rtl/>
        </w:rPr>
        <w:t>ניהול מסמכים</w:t>
      </w:r>
    </w:p>
    <w:p w14:paraId="5A968A66" w14:textId="39720FA3" w:rsidR="008D5F23" w:rsidRPr="00616A1A" w:rsidRDefault="008D5F23" w:rsidP="00FC47BE">
      <w:pPr>
        <w:pStyle w:val="Para2"/>
        <w:rPr>
          <w:b/>
          <w:bCs/>
          <w:rtl/>
        </w:rPr>
      </w:pPr>
      <w:r w:rsidRPr="00616A1A">
        <w:rPr>
          <w:rFonts w:hint="cs"/>
          <w:b/>
          <w:bCs/>
          <w:rtl/>
        </w:rPr>
        <w:t>עורכי דין</w:t>
      </w:r>
    </w:p>
    <w:p w14:paraId="310A321A" w14:textId="6C2550CA" w:rsidR="008D5F23" w:rsidRDefault="008D5F23" w:rsidP="00F2261F">
      <w:pPr>
        <w:pStyle w:val="Para2"/>
        <w:numPr>
          <w:ilvl w:val="0"/>
          <w:numId w:val="57"/>
        </w:numPr>
      </w:pPr>
      <w:r>
        <w:rPr>
          <w:rFonts w:hint="cs"/>
          <w:rtl/>
        </w:rPr>
        <w:t xml:space="preserve">ניהול  </w:t>
      </w:r>
      <w:r w:rsidR="00616A1A">
        <w:rPr>
          <w:rFonts w:hint="cs"/>
          <w:rtl/>
        </w:rPr>
        <w:t>ישות עורך דין</w:t>
      </w:r>
    </w:p>
    <w:p w14:paraId="14868FA8" w14:textId="4F10CD60" w:rsidR="009A3E3E" w:rsidRDefault="009A3E3E" w:rsidP="00F2261F">
      <w:pPr>
        <w:pStyle w:val="Para2"/>
        <w:numPr>
          <w:ilvl w:val="0"/>
          <w:numId w:val="61"/>
        </w:numPr>
      </w:pPr>
      <w:r>
        <w:rPr>
          <w:rFonts w:hint="cs"/>
          <w:rtl/>
        </w:rPr>
        <w:t>פרטי עו"ד</w:t>
      </w:r>
    </w:p>
    <w:p w14:paraId="0534AC95" w14:textId="21249C22" w:rsidR="009A3E3E" w:rsidRDefault="009A3E3E" w:rsidP="00F2261F">
      <w:pPr>
        <w:pStyle w:val="Para2"/>
        <w:numPr>
          <w:ilvl w:val="0"/>
          <w:numId w:val="61"/>
        </w:numPr>
      </w:pPr>
      <w:r>
        <w:rPr>
          <w:rtl/>
        </w:rPr>
        <w:t>חובות</w:t>
      </w:r>
    </w:p>
    <w:p w14:paraId="50CD8806" w14:textId="77777777" w:rsidR="009A3E3E" w:rsidRDefault="009A3E3E" w:rsidP="00F2261F">
      <w:pPr>
        <w:pStyle w:val="Para2"/>
        <w:numPr>
          <w:ilvl w:val="0"/>
          <w:numId w:val="61"/>
        </w:numPr>
      </w:pPr>
      <w:r>
        <w:rPr>
          <w:rtl/>
        </w:rPr>
        <w:t>מכתבים</w:t>
      </w:r>
    </w:p>
    <w:p w14:paraId="77E83B59" w14:textId="77777777" w:rsidR="009A3E3E" w:rsidRDefault="009A3E3E" w:rsidP="00F2261F">
      <w:pPr>
        <w:pStyle w:val="Para2"/>
        <w:numPr>
          <w:ilvl w:val="0"/>
          <w:numId w:val="61"/>
        </w:numPr>
      </w:pPr>
      <w:r>
        <w:rPr>
          <w:rtl/>
        </w:rPr>
        <w:t>התמחות</w:t>
      </w:r>
    </w:p>
    <w:p w14:paraId="2339B820" w14:textId="77777777" w:rsidR="009A3E3E" w:rsidRDefault="009A3E3E" w:rsidP="00F2261F">
      <w:pPr>
        <w:pStyle w:val="Para2"/>
        <w:numPr>
          <w:ilvl w:val="0"/>
          <w:numId w:val="61"/>
        </w:numPr>
      </w:pPr>
      <w:r>
        <w:rPr>
          <w:rtl/>
        </w:rPr>
        <w:t>דואר חוזר</w:t>
      </w:r>
    </w:p>
    <w:p w14:paraId="78596196" w14:textId="77777777" w:rsidR="009A3E3E" w:rsidRDefault="009A3E3E" w:rsidP="00F2261F">
      <w:pPr>
        <w:pStyle w:val="Para2"/>
        <w:numPr>
          <w:ilvl w:val="0"/>
          <w:numId w:val="61"/>
        </w:numPr>
      </w:pPr>
      <w:r>
        <w:rPr>
          <w:rtl/>
        </w:rPr>
        <w:t>רשיון זר</w:t>
      </w:r>
    </w:p>
    <w:p w14:paraId="1801C004" w14:textId="77777777" w:rsidR="009A3E3E" w:rsidRDefault="009A3E3E" w:rsidP="00F2261F">
      <w:pPr>
        <w:pStyle w:val="Para2"/>
        <w:numPr>
          <w:ilvl w:val="0"/>
          <w:numId w:val="61"/>
        </w:numPr>
      </w:pPr>
      <w:r>
        <w:rPr>
          <w:rtl/>
        </w:rPr>
        <w:t>משרדים</w:t>
      </w:r>
    </w:p>
    <w:p w14:paraId="16300B22" w14:textId="77777777" w:rsidR="009A3E3E" w:rsidRDefault="009A3E3E" w:rsidP="00F2261F">
      <w:pPr>
        <w:pStyle w:val="Para2"/>
        <w:numPr>
          <w:ilvl w:val="0"/>
          <w:numId w:val="61"/>
        </w:numPr>
      </w:pPr>
      <w:r>
        <w:rPr>
          <w:rtl/>
        </w:rPr>
        <w:t>ארגונים</w:t>
      </w:r>
    </w:p>
    <w:p w14:paraId="4C27DB3C" w14:textId="77777777" w:rsidR="009A3E3E" w:rsidRDefault="009A3E3E" w:rsidP="00F2261F">
      <w:pPr>
        <w:pStyle w:val="Para2"/>
        <w:numPr>
          <w:ilvl w:val="0"/>
          <w:numId w:val="61"/>
        </w:numPr>
      </w:pPr>
      <w:r>
        <w:rPr>
          <w:rtl/>
        </w:rPr>
        <w:t>תחומי עיסוק</w:t>
      </w:r>
    </w:p>
    <w:p w14:paraId="30127C5E" w14:textId="77777777" w:rsidR="009A3E3E" w:rsidRDefault="009A3E3E" w:rsidP="00F2261F">
      <w:pPr>
        <w:pStyle w:val="Para2"/>
        <w:numPr>
          <w:ilvl w:val="0"/>
          <w:numId w:val="61"/>
        </w:numPr>
      </w:pPr>
      <w:r>
        <w:rPr>
          <w:rtl/>
        </w:rPr>
        <w:t>הסטוריה</w:t>
      </w:r>
    </w:p>
    <w:p w14:paraId="5039E762" w14:textId="77777777" w:rsidR="009A3E3E" w:rsidRDefault="009A3E3E" w:rsidP="00F2261F">
      <w:pPr>
        <w:pStyle w:val="Para2"/>
        <w:numPr>
          <w:ilvl w:val="0"/>
          <w:numId w:val="61"/>
        </w:numPr>
      </w:pPr>
      <w:r>
        <w:rPr>
          <w:rtl/>
        </w:rPr>
        <w:t>סטטוסים לחבר</w:t>
      </w:r>
    </w:p>
    <w:p w14:paraId="6E994938" w14:textId="586E6E25" w:rsidR="009A3E3E" w:rsidRDefault="009A3E3E" w:rsidP="00F2261F">
      <w:pPr>
        <w:pStyle w:val="Para2"/>
        <w:numPr>
          <w:ilvl w:val="0"/>
          <w:numId w:val="57"/>
        </w:numPr>
      </w:pPr>
      <w:r>
        <w:rPr>
          <w:rtl/>
        </w:rPr>
        <w:t>נוטריון - שפות</w:t>
      </w:r>
    </w:p>
    <w:p w14:paraId="43397429" w14:textId="76976591" w:rsidR="008D5F23" w:rsidRDefault="00616A1A" w:rsidP="00F2261F">
      <w:pPr>
        <w:pStyle w:val="Para2"/>
        <w:numPr>
          <w:ilvl w:val="0"/>
          <w:numId w:val="57"/>
        </w:numPr>
      </w:pPr>
      <w:r>
        <w:rPr>
          <w:rFonts w:hint="cs"/>
          <w:rtl/>
        </w:rPr>
        <w:t>מודול תשלומים, חובות וגבייה לעורך דין</w:t>
      </w:r>
    </w:p>
    <w:p w14:paraId="4A2C47B1" w14:textId="0CA853E4" w:rsidR="00616A1A" w:rsidRDefault="00616A1A" w:rsidP="00F2261F">
      <w:pPr>
        <w:pStyle w:val="Para2"/>
        <w:numPr>
          <w:ilvl w:val="0"/>
          <w:numId w:val="57"/>
        </w:numPr>
      </w:pPr>
      <w:r>
        <w:rPr>
          <w:rFonts w:hint="cs"/>
          <w:rtl/>
        </w:rPr>
        <w:t>ניהול עורכי דין בפשיטת רגל</w:t>
      </w:r>
    </w:p>
    <w:p w14:paraId="03AC23CD" w14:textId="15853C1E" w:rsidR="00616A1A" w:rsidRDefault="00616A1A" w:rsidP="00F2261F">
      <w:pPr>
        <w:pStyle w:val="Para2"/>
        <w:numPr>
          <w:ilvl w:val="0"/>
          <w:numId w:val="57"/>
        </w:numPr>
      </w:pPr>
      <w:r>
        <w:rPr>
          <w:rFonts w:hint="cs"/>
          <w:rtl/>
        </w:rPr>
        <w:t xml:space="preserve">מודול </w:t>
      </w:r>
      <w:r w:rsidR="00E95D6C">
        <w:rPr>
          <w:rFonts w:hint="cs"/>
          <w:rtl/>
        </w:rPr>
        <w:t xml:space="preserve">אתיקה ובתי הדין המשמעתיים (לרבות </w:t>
      </w:r>
      <w:r>
        <w:rPr>
          <w:rFonts w:hint="cs"/>
          <w:rtl/>
        </w:rPr>
        <w:t>עורכי דין מושעים</w:t>
      </w:r>
      <w:r w:rsidR="00E95D6C">
        <w:rPr>
          <w:rFonts w:hint="cs"/>
          <w:rtl/>
        </w:rPr>
        <w:t>)</w:t>
      </w:r>
    </w:p>
    <w:p w14:paraId="58E57FE6" w14:textId="0868CF9D" w:rsidR="00616A1A" w:rsidRDefault="00616A1A" w:rsidP="00F2261F">
      <w:pPr>
        <w:pStyle w:val="Para2"/>
        <w:numPr>
          <w:ilvl w:val="0"/>
          <w:numId w:val="57"/>
        </w:numPr>
      </w:pPr>
      <w:r>
        <w:rPr>
          <w:rFonts w:hint="cs"/>
          <w:rtl/>
        </w:rPr>
        <w:t>מ</w:t>
      </w:r>
      <w:r w:rsidR="00E95D6C">
        <w:rPr>
          <w:rFonts w:hint="cs"/>
          <w:rtl/>
        </w:rPr>
        <w:t>י</w:t>
      </w:r>
      <w:r>
        <w:rPr>
          <w:rFonts w:hint="cs"/>
          <w:rtl/>
        </w:rPr>
        <w:t>דול עורכי דין הבק</w:t>
      </w:r>
      <w:r w:rsidR="00E95D6C">
        <w:rPr>
          <w:rFonts w:hint="cs"/>
          <w:rtl/>
        </w:rPr>
        <w:t>י</w:t>
      </w:r>
      <w:r>
        <w:rPr>
          <w:rFonts w:hint="cs"/>
          <w:rtl/>
        </w:rPr>
        <w:t>אים בדין הזר</w:t>
      </w:r>
    </w:p>
    <w:p w14:paraId="631C9A8D" w14:textId="7FB84B99" w:rsidR="00616A1A" w:rsidRDefault="00616A1A" w:rsidP="00F2261F">
      <w:pPr>
        <w:pStyle w:val="Para2"/>
        <w:numPr>
          <w:ilvl w:val="0"/>
          <w:numId w:val="57"/>
        </w:numPr>
      </w:pPr>
      <w:r>
        <w:rPr>
          <w:rFonts w:hint="cs"/>
          <w:rtl/>
        </w:rPr>
        <w:t>מודול משרדי ועורכי דין זרים</w:t>
      </w:r>
    </w:p>
    <w:p w14:paraId="65B63A46" w14:textId="76D1498E" w:rsidR="00616A1A" w:rsidRDefault="00616A1A" w:rsidP="00F2261F">
      <w:pPr>
        <w:pStyle w:val="Para2"/>
        <w:numPr>
          <w:ilvl w:val="0"/>
          <w:numId w:val="57"/>
        </w:numPr>
      </w:pPr>
      <w:r>
        <w:rPr>
          <w:rFonts w:hint="cs"/>
          <w:rtl/>
        </w:rPr>
        <w:lastRenderedPageBreak/>
        <w:t>מודול עורכי דין בוררים</w:t>
      </w:r>
    </w:p>
    <w:p w14:paraId="55FFBAF4" w14:textId="0F60C977" w:rsidR="00616A1A" w:rsidRDefault="00616A1A" w:rsidP="00F2261F">
      <w:pPr>
        <w:pStyle w:val="Para2"/>
        <w:numPr>
          <w:ilvl w:val="0"/>
          <w:numId w:val="57"/>
        </w:numPr>
      </w:pPr>
      <w:r>
        <w:rPr>
          <w:rFonts w:hint="cs"/>
          <w:rtl/>
        </w:rPr>
        <w:t>מודול עורכי דין נוטריונים</w:t>
      </w:r>
    </w:p>
    <w:p w14:paraId="75AA12E6" w14:textId="77777777" w:rsidR="00E95D6C" w:rsidRDefault="00616A1A" w:rsidP="00F2261F">
      <w:pPr>
        <w:pStyle w:val="Para2"/>
        <w:numPr>
          <w:ilvl w:val="0"/>
          <w:numId w:val="57"/>
        </w:numPr>
      </w:pPr>
      <w:r>
        <w:rPr>
          <w:rFonts w:hint="cs"/>
          <w:rtl/>
        </w:rPr>
        <w:t>מודול לניהול בוררויות</w:t>
      </w:r>
    </w:p>
    <w:p w14:paraId="0F1D8D7C" w14:textId="006D7718" w:rsidR="00616A1A" w:rsidRDefault="00616A1A" w:rsidP="00F2261F">
      <w:pPr>
        <w:pStyle w:val="Para2"/>
        <w:numPr>
          <w:ilvl w:val="0"/>
          <w:numId w:val="57"/>
        </w:numPr>
      </w:pPr>
      <w:r>
        <w:rPr>
          <w:rFonts w:hint="cs"/>
          <w:rtl/>
        </w:rPr>
        <w:t xml:space="preserve">מודול לניהול </w:t>
      </w:r>
      <w:r w:rsidR="00E95D6C">
        <w:rPr>
          <w:rFonts w:hint="cs"/>
          <w:rtl/>
        </w:rPr>
        <w:t>תוכנית הסיוע המשפטי (שכר מצווה)</w:t>
      </w:r>
    </w:p>
    <w:p w14:paraId="2C1D6659" w14:textId="45473511" w:rsidR="00616A1A" w:rsidRDefault="00E95D6C" w:rsidP="00F2261F">
      <w:pPr>
        <w:pStyle w:val="Para2"/>
        <w:numPr>
          <w:ilvl w:val="0"/>
          <w:numId w:val="57"/>
        </w:numPr>
      </w:pPr>
      <w:r>
        <w:rPr>
          <w:rFonts w:hint="cs"/>
          <w:rtl/>
        </w:rPr>
        <w:t>מודול ל</w:t>
      </w:r>
      <w:r w:rsidR="00616A1A">
        <w:rPr>
          <w:rFonts w:hint="cs"/>
          <w:rtl/>
        </w:rPr>
        <w:t>ניהול ועדות הלשכה</w:t>
      </w:r>
    </w:p>
    <w:p w14:paraId="03A7EE76" w14:textId="292061C4" w:rsidR="001A5691" w:rsidRDefault="00616A1A" w:rsidP="00FC47BE">
      <w:pPr>
        <w:pStyle w:val="Para2"/>
        <w:rPr>
          <w:b/>
          <w:bCs/>
          <w:rtl/>
        </w:rPr>
      </w:pPr>
      <w:r>
        <w:rPr>
          <w:rFonts w:hint="cs"/>
          <w:b/>
          <w:bCs/>
          <w:rtl/>
        </w:rPr>
        <w:t>מתמחים</w:t>
      </w:r>
    </w:p>
    <w:p w14:paraId="2E7E609D" w14:textId="6364B11E" w:rsidR="00616A1A" w:rsidRDefault="00616A1A" w:rsidP="00F2261F">
      <w:pPr>
        <w:pStyle w:val="Para2"/>
        <w:numPr>
          <w:ilvl w:val="0"/>
          <w:numId w:val="58"/>
        </w:numPr>
      </w:pPr>
      <w:r>
        <w:rPr>
          <w:rFonts w:hint="cs"/>
          <w:rtl/>
        </w:rPr>
        <w:t>ניהול  ישות מתמחה</w:t>
      </w:r>
    </w:p>
    <w:p w14:paraId="243AAACC" w14:textId="77777777" w:rsidR="005468B0" w:rsidRDefault="005468B0" w:rsidP="00F2261F">
      <w:pPr>
        <w:pStyle w:val="Para2"/>
        <w:numPr>
          <w:ilvl w:val="0"/>
          <w:numId w:val="63"/>
        </w:numPr>
        <w:rPr>
          <w:rtl/>
        </w:rPr>
      </w:pPr>
      <w:r>
        <w:rPr>
          <w:rtl/>
        </w:rPr>
        <w:t>פרטים אישיים</w:t>
      </w:r>
    </w:p>
    <w:p w14:paraId="79B7099B" w14:textId="77777777" w:rsidR="005468B0" w:rsidRDefault="005468B0" w:rsidP="00F2261F">
      <w:pPr>
        <w:pStyle w:val="Para2"/>
        <w:numPr>
          <w:ilvl w:val="0"/>
          <w:numId w:val="63"/>
        </w:numPr>
        <w:rPr>
          <w:rtl/>
        </w:rPr>
      </w:pPr>
      <w:r>
        <w:rPr>
          <w:rtl/>
        </w:rPr>
        <w:t>התמחות</w:t>
      </w:r>
    </w:p>
    <w:p w14:paraId="7DF873AB" w14:textId="77777777" w:rsidR="005468B0" w:rsidRDefault="005468B0" w:rsidP="00F2261F">
      <w:pPr>
        <w:pStyle w:val="Para2"/>
        <w:numPr>
          <w:ilvl w:val="0"/>
          <w:numId w:val="63"/>
        </w:numPr>
        <w:rPr>
          <w:rtl/>
        </w:rPr>
      </w:pPr>
      <w:r>
        <w:rPr>
          <w:rtl/>
        </w:rPr>
        <w:t>עבודה נוספת</w:t>
      </w:r>
    </w:p>
    <w:p w14:paraId="565EE6F3" w14:textId="77777777" w:rsidR="005468B0" w:rsidRDefault="005468B0" w:rsidP="00F2261F">
      <w:pPr>
        <w:pStyle w:val="Para2"/>
        <w:numPr>
          <w:ilvl w:val="0"/>
          <w:numId w:val="63"/>
        </w:numPr>
        <w:rPr>
          <w:rtl/>
        </w:rPr>
      </w:pPr>
      <w:r>
        <w:rPr>
          <w:rtl/>
        </w:rPr>
        <w:t>מיקום תיק</w:t>
      </w:r>
    </w:p>
    <w:p w14:paraId="28EBA9A3" w14:textId="11CEDAE3" w:rsidR="005468B0" w:rsidRDefault="005468B0" w:rsidP="00F2261F">
      <w:pPr>
        <w:pStyle w:val="Para2"/>
        <w:numPr>
          <w:ilvl w:val="0"/>
          <w:numId w:val="63"/>
        </w:numPr>
      </w:pPr>
      <w:r>
        <w:rPr>
          <w:rtl/>
        </w:rPr>
        <w:t>בחינות בדמ"י</w:t>
      </w:r>
    </w:p>
    <w:p w14:paraId="4BC182EB" w14:textId="0D83EF17" w:rsidR="00616A1A" w:rsidRDefault="00616A1A" w:rsidP="00F2261F">
      <w:pPr>
        <w:pStyle w:val="Para2"/>
        <w:numPr>
          <w:ilvl w:val="0"/>
          <w:numId w:val="58"/>
        </w:numPr>
      </w:pPr>
      <w:r>
        <w:rPr>
          <w:rFonts w:hint="cs"/>
          <w:rtl/>
        </w:rPr>
        <w:t>מבחנים למתמחה</w:t>
      </w:r>
    </w:p>
    <w:p w14:paraId="5804B5EE" w14:textId="77777777" w:rsidR="005468B0" w:rsidRDefault="005468B0" w:rsidP="00F2261F">
      <w:pPr>
        <w:pStyle w:val="Para2"/>
        <w:numPr>
          <w:ilvl w:val="0"/>
          <w:numId w:val="63"/>
        </w:numPr>
        <w:rPr>
          <w:rtl/>
        </w:rPr>
      </w:pPr>
      <w:r>
        <w:rPr>
          <w:rtl/>
        </w:rPr>
        <w:t>עררים</w:t>
      </w:r>
    </w:p>
    <w:p w14:paraId="47C44B4B" w14:textId="77777777" w:rsidR="005468B0" w:rsidRDefault="005468B0" w:rsidP="00F2261F">
      <w:pPr>
        <w:pStyle w:val="Para2"/>
        <w:numPr>
          <w:ilvl w:val="0"/>
          <w:numId w:val="63"/>
        </w:numPr>
        <w:rPr>
          <w:rtl/>
        </w:rPr>
      </w:pPr>
      <w:r>
        <w:rPr>
          <w:rtl/>
        </w:rPr>
        <w:t>נתוני עיסוק</w:t>
      </w:r>
    </w:p>
    <w:p w14:paraId="5089624C" w14:textId="77777777" w:rsidR="005468B0" w:rsidRDefault="005468B0" w:rsidP="00F2261F">
      <w:pPr>
        <w:pStyle w:val="Para2"/>
        <w:numPr>
          <w:ilvl w:val="0"/>
          <w:numId w:val="63"/>
        </w:numPr>
        <w:rPr>
          <w:rtl/>
        </w:rPr>
      </w:pPr>
      <w:r>
        <w:rPr>
          <w:rtl/>
        </w:rPr>
        <w:t>בקשות לראיון</w:t>
      </w:r>
    </w:p>
    <w:p w14:paraId="418CE696" w14:textId="77777777" w:rsidR="005468B0" w:rsidRDefault="005468B0" w:rsidP="00F2261F">
      <w:pPr>
        <w:pStyle w:val="Para2"/>
        <w:numPr>
          <w:ilvl w:val="0"/>
          <w:numId w:val="63"/>
        </w:numPr>
        <w:rPr>
          <w:rtl/>
        </w:rPr>
      </w:pPr>
      <w:r>
        <w:rPr>
          <w:rtl/>
        </w:rPr>
        <w:t>סטטוס</w:t>
      </w:r>
    </w:p>
    <w:p w14:paraId="5576CE53" w14:textId="77777777" w:rsidR="005468B0" w:rsidRDefault="005468B0" w:rsidP="00F2261F">
      <w:pPr>
        <w:pStyle w:val="Para2"/>
        <w:numPr>
          <w:ilvl w:val="0"/>
          <w:numId w:val="63"/>
        </w:numPr>
        <w:rPr>
          <w:rtl/>
        </w:rPr>
      </w:pPr>
      <w:r>
        <w:rPr>
          <w:rtl/>
        </w:rPr>
        <w:t>תשלומים</w:t>
      </w:r>
    </w:p>
    <w:p w14:paraId="49D62B15" w14:textId="77777777" w:rsidR="005468B0" w:rsidRDefault="005468B0" w:rsidP="00F2261F">
      <w:pPr>
        <w:pStyle w:val="Para2"/>
        <w:numPr>
          <w:ilvl w:val="0"/>
          <w:numId w:val="63"/>
        </w:numPr>
        <w:rPr>
          <w:rtl/>
        </w:rPr>
      </w:pPr>
      <w:r>
        <w:rPr>
          <w:rtl/>
        </w:rPr>
        <w:t>אגרות</w:t>
      </w:r>
    </w:p>
    <w:p w14:paraId="19780293" w14:textId="383F91CE" w:rsidR="005468B0" w:rsidRDefault="005468B0" w:rsidP="00F2261F">
      <w:pPr>
        <w:pStyle w:val="Para2"/>
        <w:numPr>
          <w:ilvl w:val="0"/>
          <w:numId w:val="63"/>
        </w:numPr>
      </w:pPr>
      <w:r>
        <w:rPr>
          <w:rtl/>
        </w:rPr>
        <w:t>מכתבים</w:t>
      </w:r>
    </w:p>
    <w:p w14:paraId="745613F3" w14:textId="7802DA7F" w:rsidR="009A3E3E" w:rsidRDefault="009A3E3E" w:rsidP="000D60EB">
      <w:pPr>
        <w:pStyle w:val="Para2"/>
        <w:rPr>
          <w:b/>
          <w:bCs/>
          <w:rtl/>
        </w:rPr>
      </w:pPr>
      <w:r>
        <w:rPr>
          <w:rFonts w:hint="cs"/>
          <w:b/>
          <w:bCs/>
          <w:rtl/>
        </w:rPr>
        <w:t>בחינות התמחות</w:t>
      </w:r>
    </w:p>
    <w:p w14:paraId="669DE8CA" w14:textId="77777777" w:rsidR="009A3E3E" w:rsidRPr="009A3E3E" w:rsidRDefault="009A3E3E" w:rsidP="00F2261F">
      <w:pPr>
        <w:pStyle w:val="Para2"/>
        <w:numPr>
          <w:ilvl w:val="0"/>
          <w:numId w:val="62"/>
        </w:numPr>
        <w:rPr>
          <w:rtl/>
        </w:rPr>
      </w:pPr>
      <w:r w:rsidRPr="009A3E3E">
        <w:rPr>
          <w:rtl/>
        </w:rPr>
        <w:t>מועדי בחינות</w:t>
      </w:r>
    </w:p>
    <w:p w14:paraId="52F87DA0" w14:textId="77777777" w:rsidR="009A3E3E" w:rsidRPr="009A3E3E" w:rsidRDefault="009A3E3E" w:rsidP="00F2261F">
      <w:pPr>
        <w:pStyle w:val="Para2"/>
        <w:numPr>
          <w:ilvl w:val="0"/>
          <w:numId w:val="62"/>
        </w:numPr>
        <w:rPr>
          <w:rtl/>
        </w:rPr>
      </w:pPr>
      <w:r w:rsidRPr="009A3E3E">
        <w:rPr>
          <w:rtl/>
        </w:rPr>
        <w:t>צוותי בחינה</w:t>
      </w:r>
    </w:p>
    <w:p w14:paraId="21F857B7" w14:textId="77777777" w:rsidR="009A3E3E" w:rsidRPr="009A3E3E" w:rsidRDefault="009A3E3E" w:rsidP="00F2261F">
      <w:pPr>
        <w:pStyle w:val="Para2"/>
        <w:numPr>
          <w:ilvl w:val="0"/>
          <w:numId w:val="62"/>
        </w:numPr>
        <w:rPr>
          <w:rtl/>
        </w:rPr>
      </w:pPr>
      <w:r w:rsidRPr="009A3E3E">
        <w:rPr>
          <w:rtl/>
        </w:rPr>
        <w:t>קליטת תשלומים</w:t>
      </w:r>
    </w:p>
    <w:p w14:paraId="4F49D33B" w14:textId="77777777" w:rsidR="009A3E3E" w:rsidRPr="009A3E3E" w:rsidRDefault="009A3E3E" w:rsidP="00F2261F">
      <w:pPr>
        <w:pStyle w:val="Para2"/>
        <w:numPr>
          <w:ilvl w:val="0"/>
          <w:numId w:val="62"/>
        </w:numPr>
        <w:rPr>
          <w:rtl/>
        </w:rPr>
      </w:pPr>
      <w:r w:rsidRPr="009A3E3E">
        <w:rPr>
          <w:rtl/>
        </w:rPr>
        <w:t>קליטת נבחנים</w:t>
      </w:r>
    </w:p>
    <w:p w14:paraId="5E3970C6" w14:textId="77777777" w:rsidR="009A3E3E" w:rsidRPr="009A3E3E" w:rsidRDefault="009A3E3E" w:rsidP="00F2261F">
      <w:pPr>
        <w:pStyle w:val="Para2"/>
        <w:numPr>
          <w:ilvl w:val="0"/>
          <w:numId w:val="62"/>
        </w:numPr>
        <w:rPr>
          <w:rtl/>
        </w:rPr>
      </w:pPr>
      <w:r w:rsidRPr="009A3E3E">
        <w:rPr>
          <w:rtl/>
        </w:rPr>
        <w:t>שיבוץ נבחנים</w:t>
      </w:r>
    </w:p>
    <w:p w14:paraId="5CA83CCF" w14:textId="77777777" w:rsidR="009A3E3E" w:rsidRPr="009A3E3E" w:rsidRDefault="009A3E3E" w:rsidP="00F2261F">
      <w:pPr>
        <w:pStyle w:val="Para2"/>
        <w:numPr>
          <w:ilvl w:val="0"/>
          <w:numId w:val="62"/>
        </w:numPr>
        <w:rPr>
          <w:rtl/>
        </w:rPr>
      </w:pPr>
      <w:r w:rsidRPr="009A3E3E">
        <w:rPr>
          <w:rtl/>
        </w:rPr>
        <w:t>קליטת ציונים</w:t>
      </w:r>
    </w:p>
    <w:p w14:paraId="3D31CC15" w14:textId="77777777" w:rsidR="009A3E3E" w:rsidRPr="009A3E3E" w:rsidRDefault="009A3E3E" w:rsidP="00F2261F">
      <w:pPr>
        <w:pStyle w:val="Para2"/>
        <w:numPr>
          <w:ilvl w:val="0"/>
          <w:numId w:val="62"/>
        </w:numPr>
        <w:rPr>
          <w:rtl/>
        </w:rPr>
      </w:pPr>
      <w:r w:rsidRPr="009A3E3E">
        <w:rPr>
          <w:rtl/>
        </w:rPr>
        <w:t>עררים</w:t>
      </w:r>
    </w:p>
    <w:p w14:paraId="3A6F1746" w14:textId="77777777" w:rsidR="009A3E3E" w:rsidRPr="009A3E3E" w:rsidRDefault="009A3E3E" w:rsidP="00F2261F">
      <w:pPr>
        <w:pStyle w:val="Para2"/>
        <w:numPr>
          <w:ilvl w:val="0"/>
          <w:numId w:val="62"/>
        </w:numPr>
        <w:rPr>
          <w:rtl/>
        </w:rPr>
      </w:pPr>
      <w:r w:rsidRPr="009A3E3E">
        <w:rPr>
          <w:rtl/>
        </w:rPr>
        <w:t>דוחו"ת</w:t>
      </w:r>
    </w:p>
    <w:p w14:paraId="20851F71" w14:textId="52DCA382" w:rsidR="009A3E3E" w:rsidRPr="009A3E3E" w:rsidRDefault="009A3E3E" w:rsidP="00F2261F">
      <w:pPr>
        <w:pStyle w:val="Para2"/>
        <w:numPr>
          <w:ilvl w:val="0"/>
          <w:numId w:val="62"/>
        </w:numPr>
        <w:rPr>
          <w:rtl/>
        </w:rPr>
      </w:pPr>
      <w:r w:rsidRPr="009A3E3E">
        <w:rPr>
          <w:rtl/>
        </w:rPr>
        <w:t>רשימת מועמדים לטקס</w:t>
      </w:r>
    </w:p>
    <w:p w14:paraId="6F54E89B" w14:textId="1A5C0221" w:rsidR="000D60EB" w:rsidRPr="009A3E3E" w:rsidRDefault="00E95D6C" w:rsidP="000D60EB">
      <w:pPr>
        <w:pStyle w:val="Para2"/>
        <w:rPr>
          <w:b/>
          <w:bCs/>
          <w:rtl/>
        </w:rPr>
      </w:pPr>
      <w:r>
        <w:rPr>
          <w:rFonts w:hint="cs"/>
          <w:b/>
          <w:bCs/>
          <w:rtl/>
        </w:rPr>
        <w:t>מנגנון ארצי</w:t>
      </w:r>
    </w:p>
    <w:p w14:paraId="10DC0E0B" w14:textId="77777777" w:rsidR="009A3E3E" w:rsidRDefault="009A3E3E" w:rsidP="007575D5">
      <w:pPr>
        <w:pStyle w:val="Para2"/>
        <w:numPr>
          <w:ilvl w:val="0"/>
          <w:numId w:val="66"/>
        </w:numPr>
        <w:rPr>
          <w:rtl/>
        </w:rPr>
      </w:pPr>
      <w:r>
        <w:rPr>
          <w:rtl/>
        </w:rPr>
        <w:t>גישור</w:t>
      </w:r>
    </w:p>
    <w:p w14:paraId="65137610" w14:textId="79991970" w:rsidR="009A3E3E" w:rsidRDefault="009A3E3E" w:rsidP="007575D5">
      <w:pPr>
        <w:pStyle w:val="Para2"/>
        <w:numPr>
          <w:ilvl w:val="0"/>
          <w:numId w:val="66"/>
        </w:numPr>
        <w:rPr>
          <w:rtl/>
        </w:rPr>
      </w:pPr>
      <w:r>
        <w:rPr>
          <w:rtl/>
        </w:rPr>
        <w:lastRenderedPageBreak/>
        <w:t>ועדות</w:t>
      </w:r>
    </w:p>
    <w:p w14:paraId="36A53B40" w14:textId="77777777" w:rsidR="009A3E3E" w:rsidRDefault="009A3E3E" w:rsidP="007575D5">
      <w:pPr>
        <w:pStyle w:val="Para2"/>
        <w:numPr>
          <w:ilvl w:val="0"/>
          <w:numId w:val="66"/>
        </w:numPr>
        <w:rPr>
          <w:rtl/>
        </w:rPr>
      </w:pPr>
      <w:r>
        <w:rPr>
          <w:rtl/>
        </w:rPr>
        <w:t>המוסד לבוררות</w:t>
      </w:r>
    </w:p>
    <w:p w14:paraId="7BDECE41" w14:textId="77777777" w:rsidR="009A3E3E" w:rsidRDefault="009A3E3E" w:rsidP="007575D5">
      <w:pPr>
        <w:pStyle w:val="Para2"/>
        <w:numPr>
          <w:ilvl w:val="0"/>
          <w:numId w:val="66"/>
        </w:numPr>
        <w:rPr>
          <w:rtl/>
        </w:rPr>
      </w:pPr>
      <w:r>
        <w:rPr>
          <w:rtl/>
        </w:rPr>
        <w:t>בית דין ארצי</w:t>
      </w:r>
    </w:p>
    <w:p w14:paraId="2D9B82CF" w14:textId="77777777" w:rsidR="009A3E3E" w:rsidRDefault="009A3E3E" w:rsidP="007575D5">
      <w:pPr>
        <w:pStyle w:val="Para2"/>
        <w:numPr>
          <w:ilvl w:val="0"/>
          <w:numId w:val="66"/>
        </w:numPr>
        <w:rPr>
          <w:rtl/>
        </w:rPr>
      </w:pPr>
      <w:r>
        <w:rPr>
          <w:rtl/>
        </w:rPr>
        <w:t>פרו - בונו</w:t>
      </w:r>
    </w:p>
    <w:p w14:paraId="41F607F4" w14:textId="77777777" w:rsidR="009A3E3E" w:rsidRDefault="009A3E3E" w:rsidP="007575D5">
      <w:pPr>
        <w:pStyle w:val="Para2"/>
        <w:numPr>
          <w:ilvl w:val="0"/>
          <w:numId w:val="66"/>
        </w:numPr>
        <w:rPr>
          <w:rtl/>
        </w:rPr>
      </w:pPr>
      <w:r>
        <w:rPr>
          <w:rtl/>
        </w:rPr>
        <w:t>מאגרים</w:t>
      </w:r>
    </w:p>
    <w:p w14:paraId="169C03CB" w14:textId="77777777" w:rsidR="009A3E3E" w:rsidRDefault="009A3E3E" w:rsidP="007575D5">
      <w:pPr>
        <w:pStyle w:val="Para2"/>
        <w:numPr>
          <w:ilvl w:val="0"/>
          <w:numId w:val="66"/>
        </w:numPr>
        <w:rPr>
          <w:rtl/>
        </w:rPr>
      </w:pPr>
      <w:r>
        <w:rPr>
          <w:rtl/>
        </w:rPr>
        <w:t>אימות חתימה</w:t>
      </w:r>
    </w:p>
    <w:p w14:paraId="7A4A48A7" w14:textId="77777777" w:rsidR="009A3E3E" w:rsidRDefault="009A3E3E" w:rsidP="007575D5">
      <w:pPr>
        <w:pStyle w:val="Para2"/>
        <w:numPr>
          <w:ilvl w:val="0"/>
          <w:numId w:val="66"/>
        </w:numPr>
        <w:rPr>
          <w:rtl/>
        </w:rPr>
      </w:pPr>
      <w:r>
        <w:rPr>
          <w:rtl/>
        </w:rPr>
        <w:t>משאבים</w:t>
      </w:r>
    </w:p>
    <w:p w14:paraId="0ED21A91" w14:textId="77777777" w:rsidR="009A3E3E" w:rsidRDefault="009A3E3E" w:rsidP="007575D5">
      <w:pPr>
        <w:pStyle w:val="Para2"/>
        <w:numPr>
          <w:ilvl w:val="0"/>
          <w:numId w:val="66"/>
        </w:numPr>
        <w:rPr>
          <w:rtl/>
        </w:rPr>
      </w:pPr>
      <w:r>
        <w:rPr>
          <w:rtl/>
        </w:rPr>
        <w:t>שונות</w:t>
      </w:r>
    </w:p>
    <w:p w14:paraId="2D51F5BB" w14:textId="77777777" w:rsidR="009A3E3E" w:rsidRDefault="009A3E3E" w:rsidP="007575D5">
      <w:pPr>
        <w:pStyle w:val="Para2"/>
        <w:numPr>
          <w:ilvl w:val="0"/>
          <w:numId w:val="66"/>
        </w:numPr>
        <w:rPr>
          <w:rtl/>
        </w:rPr>
      </w:pPr>
      <w:r>
        <w:rPr>
          <w:rtl/>
        </w:rPr>
        <w:t>אתיקה</w:t>
      </w:r>
    </w:p>
    <w:p w14:paraId="3C4CE498" w14:textId="77777777" w:rsidR="009A3E3E" w:rsidRDefault="009A3E3E" w:rsidP="007575D5">
      <w:pPr>
        <w:pStyle w:val="Para2"/>
        <w:numPr>
          <w:ilvl w:val="0"/>
          <w:numId w:val="66"/>
        </w:numPr>
        <w:rPr>
          <w:rtl/>
        </w:rPr>
      </w:pPr>
      <w:r>
        <w:rPr>
          <w:rtl/>
        </w:rPr>
        <w:t>בית דין מחוזי</w:t>
      </w:r>
    </w:p>
    <w:p w14:paraId="6CEA7701" w14:textId="77777777" w:rsidR="009A3E3E" w:rsidRDefault="009A3E3E" w:rsidP="007575D5">
      <w:pPr>
        <w:pStyle w:val="Para2"/>
        <w:numPr>
          <w:ilvl w:val="0"/>
          <w:numId w:val="66"/>
        </w:numPr>
        <w:rPr>
          <w:rtl/>
        </w:rPr>
      </w:pPr>
      <w:r>
        <w:rPr>
          <w:rtl/>
        </w:rPr>
        <w:t>סדנאות</w:t>
      </w:r>
    </w:p>
    <w:p w14:paraId="02C03E5D" w14:textId="79E44EC1" w:rsidR="009A3E3E" w:rsidRDefault="009A3E3E" w:rsidP="007575D5">
      <w:pPr>
        <w:pStyle w:val="Para2"/>
        <w:numPr>
          <w:ilvl w:val="0"/>
          <w:numId w:val="66"/>
        </w:numPr>
        <w:rPr>
          <w:rtl/>
        </w:rPr>
      </w:pPr>
      <w:r>
        <w:rPr>
          <w:rtl/>
        </w:rPr>
        <w:t>מדרשה</w:t>
      </w:r>
    </w:p>
    <w:p w14:paraId="63DD3CCA" w14:textId="1ADDAA58" w:rsidR="000D60EB" w:rsidRPr="000D60EB" w:rsidRDefault="00040EB8" w:rsidP="000D60EB">
      <w:pPr>
        <w:pStyle w:val="Para2"/>
        <w:rPr>
          <w:b/>
          <w:bCs/>
        </w:rPr>
      </w:pPr>
      <w:r>
        <w:rPr>
          <w:rFonts w:hint="cs"/>
          <w:b/>
          <w:bCs/>
          <w:rtl/>
        </w:rPr>
        <w:t>שירותים ו</w:t>
      </w:r>
      <w:r w:rsidR="000D60EB" w:rsidRPr="000D60EB">
        <w:rPr>
          <w:rFonts w:hint="cs"/>
          <w:b/>
          <w:bCs/>
          <w:rtl/>
        </w:rPr>
        <w:t>ממשקים</w:t>
      </w:r>
    </w:p>
    <w:p w14:paraId="7AD4AC48" w14:textId="44D4F838" w:rsidR="00616A1A" w:rsidRDefault="000D60EB" w:rsidP="00F2261F">
      <w:pPr>
        <w:pStyle w:val="Para2"/>
        <w:numPr>
          <w:ilvl w:val="0"/>
          <w:numId w:val="60"/>
        </w:numPr>
      </w:pPr>
      <w:r w:rsidRPr="000D60EB">
        <w:rPr>
          <w:rFonts w:hint="cs"/>
          <w:rtl/>
        </w:rPr>
        <w:t xml:space="preserve">חשיפת </w:t>
      </w:r>
      <w:r w:rsidR="00040EB8">
        <w:rPr>
          <w:rFonts w:hint="cs"/>
          <w:rtl/>
        </w:rPr>
        <w:t>שירותי</w:t>
      </w:r>
      <w:r w:rsidRPr="000D60EB">
        <w:rPr>
          <w:rFonts w:hint="cs"/>
          <w:rtl/>
        </w:rPr>
        <w:t xml:space="preserve"> </w:t>
      </w:r>
      <w:r w:rsidRPr="000D60EB">
        <w:rPr>
          <w:rFonts w:hint="cs"/>
        </w:rPr>
        <w:t>API</w:t>
      </w:r>
      <w:r w:rsidRPr="000D60EB">
        <w:rPr>
          <w:rFonts w:hint="cs"/>
          <w:rtl/>
        </w:rPr>
        <w:t xml:space="preserve"> לאתר האינטרנט</w:t>
      </w:r>
    </w:p>
    <w:p w14:paraId="688B53C5" w14:textId="06ACD65B" w:rsidR="000D60EB" w:rsidRDefault="000D60EB" w:rsidP="00F2261F">
      <w:pPr>
        <w:pStyle w:val="Para2"/>
        <w:numPr>
          <w:ilvl w:val="0"/>
          <w:numId w:val="60"/>
        </w:numPr>
      </w:pPr>
      <w:r>
        <w:rPr>
          <w:rFonts w:hint="cs"/>
          <w:rtl/>
        </w:rPr>
        <w:t xml:space="preserve">חשיפת </w:t>
      </w:r>
      <w:r w:rsidR="00040EB8">
        <w:rPr>
          <w:rFonts w:hint="cs"/>
          <w:rtl/>
        </w:rPr>
        <w:t>שירותי</w:t>
      </w:r>
      <w:r w:rsidR="00040EB8" w:rsidRPr="000D60EB">
        <w:rPr>
          <w:rFonts w:hint="cs"/>
          <w:rtl/>
        </w:rPr>
        <w:t xml:space="preserve"> </w:t>
      </w:r>
      <w:r>
        <w:rPr>
          <w:rFonts w:hint="cs"/>
        </w:rPr>
        <w:t>API</w:t>
      </w:r>
      <w:r>
        <w:rPr>
          <w:rFonts w:hint="cs"/>
          <w:rtl/>
        </w:rPr>
        <w:t xml:space="preserve"> למערכת ה </w:t>
      </w:r>
      <w:r>
        <w:rPr>
          <w:rFonts w:hint="cs"/>
        </w:rPr>
        <w:t>ERP</w:t>
      </w:r>
      <w:r>
        <w:rPr>
          <w:rFonts w:hint="cs"/>
          <w:rtl/>
        </w:rPr>
        <w:t xml:space="preserve"> </w:t>
      </w:r>
      <w:r>
        <w:rPr>
          <w:rFonts w:hint="cs"/>
        </w:rPr>
        <w:t>SAP</w:t>
      </w:r>
      <w:r>
        <w:rPr>
          <w:rFonts w:hint="cs"/>
          <w:rtl/>
        </w:rPr>
        <w:t xml:space="preserve"> שמוטמעת בארגון</w:t>
      </w:r>
    </w:p>
    <w:p w14:paraId="42C12014" w14:textId="5EF79421" w:rsidR="000D60EB" w:rsidRDefault="000D60EB" w:rsidP="00F2261F">
      <w:pPr>
        <w:pStyle w:val="Para2"/>
        <w:numPr>
          <w:ilvl w:val="0"/>
          <w:numId w:val="60"/>
        </w:numPr>
      </w:pPr>
      <w:r>
        <w:rPr>
          <w:rFonts w:hint="cs"/>
          <w:rtl/>
        </w:rPr>
        <w:t xml:space="preserve">חשיפת </w:t>
      </w:r>
      <w:r w:rsidR="00040EB8">
        <w:rPr>
          <w:rFonts w:hint="cs"/>
          <w:rtl/>
        </w:rPr>
        <w:t>שירותי</w:t>
      </w:r>
      <w:r w:rsidR="00040EB8" w:rsidRPr="000D60EB">
        <w:rPr>
          <w:rFonts w:hint="cs"/>
          <w:rtl/>
        </w:rPr>
        <w:t xml:space="preserve"> </w:t>
      </w:r>
      <w:r>
        <w:rPr>
          <w:rFonts w:hint="cs"/>
        </w:rPr>
        <w:t>API</w:t>
      </w:r>
      <w:r>
        <w:rPr>
          <w:rFonts w:hint="cs"/>
          <w:rtl/>
        </w:rPr>
        <w:t xml:space="preserve"> למשרדי ממשלה</w:t>
      </w:r>
    </w:p>
    <w:p w14:paraId="53534E51" w14:textId="44DCAEE3" w:rsidR="000D60EB" w:rsidRDefault="000D60EB" w:rsidP="00F2261F">
      <w:pPr>
        <w:pStyle w:val="Para2"/>
        <w:numPr>
          <w:ilvl w:val="0"/>
          <w:numId w:val="60"/>
        </w:numPr>
      </w:pPr>
      <w:r>
        <w:rPr>
          <w:rFonts w:hint="cs"/>
          <w:rtl/>
        </w:rPr>
        <w:t xml:space="preserve">קליטת נתונים בממשקי </w:t>
      </w:r>
      <w:r>
        <w:rPr>
          <w:rFonts w:hint="cs"/>
        </w:rPr>
        <w:t>BATCH</w:t>
      </w:r>
      <w:r>
        <w:rPr>
          <w:rFonts w:hint="cs"/>
          <w:rtl/>
        </w:rPr>
        <w:t xml:space="preserve">  ממערכות חיצוניות, כגון "מוח 10"</w:t>
      </w:r>
    </w:p>
    <w:p w14:paraId="612E07CA" w14:textId="5CA0C476" w:rsidR="00040EB8" w:rsidRDefault="00040EB8" w:rsidP="00F2261F">
      <w:pPr>
        <w:pStyle w:val="Para2"/>
        <w:numPr>
          <w:ilvl w:val="0"/>
          <w:numId w:val="60"/>
        </w:numPr>
      </w:pPr>
      <w:r>
        <w:rPr>
          <w:rFonts w:hint="cs"/>
          <w:rtl/>
        </w:rPr>
        <w:t xml:space="preserve">חשיפת שירותי </w:t>
      </w:r>
      <w:r>
        <w:rPr>
          <w:rFonts w:hint="cs"/>
        </w:rPr>
        <w:t>API</w:t>
      </w:r>
      <w:r>
        <w:rPr>
          <w:rFonts w:hint="cs"/>
          <w:rtl/>
        </w:rPr>
        <w:t xml:space="preserve"> למערכת דיוור חיצונית</w:t>
      </w:r>
    </w:p>
    <w:p w14:paraId="44E03A89" w14:textId="77777777" w:rsidR="000D60EB" w:rsidRPr="000D60EB" w:rsidRDefault="000D60EB" w:rsidP="000D60EB">
      <w:pPr>
        <w:pStyle w:val="Para2"/>
        <w:rPr>
          <w:rtl/>
        </w:rPr>
      </w:pPr>
    </w:p>
    <w:p w14:paraId="42B7F252" w14:textId="58251323" w:rsidR="00FC47BE" w:rsidRDefault="001A5691" w:rsidP="00FC47BE">
      <w:pPr>
        <w:pStyle w:val="Para2"/>
        <w:rPr>
          <w:b/>
          <w:bCs/>
          <w:rtl/>
        </w:rPr>
      </w:pPr>
      <w:r>
        <w:rPr>
          <w:rFonts w:hint="cs"/>
          <w:b/>
          <w:bCs/>
          <w:rtl/>
        </w:rPr>
        <w:t>הלשכה</w:t>
      </w:r>
      <w:r w:rsidR="003F4B1B" w:rsidRPr="006A42C5">
        <w:rPr>
          <w:rFonts w:hint="cs"/>
          <w:b/>
          <w:bCs/>
          <w:rtl/>
        </w:rPr>
        <w:t xml:space="preserve"> </w:t>
      </w:r>
      <w:r>
        <w:rPr>
          <w:rFonts w:hint="cs"/>
          <w:b/>
          <w:bCs/>
          <w:rtl/>
        </w:rPr>
        <w:t>מעוניינת</w:t>
      </w:r>
      <w:r w:rsidR="003F4B1B" w:rsidRPr="006A42C5">
        <w:rPr>
          <w:rFonts w:hint="cs"/>
          <w:b/>
          <w:bCs/>
          <w:rtl/>
        </w:rPr>
        <w:t xml:space="preserve"> לקבל מענה ממשיבים גם אם בידם פתרון שעונה רק לחלק מהצרכים המפורטים ב</w:t>
      </w:r>
      <w:r w:rsidR="003F4B1B">
        <w:rPr>
          <w:rFonts w:hint="cs"/>
          <w:b/>
          <w:bCs/>
          <w:rtl/>
        </w:rPr>
        <w:t>פניה זו</w:t>
      </w:r>
      <w:r w:rsidR="003F4B1B" w:rsidRPr="006A42C5">
        <w:rPr>
          <w:rFonts w:hint="cs"/>
          <w:b/>
          <w:bCs/>
          <w:rtl/>
        </w:rPr>
        <w:t xml:space="preserve">. אין מניעה </w:t>
      </w:r>
      <w:r>
        <w:rPr>
          <w:rFonts w:hint="cs"/>
          <w:b/>
          <w:bCs/>
          <w:rtl/>
        </w:rPr>
        <w:t>שהשלכה</w:t>
      </w:r>
      <w:r w:rsidR="003F4B1B" w:rsidRPr="006A42C5">
        <w:rPr>
          <w:rFonts w:hint="cs"/>
          <w:b/>
          <w:bCs/>
          <w:rtl/>
        </w:rPr>
        <w:t xml:space="preserve"> </w:t>
      </w:r>
      <w:r>
        <w:rPr>
          <w:rFonts w:hint="cs"/>
          <w:b/>
          <w:bCs/>
          <w:rtl/>
        </w:rPr>
        <w:t>תעשה</w:t>
      </w:r>
      <w:r w:rsidR="003F4B1B" w:rsidRPr="006A42C5">
        <w:rPr>
          <w:rFonts w:hint="cs"/>
          <w:b/>
          <w:bCs/>
          <w:rtl/>
        </w:rPr>
        <w:t xml:space="preserve"> שימוש ביותר מכלי אחד על מנת לקבל מענה לכל הצרכים המוצגים </w:t>
      </w:r>
      <w:r w:rsidR="003F4B1B">
        <w:rPr>
          <w:rFonts w:hint="cs"/>
          <w:b/>
          <w:bCs/>
          <w:rtl/>
        </w:rPr>
        <w:t>בפנייה זו לקבלת</w:t>
      </w:r>
      <w:r w:rsidR="003F4B1B" w:rsidRPr="006A42C5">
        <w:rPr>
          <w:rFonts w:hint="cs"/>
          <w:b/>
          <w:bCs/>
          <w:rtl/>
        </w:rPr>
        <w:t xml:space="preserve"> מידע (</w:t>
      </w:r>
      <w:r w:rsidR="003F4B1B" w:rsidRPr="00013C8A">
        <w:rPr>
          <w:rFonts w:asciiTheme="majorBidi" w:hAnsiTheme="majorBidi" w:cstheme="majorBidi"/>
          <w:b/>
          <w:bCs/>
          <w:sz w:val="22"/>
          <w:szCs w:val="16"/>
        </w:rPr>
        <w:t>RFI</w:t>
      </w:r>
      <w:r w:rsidR="003F4B1B" w:rsidRPr="006A42C5">
        <w:rPr>
          <w:rFonts w:hint="cs"/>
          <w:b/>
          <w:bCs/>
          <w:rtl/>
        </w:rPr>
        <w:t>).</w:t>
      </w:r>
    </w:p>
    <w:p w14:paraId="25D806F6" w14:textId="01BBA1E8" w:rsidR="00FC47BE" w:rsidRPr="00570C55" w:rsidRDefault="001A5691" w:rsidP="00FC47BE">
      <w:pPr>
        <w:pStyle w:val="Para2"/>
        <w:rPr>
          <w:rtl/>
        </w:rPr>
      </w:pPr>
      <w:r>
        <w:rPr>
          <w:rFonts w:hint="cs"/>
          <w:rtl/>
        </w:rPr>
        <w:t>הלשכה</w:t>
      </w:r>
      <w:r w:rsidR="003F4B1B">
        <w:rPr>
          <w:rFonts w:hint="cs"/>
          <w:rtl/>
        </w:rPr>
        <w:t xml:space="preserve"> מבקש</w:t>
      </w:r>
      <w:r>
        <w:rPr>
          <w:rFonts w:hint="cs"/>
          <w:rtl/>
        </w:rPr>
        <w:t>ת</w:t>
      </w:r>
      <w:r w:rsidR="003F4B1B">
        <w:rPr>
          <w:rFonts w:hint="cs"/>
          <w:rtl/>
        </w:rPr>
        <w:t xml:space="preserve"> ללמוד על יכולות השוק לתת מענה לצורך האמור ובכפוף למידע שיתקבל במסגרת פנייה זו תיבחן האפשרות לפרסם מכרז פומבי בנושא הפנייה.</w:t>
      </w:r>
    </w:p>
    <w:p w14:paraId="6B8FD6AB" w14:textId="18C73D3D" w:rsidR="00FC47BE" w:rsidRDefault="003F4B1B" w:rsidP="00FC47BE">
      <w:pPr>
        <w:pStyle w:val="Para2"/>
        <w:rPr>
          <w:rtl/>
        </w:rPr>
      </w:pPr>
      <w:r>
        <w:rPr>
          <w:rFonts w:hint="cs"/>
          <w:rtl/>
        </w:rPr>
        <w:t xml:space="preserve">תבנית שאלות ומענים מצורפת כנספח לפנייה. ספקים מתבקשים לענות </w:t>
      </w:r>
      <w:r w:rsidR="00073254">
        <w:rPr>
          <w:rFonts w:hint="cs"/>
          <w:rtl/>
        </w:rPr>
        <w:t>ע</w:t>
      </w:r>
      <w:r>
        <w:rPr>
          <w:rFonts w:hint="cs"/>
          <w:rtl/>
        </w:rPr>
        <w:t>ל</w:t>
      </w:r>
      <w:r w:rsidR="00073254">
        <w:rPr>
          <w:rFonts w:hint="cs"/>
          <w:rtl/>
        </w:rPr>
        <w:t xml:space="preserve"> </w:t>
      </w:r>
      <w:r>
        <w:rPr>
          <w:rFonts w:hint="cs"/>
          <w:rtl/>
        </w:rPr>
        <w:t xml:space="preserve">כל השאלות המפורטות שם עבור הפתרון אותו הם מציגים. ניתן לענות על פתרון טכנולוגי אחד או יותר </w:t>
      </w:r>
      <w:r w:rsidR="00A50E0E">
        <w:rPr>
          <w:rFonts w:hint="cs"/>
          <w:rtl/>
        </w:rPr>
        <w:t>והלשכה</w:t>
      </w:r>
      <w:r>
        <w:rPr>
          <w:rFonts w:hint="cs"/>
          <w:rtl/>
        </w:rPr>
        <w:t xml:space="preserve"> </w:t>
      </w:r>
      <w:r w:rsidR="00A50E0E">
        <w:rPr>
          <w:rFonts w:hint="cs"/>
          <w:rtl/>
        </w:rPr>
        <w:t>ת</w:t>
      </w:r>
      <w:r>
        <w:rPr>
          <w:rFonts w:hint="cs"/>
          <w:rtl/>
        </w:rPr>
        <w:t>למד את המידע שיתקבל במעני הספקים.</w:t>
      </w:r>
    </w:p>
    <w:p w14:paraId="082B4D05" w14:textId="77777777" w:rsidR="00FC47BE" w:rsidRDefault="003F4B1B" w:rsidP="00FC47BE">
      <w:pPr>
        <w:pStyle w:val="Para2"/>
        <w:rPr>
          <w:b/>
          <w:bCs/>
          <w:u w:val="dotted"/>
          <w:rtl/>
        </w:rPr>
      </w:pPr>
      <w:r w:rsidRPr="00121131">
        <w:rPr>
          <w:rFonts w:hint="cs"/>
          <w:b/>
          <w:bCs/>
          <w:u w:val="dotted"/>
          <w:rtl/>
        </w:rPr>
        <w:t xml:space="preserve">תבנית שאלות ומענים כאמור </w:t>
      </w:r>
      <w:r>
        <w:rPr>
          <w:rFonts w:hint="cs"/>
          <w:b/>
          <w:bCs/>
          <w:u w:val="dotted"/>
          <w:rtl/>
        </w:rPr>
        <w:t>מצורפת כנספח</w:t>
      </w:r>
      <w:r w:rsidRPr="00182B73">
        <w:rPr>
          <w:rFonts w:hint="cs"/>
          <w:b/>
          <w:bCs/>
          <w:u w:val="dotted"/>
          <w:rtl/>
        </w:rPr>
        <w:t xml:space="preserve"> </w:t>
      </w:r>
      <w:r w:rsidR="008D4363">
        <w:rPr>
          <w:b/>
          <w:bCs/>
          <w:u w:val="dotted"/>
          <w:cs/>
        </w:rPr>
        <w:t>‎</w:t>
      </w:r>
      <w:r w:rsidR="008D4363">
        <w:rPr>
          <w:b/>
          <w:bCs/>
          <w:u w:val="dotted"/>
        </w:rPr>
        <w:t>2</w:t>
      </w:r>
      <w:r>
        <w:rPr>
          <w:rFonts w:hint="cs"/>
          <w:b/>
          <w:bCs/>
          <w:u w:val="dotted"/>
          <w:rtl/>
        </w:rPr>
        <w:t xml:space="preserve"> להלן</w:t>
      </w:r>
      <w:r>
        <w:rPr>
          <w:rFonts w:hint="cs"/>
          <w:rtl/>
        </w:rPr>
        <w:t>.</w:t>
      </w:r>
    </w:p>
    <w:p w14:paraId="336C7BCA" w14:textId="77777777" w:rsidR="00907C93" w:rsidRPr="00B54E81" w:rsidRDefault="00907C93" w:rsidP="00B54E81">
      <w:pPr>
        <w:rPr>
          <w:rtl/>
          <w:lang w:eastAsia="he-IL"/>
        </w:rPr>
      </w:pPr>
    </w:p>
    <w:p w14:paraId="1816A344" w14:textId="77777777" w:rsidR="00907C93" w:rsidRPr="00B54E81" w:rsidRDefault="00907C93" w:rsidP="00B54E81">
      <w:pPr>
        <w:rPr>
          <w:rtl/>
          <w:lang w:eastAsia="he-IL"/>
        </w:rPr>
      </w:pPr>
    </w:p>
    <w:p w14:paraId="18C35E12" w14:textId="77777777" w:rsidR="00907C93" w:rsidRPr="00B54E81" w:rsidRDefault="00907C93" w:rsidP="00B54E81">
      <w:pPr>
        <w:rPr>
          <w:rtl/>
          <w:lang w:eastAsia="he-IL"/>
        </w:rPr>
      </w:pPr>
    </w:p>
    <w:p w14:paraId="0A7CF125" w14:textId="77777777" w:rsidR="00907C93" w:rsidRPr="00B54E81" w:rsidRDefault="00907C93" w:rsidP="00B54E81">
      <w:pPr>
        <w:rPr>
          <w:rtl/>
          <w:lang w:eastAsia="he-IL"/>
        </w:rPr>
      </w:pPr>
    </w:p>
    <w:p w14:paraId="6D785A25" w14:textId="77777777" w:rsidR="00907C93" w:rsidRDefault="00907C93" w:rsidP="00907C93">
      <w:pPr>
        <w:rPr>
          <w:rFonts w:ascii="David" w:eastAsia="Times New Roman" w:hAnsi="David" w:cs="David"/>
          <w:b/>
          <w:bCs/>
          <w:kern w:val="0"/>
          <w:u w:val="dotted"/>
          <w:rtl/>
          <w:lang w:eastAsia="he-IL"/>
          <w14:ligatures w14:val="none"/>
        </w:rPr>
      </w:pPr>
    </w:p>
    <w:p w14:paraId="25A2B29F" w14:textId="6DAB428B" w:rsidR="00907C93" w:rsidRDefault="00907C93" w:rsidP="00907C93">
      <w:pPr>
        <w:tabs>
          <w:tab w:val="left" w:pos="1868"/>
        </w:tabs>
        <w:rPr>
          <w:rtl/>
          <w:lang w:eastAsia="he-IL"/>
        </w:rPr>
      </w:pPr>
      <w:r>
        <w:rPr>
          <w:rtl/>
          <w:lang w:eastAsia="he-IL"/>
        </w:rPr>
        <w:lastRenderedPageBreak/>
        <w:tab/>
      </w:r>
    </w:p>
    <w:p w14:paraId="48BA69F2" w14:textId="77777777" w:rsidR="00907C93" w:rsidRDefault="00907C93" w:rsidP="00907C93">
      <w:pPr>
        <w:tabs>
          <w:tab w:val="left" w:pos="1868"/>
        </w:tabs>
        <w:rPr>
          <w:rtl/>
          <w:lang w:eastAsia="he-IL"/>
        </w:rPr>
      </w:pPr>
    </w:p>
    <w:p w14:paraId="15D80816" w14:textId="77777777" w:rsidR="00907C93" w:rsidRDefault="00907C93" w:rsidP="00907C93">
      <w:pPr>
        <w:tabs>
          <w:tab w:val="left" w:pos="1868"/>
        </w:tabs>
        <w:rPr>
          <w:rtl/>
          <w:lang w:eastAsia="he-IL"/>
        </w:rPr>
      </w:pPr>
    </w:p>
    <w:p w14:paraId="3A3FF57C" w14:textId="77777777" w:rsidR="00907C93" w:rsidRDefault="00907C93" w:rsidP="00907C93">
      <w:pPr>
        <w:tabs>
          <w:tab w:val="left" w:pos="1868"/>
        </w:tabs>
        <w:rPr>
          <w:rtl/>
          <w:lang w:eastAsia="he-IL"/>
        </w:rPr>
      </w:pPr>
    </w:p>
    <w:p w14:paraId="5A88BF3D" w14:textId="77777777" w:rsidR="00907C93" w:rsidRDefault="00907C93" w:rsidP="00907C93">
      <w:pPr>
        <w:tabs>
          <w:tab w:val="left" w:pos="1868"/>
        </w:tabs>
        <w:rPr>
          <w:rtl/>
          <w:lang w:eastAsia="he-IL"/>
        </w:rPr>
      </w:pPr>
    </w:p>
    <w:p w14:paraId="09253C77" w14:textId="77777777" w:rsidR="00907C93" w:rsidRDefault="00907C93" w:rsidP="00907C93">
      <w:pPr>
        <w:tabs>
          <w:tab w:val="left" w:pos="1868"/>
        </w:tabs>
        <w:rPr>
          <w:rtl/>
          <w:lang w:eastAsia="he-IL"/>
        </w:rPr>
      </w:pPr>
    </w:p>
    <w:p w14:paraId="3F0FC37E" w14:textId="77777777" w:rsidR="00907C93" w:rsidRDefault="00907C93" w:rsidP="00907C93">
      <w:pPr>
        <w:tabs>
          <w:tab w:val="left" w:pos="1868"/>
        </w:tabs>
        <w:rPr>
          <w:rtl/>
          <w:lang w:eastAsia="he-IL"/>
        </w:rPr>
      </w:pPr>
    </w:p>
    <w:p w14:paraId="05DA1EAF" w14:textId="77777777" w:rsidR="00907C93" w:rsidRDefault="00907C93" w:rsidP="00907C93">
      <w:pPr>
        <w:tabs>
          <w:tab w:val="left" w:pos="1868"/>
        </w:tabs>
        <w:rPr>
          <w:rtl/>
          <w:lang w:eastAsia="he-IL"/>
        </w:rPr>
      </w:pPr>
    </w:p>
    <w:p w14:paraId="0294DB28" w14:textId="77777777" w:rsidR="00907C93" w:rsidRDefault="00907C93" w:rsidP="00907C93">
      <w:pPr>
        <w:tabs>
          <w:tab w:val="left" w:pos="1868"/>
        </w:tabs>
        <w:rPr>
          <w:rtl/>
          <w:lang w:eastAsia="he-IL"/>
        </w:rPr>
      </w:pPr>
    </w:p>
    <w:p w14:paraId="62BF300B" w14:textId="77777777" w:rsidR="00907C93" w:rsidRDefault="00907C93" w:rsidP="00907C93">
      <w:pPr>
        <w:tabs>
          <w:tab w:val="left" w:pos="1868"/>
        </w:tabs>
        <w:rPr>
          <w:rtl/>
          <w:lang w:eastAsia="he-IL"/>
        </w:rPr>
      </w:pPr>
    </w:p>
    <w:p w14:paraId="0A9097D7" w14:textId="77777777" w:rsidR="00907C93" w:rsidRDefault="00907C93" w:rsidP="00907C93">
      <w:pPr>
        <w:tabs>
          <w:tab w:val="left" w:pos="1868"/>
        </w:tabs>
        <w:rPr>
          <w:rtl/>
          <w:lang w:eastAsia="he-IL"/>
        </w:rPr>
      </w:pPr>
    </w:p>
    <w:p w14:paraId="7F069C3D" w14:textId="77777777" w:rsidR="00907C93" w:rsidRDefault="00907C93" w:rsidP="00907C93">
      <w:pPr>
        <w:tabs>
          <w:tab w:val="left" w:pos="1868"/>
        </w:tabs>
        <w:rPr>
          <w:rtl/>
          <w:lang w:eastAsia="he-IL"/>
        </w:rPr>
      </w:pPr>
    </w:p>
    <w:p w14:paraId="1BA69DBA" w14:textId="77777777" w:rsidR="00907C93" w:rsidRDefault="00907C93" w:rsidP="00907C93">
      <w:pPr>
        <w:tabs>
          <w:tab w:val="left" w:pos="1868"/>
        </w:tabs>
        <w:rPr>
          <w:rtl/>
          <w:lang w:eastAsia="he-IL"/>
        </w:rPr>
      </w:pPr>
    </w:p>
    <w:p w14:paraId="01E66B00" w14:textId="77777777" w:rsidR="00907C93" w:rsidRDefault="00907C93" w:rsidP="00907C93">
      <w:pPr>
        <w:tabs>
          <w:tab w:val="left" w:pos="1868"/>
        </w:tabs>
        <w:rPr>
          <w:rtl/>
          <w:lang w:eastAsia="he-IL"/>
        </w:rPr>
      </w:pPr>
    </w:p>
    <w:p w14:paraId="6AA7E04B" w14:textId="77777777" w:rsidR="00907C93" w:rsidRDefault="00907C93" w:rsidP="00907C93">
      <w:pPr>
        <w:tabs>
          <w:tab w:val="left" w:pos="1868"/>
        </w:tabs>
        <w:rPr>
          <w:rtl/>
          <w:lang w:eastAsia="he-IL"/>
        </w:rPr>
      </w:pPr>
    </w:p>
    <w:p w14:paraId="7EB44782" w14:textId="77777777" w:rsidR="00907C93" w:rsidRDefault="00907C93" w:rsidP="00907C93">
      <w:pPr>
        <w:tabs>
          <w:tab w:val="left" w:pos="1868"/>
        </w:tabs>
        <w:rPr>
          <w:rtl/>
          <w:lang w:eastAsia="he-IL"/>
        </w:rPr>
      </w:pPr>
    </w:p>
    <w:p w14:paraId="563FAA8A" w14:textId="77777777" w:rsidR="00907C93" w:rsidRDefault="00907C93" w:rsidP="00907C93">
      <w:pPr>
        <w:tabs>
          <w:tab w:val="left" w:pos="1868"/>
        </w:tabs>
        <w:rPr>
          <w:rtl/>
          <w:lang w:eastAsia="he-IL"/>
        </w:rPr>
      </w:pPr>
    </w:p>
    <w:p w14:paraId="0885204E" w14:textId="77777777" w:rsidR="00907C93" w:rsidRDefault="00907C93" w:rsidP="00907C93">
      <w:pPr>
        <w:tabs>
          <w:tab w:val="left" w:pos="1868"/>
        </w:tabs>
        <w:rPr>
          <w:rtl/>
          <w:lang w:eastAsia="he-IL"/>
        </w:rPr>
      </w:pPr>
    </w:p>
    <w:tbl>
      <w:tblPr>
        <w:tblStyle w:val="a9"/>
        <w:bidiVisua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8362"/>
      </w:tblGrid>
      <w:tr w:rsidR="00907C93" w14:paraId="1F9F9709" w14:textId="77777777" w:rsidTr="00B54E81">
        <w:tc>
          <w:tcPr>
            <w:tcW w:w="9493" w:type="dxa"/>
            <w:gridSpan w:val="2"/>
          </w:tcPr>
          <w:p w14:paraId="159210EA" w14:textId="57B0839E" w:rsidR="00907C93" w:rsidRPr="00B54E81" w:rsidRDefault="00907C93" w:rsidP="00B54E81">
            <w:pPr>
              <w:tabs>
                <w:tab w:val="left" w:pos="1868"/>
              </w:tabs>
              <w:jc w:val="center"/>
              <w:rPr>
                <w:rFonts w:ascii="David" w:hAnsi="David" w:cs="David"/>
                <w:b/>
                <w:bCs/>
                <w:sz w:val="28"/>
                <w:szCs w:val="28"/>
                <w:rtl/>
                <w:lang w:eastAsia="he-IL"/>
              </w:rPr>
            </w:pPr>
            <w:r w:rsidRPr="00B54E81">
              <w:rPr>
                <w:rFonts w:ascii="David" w:hAnsi="David" w:cs="David"/>
                <w:b/>
                <w:bCs/>
                <w:sz w:val="28"/>
                <w:szCs w:val="28"/>
                <w:rtl/>
                <w:lang w:eastAsia="he-IL"/>
              </w:rPr>
              <w:t>ריכוז נספחים</w:t>
            </w:r>
          </w:p>
        </w:tc>
      </w:tr>
      <w:tr w:rsidR="00907C93" w14:paraId="42A2A8EB" w14:textId="77777777" w:rsidTr="00B54E81">
        <w:tc>
          <w:tcPr>
            <w:tcW w:w="1131" w:type="dxa"/>
          </w:tcPr>
          <w:p w14:paraId="4871E652" w14:textId="1AE0C410" w:rsidR="00907C93" w:rsidRPr="00B54E81" w:rsidRDefault="00907C93" w:rsidP="00907C93">
            <w:pPr>
              <w:tabs>
                <w:tab w:val="left" w:pos="1868"/>
              </w:tabs>
              <w:rPr>
                <w:rFonts w:ascii="David" w:hAnsi="David" w:cs="David"/>
                <w:rtl/>
                <w:lang w:eastAsia="he-IL"/>
              </w:rPr>
            </w:pPr>
            <w:r w:rsidRPr="00B54E81">
              <w:rPr>
                <w:rFonts w:ascii="David" w:hAnsi="David" w:cs="David"/>
                <w:rtl/>
                <w:lang w:eastAsia="he-IL"/>
              </w:rPr>
              <w:t>נספח 1</w:t>
            </w:r>
          </w:p>
        </w:tc>
        <w:tc>
          <w:tcPr>
            <w:tcW w:w="8362" w:type="dxa"/>
          </w:tcPr>
          <w:p w14:paraId="549DBE84" w14:textId="12C84EC1" w:rsidR="00907C93" w:rsidRPr="00B54E81" w:rsidRDefault="00907C93" w:rsidP="00907C93">
            <w:pPr>
              <w:tabs>
                <w:tab w:val="left" w:pos="1868"/>
              </w:tabs>
              <w:rPr>
                <w:rFonts w:ascii="David" w:hAnsi="David" w:cs="David"/>
                <w:rtl/>
                <w:lang w:eastAsia="he-IL"/>
              </w:rPr>
            </w:pPr>
            <w:r w:rsidRPr="00B54E81">
              <w:rPr>
                <w:rFonts w:ascii="David" w:hAnsi="David" w:cs="David"/>
                <w:rtl/>
                <w:lang w:eastAsia="he-IL"/>
              </w:rPr>
              <w:t>גלופה להעברת שאלות ובקשות הבהרה</w:t>
            </w:r>
          </w:p>
        </w:tc>
      </w:tr>
      <w:tr w:rsidR="00907C93" w14:paraId="383ACD9B" w14:textId="77777777" w:rsidTr="00B54E81">
        <w:tc>
          <w:tcPr>
            <w:tcW w:w="1131" w:type="dxa"/>
          </w:tcPr>
          <w:p w14:paraId="7537067A" w14:textId="7BF96966" w:rsidR="00907C93" w:rsidRPr="00B54E81" w:rsidRDefault="00907C93" w:rsidP="00907C93">
            <w:pPr>
              <w:tabs>
                <w:tab w:val="left" w:pos="1868"/>
              </w:tabs>
              <w:rPr>
                <w:rFonts w:ascii="David" w:hAnsi="David" w:cs="David"/>
                <w:rtl/>
                <w:lang w:eastAsia="he-IL"/>
              </w:rPr>
            </w:pPr>
            <w:r w:rsidRPr="00B54E81">
              <w:rPr>
                <w:rFonts w:ascii="David" w:hAnsi="David" w:cs="David"/>
                <w:rtl/>
                <w:lang w:eastAsia="he-IL"/>
              </w:rPr>
              <w:t>נספח 2</w:t>
            </w:r>
          </w:p>
        </w:tc>
        <w:tc>
          <w:tcPr>
            <w:tcW w:w="8362" w:type="dxa"/>
          </w:tcPr>
          <w:p w14:paraId="5B005E9F" w14:textId="4E29CEB3" w:rsidR="00907C93" w:rsidRPr="00B54E81" w:rsidRDefault="00907C93" w:rsidP="00907C93">
            <w:pPr>
              <w:tabs>
                <w:tab w:val="left" w:pos="1868"/>
              </w:tabs>
              <w:rPr>
                <w:rFonts w:ascii="David" w:hAnsi="David" w:cs="David"/>
                <w:rtl/>
                <w:lang w:eastAsia="he-IL"/>
              </w:rPr>
            </w:pPr>
            <w:r w:rsidRPr="00B54E81">
              <w:rPr>
                <w:rFonts w:ascii="David" w:hAnsi="David" w:cs="David"/>
                <w:rtl/>
                <w:lang w:eastAsia="he-IL"/>
              </w:rPr>
              <w:t>תבנית שאלות ומענים</w:t>
            </w:r>
          </w:p>
        </w:tc>
      </w:tr>
      <w:tr w:rsidR="00907C93" w14:paraId="7CB89D62" w14:textId="77777777" w:rsidTr="00B54E81">
        <w:tc>
          <w:tcPr>
            <w:tcW w:w="1131" w:type="dxa"/>
          </w:tcPr>
          <w:p w14:paraId="42EE96F7" w14:textId="77777777" w:rsidR="00907C93" w:rsidRDefault="00907C93" w:rsidP="00907C93">
            <w:pPr>
              <w:tabs>
                <w:tab w:val="left" w:pos="1868"/>
              </w:tabs>
              <w:rPr>
                <w:rtl/>
                <w:lang w:eastAsia="he-IL"/>
              </w:rPr>
            </w:pPr>
          </w:p>
        </w:tc>
        <w:tc>
          <w:tcPr>
            <w:tcW w:w="8362" w:type="dxa"/>
          </w:tcPr>
          <w:p w14:paraId="56224B89" w14:textId="77777777" w:rsidR="00907C93" w:rsidRDefault="00907C93" w:rsidP="00907C93">
            <w:pPr>
              <w:tabs>
                <w:tab w:val="left" w:pos="1868"/>
              </w:tabs>
              <w:rPr>
                <w:rtl/>
                <w:lang w:eastAsia="he-IL"/>
              </w:rPr>
            </w:pPr>
          </w:p>
        </w:tc>
      </w:tr>
    </w:tbl>
    <w:p w14:paraId="7CE0E90B" w14:textId="77777777" w:rsidR="00907C93" w:rsidRPr="00B54E81" w:rsidRDefault="00907C93" w:rsidP="00B54E81">
      <w:pPr>
        <w:tabs>
          <w:tab w:val="left" w:pos="1868"/>
        </w:tabs>
        <w:rPr>
          <w:rtl/>
          <w:lang w:eastAsia="he-IL"/>
        </w:rPr>
      </w:pPr>
    </w:p>
    <w:p w14:paraId="09438C63" w14:textId="6290A7DF" w:rsidR="00FC47BE" w:rsidRDefault="003F4B1B" w:rsidP="00B54E81">
      <w:pPr>
        <w:pStyle w:val="Para0"/>
        <w:pageBreakBefore/>
        <w:widowControl w:val="0"/>
        <w:jc w:val="center"/>
        <w:rPr>
          <w:b/>
          <w:bCs/>
          <w:rtl/>
        </w:rPr>
      </w:pPr>
      <w:r w:rsidRPr="001E7748">
        <w:rPr>
          <w:b/>
          <w:bCs/>
          <w:rtl/>
        </w:rPr>
        <w:lastRenderedPageBreak/>
        <w:t>נספח</w:t>
      </w:r>
      <w:r w:rsidRPr="004E353F">
        <w:rPr>
          <w:b/>
          <w:bCs/>
          <w:rtl/>
        </w:rPr>
        <w:t xml:space="preserve"> </w:t>
      </w:r>
      <w:r w:rsidR="00907C93">
        <w:rPr>
          <w:rFonts w:hint="cs"/>
          <w:b/>
          <w:bCs/>
          <w:rtl/>
        </w:rPr>
        <w:t xml:space="preserve">1: </w:t>
      </w:r>
      <w:r w:rsidRPr="004E353F">
        <w:rPr>
          <w:b/>
          <w:bCs/>
          <w:rtl/>
        </w:rPr>
        <w:t>גלופה להעברת שאלות ובקשות הבהרה</w:t>
      </w:r>
    </w:p>
    <w:p w14:paraId="7F6D6D9B" w14:textId="77777777" w:rsidR="00073254" w:rsidRPr="00BE6CBA" w:rsidRDefault="003F4B1B" w:rsidP="00073254">
      <w:pPr>
        <w:pStyle w:val="Para0"/>
        <w:spacing w:before="240"/>
        <w:rPr>
          <w:rtl/>
        </w:rPr>
      </w:pPr>
      <w:r w:rsidRPr="00BE6CBA">
        <w:rPr>
          <w:rFonts w:hint="cs"/>
          <w:rtl/>
        </w:rPr>
        <w:t>לכבוד,</w:t>
      </w:r>
    </w:p>
    <w:p w14:paraId="2412C3A1" w14:textId="667F43BA" w:rsidR="00073254" w:rsidRPr="00BB03A5" w:rsidRDefault="001A5691" w:rsidP="00073254">
      <w:pPr>
        <w:pStyle w:val="Para0"/>
        <w:rPr>
          <w:u w:val="single"/>
          <w:rtl/>
        </w:rPr>
      </w:pPr>
      <w:r>
        <w:rPr>
          <w:rFonts w:hint="cs"/>
          <w:u w:val="single"/>
          <w:rtl/>
        </w:rPr>
        <w:t>לשכת עורכי הדין בישראל</w:t>
      </w:r>
    </w:p>
    <w:p w14:paraId="7EE7B5C0" w14:textId="636FA27A" w:rsidR="00073254" w:rsidRPr="00D229B8" w:rsidRDefault="003F4B1B" w:rsidP="00AE3EEB">
      <w:pPr>
        <w:pStyle w:val="Para0"/>
        <w:spacing w:after="120"/>
        <w:rPr>
          <w:rtl/>
        </w:rPr>
      </w:pPr>
      <w:r w:rsidRPr="00BE6CBA">
        <w:rPr>
          <w:rFonts w:hint="cs"/>
          <w:rtl/>
        </w:rPr>
        <w:t xml:space="preserve">להלן שאלות ובקשות הבהרה שיש לנו בקשר עם </w:t>
      </w:r>
      <w:r w:rsidRPr="00D229B8">
        <w:rPr>
          <w:rtl/>
        </w:rPr>
        <w:t xml:space="preserve">מכרז </w:t>
      </w:r>
      <w:r w:rsidR="00992FE2">
        <w:rPr>
          <w:rFonts w:hint="cs"/>
          <w:rtl/>
        </w:rPr>
        <w:t>פנייה מוקדמת לקבלת מידע</w:t>
      </w:r>
      <w:r w:rsidR="00992FE2" w:rsidRPr="00FC7AE7">
        <w:rPr>
          <w:rFonts w:hint="cs"/>
          <w:rtl/>
        </w:rPr>
        <w:t xml:space="preserve"> </w:t>
      </w:r>
      <w:r w:rsidR="00451F22">
        <w:t xml:space="preserve"> </w:t>
      </w:r>
      <w:r w:rsidR="00B54E81">
        <w:t xml:space="preserve">001/2024 </w:t>
      </w:r>
      <w:r w:rsidR="00B54E81">
        <w:rPr>
          <w:rFonts w:hint="cs"/>
          <w:rtl/>
        </w:rPr>
        <w:t xml:space="preserve"> </w:t>
      </w:r>
      <w:r w:rsidR="001A5691">
        <w:rPr>
          <w:rFonts w:hint="cs"/>
          <w:rtl/>
        </w:rPr>
        <w:t xml:space="preserve">מערכת </w:t>
      </w:r>
      <w:r w:rsidR="00451399">
        <w:rPr>
          <w:rFonts w:hint="cs"/>
        </w:rPr>
        <w:t>CRM/ERP</w:t>
      </w:r>
      <w:r w:rsidR="001A5691">
        <w:rPr>
          <w:rFonts w:hint="cs"/>
          <w:rtl/>
        </w:rPr>
        <w:t xml:space="preserve"> ללשכה</w:t>
      </w:r>
    </w:p>
    <w:tbl>
      <w:tblPr>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5413"/>
      </w:tblGrid>
      <w:tr w:rsidR="0076416F" w14:paraId="26C6A7A0" w14:textId="77777777" w:rsidTr="00073254">
        <w:trPr>
          <w:trHeight w:hRule="exact" w:val="397"/>
        </w:trPr>
        <w:tc>
          <w:tcPr>
            <w:tcW w:w="3449" w:type="dxa"/>
            <w:shd w:val="clear" w:color="auto" w:fill="B8CCE4" w:themeFill="accent1" w:themeFillTint="66"/>
            <w:vAlign w:val="center"/>
            <w:hideMark/>
          </w:tcPr>
          <w:p w14:paraId="1A3484C8" w14:textId="77777777" w:rsidR="00073254" w:rsidRPr="00BE6CBA" w:rsidRDefault="003F4B1B" w:rsidP="00073254">
            <w:pPr>
              <w:pStyle w:val="TableText"/>
            </w:pPr>
            <w:r w:rsidRPr="00BE6CBA">
              <w:rPr>
                <w:rFonts w:hint="cs"/>
                <w:rtl/>
              </w:rPr>
              <w:t>שם הספק</w:t>
            </w:r>
          </w:p>
        </w:tc>
        <w:tc>
          <w:tcPr>
            <w:tcW w:w="5103" w:type="dxa"/>
            <w:vAlign w:val="center"/>
          </w:tcPr>
          <w:p w14:paraId="6BD6B410" w14:textId="77777777" w:rsidR="00073254" w:rsidRPr="00BE6CBA" w:rsidRDefault="00073254" w:rsidP="00073254">
            <w:pPr>
              <w:pStyle w:val="TableText"/>
            </w:pPr>
          </w:p>
        </w:tc>
      </w:tr>
      <w:tr w:rsidR="0076416F" w14:paraId="2D5A809C" w14:textId="77777777" w:rsidTr="00073254">
        <w:trPr>
          <w:trHeight w:hRule="exact" w:val="397"/>
        </w:trPr>
        <w:tc>
          <w:tcPr>
            <w:tcW w:w="3449" w:type="dxa"/>
            <w:shd w:val="clear" w:color="auto" w:fill="B8CCE4" w:themeFill="accent1" w:themeFillTint="66"/>
            <w:vAlign w:val="center"/>
            <w:hideMark/>
          </w:tcPr>
          <w:p w14:paraId="2E19687D" w14:textId="77777777" w:rsidR="00073254" w:rsidRPr="00BE6CBA" w:rsidRDefault="003F4B1B" w:rsidP="00073254">
            <w:pPr>
              <w:pStyle w:val="TableText"/>
            </w:pPr>
            <w:r w:rsidRPr="00BE6CBA">
              <w:rPr>
                <w:rFonts w:hint="cs"/>
                <w:rtl/>
              </w:rPr>
              <w:t>מזהה הספק (ח.פ/ח.צ/ע.מ)</w:t>
            </w:r>
          </w:p>
        </w:tc>
        <w:tc>
          <w:tcPr>
            <w:tcW w:w="5103" w:type="dxa"/>
            <w:vAlign w:val="center"/>
          </w:tcPr>
          <w:p w14:paraId="1FCA4234" w14:textId="77777777" w:rsidR="00073254" w:rsidRPr="00BE6CBA" w:rsidRDefault="00073254" w:rsidP="00073254">
            <w:pPr>
              <w:pStyle w:val="TableText"/>
            </w:pPr>
          </w:p>
        </w:tc>
      </w:tr>
      <w:tr w:rsidR="0076416F" w14:paraId="6F3F7BBD" w14:textId="77777777" w:rsidTr="00073254">
        <w:trPr>
          <w:trHeight w:hRule="exact" w:val="397"/>
        </w:trPr>
        <w:tc>
          <w:tcPr>
            <w:tcW w:w="3449" w:type="dxa"/>
            <w:shd w:val="clear" w:color="auto" w:fill="B8CCE4" w:themeFill="accent1" w:themeFillTint="66"/>
            <w:vAlign w:val="center"/>
            <w:hideMark/>
          </w:tcPr>
          <w:p w14:paraId="0404B199" w14:textId="77777777" w:rsidR="00073254" w:rsidRPr="00BE6CBA" w:rsidRDefault="003F4B1B" w:rsidP="00073254">
            <w:pPr>
              <w:pStyle w:val="TableText"/>
            </w:pPr>
            <w:r w:rsidRPr="00BE6CBA">
              <w:rPr>
                <w:rFonts w:hint="cs"/>
                <w:rtl/>
              </w:rPr>
              <w:t>כתובת דואר אלקטרוני</w:t>
            </w:r>
            <w:r w:rsidR="00451F22">
              <w:rPr>
                <w:rFonts w:hint="cs"/>
                <w:rtl/>
              </w:rPr>
              <w:t xml:space="preserve"> </w:t>
            </w:r>
          </w:p>
        </w:tc>
        <w:tc>
          <w:tcPr>
            <w:tcW w:w="5103" w:type="dxa"/>
            <w:vAlign w:val="center"/>
          </w:tcPr>
          <w:p w14:paraId="431DF4A7" w14:textId="77777777" w:rsidR="00073254" w:rsidRPr="00BE6CBA" w:rsidRDefault="00073254" w:rsidP="00073254">
            <w:pPr>
              <w:pStyle w:val="TableText"/>
            </w:pPr>
          </w:p>
        </w:tc>
      </w:tr>
      <w:tr w:rsidR="0076416F" w14:paraId="6F389A5C" w14:textId="77777777" w:rsidTr="00073254">
        <w:trPr>
          <w:trHeight w:hRule="exact" w:val="397"/>
        </w:trPr>
        <w:tc>
          <w:tcPr>
            <w:tcW w:w="3449" w:type="dxa"/>
            <w:shd w:val="clear" w:color="auto" w:fill="B8CCE4" w:themeFill="accent1" w:themeFillTint="66"/>
            <w:vAlign w:val="center"/>
            <w:hideMark/>
          </w:tcPr>
          <w:p w14:paraId="717AF007" w14:textId="77777777" w:rsidR="00073254" w:rsidRPr="00BE6CBA" w:rsidRDefault="003F4B1B" w:rsidP="00073254">
            <w:pPr>
              <w:pStyle w:val="TableText"/>
            </w:pPr>
            <w:r w:rsidRPr="00BE6CBA">
              <w:rPr>
                <w:rFonts w:hint="cs"/>
                <w:rtl/>
              </w:rPr>
              <w:t>שם איש הקשר אצל הספק</w:t>
            </w:r>
          </w:p>
        </w:tc>
        <w:tc>
          <w:tcPr>
            <w:tcW w:w="5103" w:type="dxa"/>
            <w:vAlign w:val="center"/>
          </w:tcPr>
          <w:p w14:paraId="14572BD1" w14:textId="77777777" w:rsidR="00073254" w:rsidRPr="00BE6CBA" w:rsidRDefault="00073254" w:rsidP="00073254">
            <w:pPr>
              <w:pStyle w:val="TableText"/>
            </w:pPr>
          </w:p>
        </w:tc>
      </w:tr>
    </w:tbl>
    <w:p w14:paraId="6986A66B" w14:textId="77777777" w:rsidR="00073254" w:rsidRPr="00BE6CBA" w:rsidRDefault="00073254" w:rsidP="00073254">
      <w:pPr>
        <w:pStyle w:val="Para0"/>
        <w:spacing w:before="0"/>
        <w:rPr>
          <w:rtl/>
        </w:rPr>
      </w:pPr>
    </w:p>
    <w:sdt>
      <w:sdtPr>
        <w:rPr>
          <w:b w:val="0"/>
          <w:bCs w:val="0"/>
          <w:rtl/>
        </w:rPr>
        <w:id w:val="237605257"/>
      </w:sdtPr>
      <w:sdtEndPr>
        <w:rPr>
          <w:noProof/>
        </w:rPr>
      </w:sdtEndPr>
      <w:sdtContent>
        <w:sdt>
          <w:sdtPr>
            <w:rPr>
              <w:b w:val="0"/>
              <w:bCs w:val="0"/>
              <w:rtl/>
            </w:rPr>
            <w:id w:val="1446582239"/>
          </w:sdtPr>
          <w:sdtEndPr>
            <w:rPr>
              <w:noProof/>
            </w:rPr>
          </w:sdtEndPr>
          <w:sdtContent>
            <w:tbl>
              <w:tblPr>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380"/>
                <w:gridCol w:w="6288"/>
              </w:tblGrid>
              <w:tr w:rsidR="0076416F" w14:paraId="6D02C6E5" w14:textId="77777777" w:rsidTr="00073254">
                <w:trPr>
                  <w:tblHeader/>
                </w:trPr>
                <w:tc>
                  <w:tcPr>
                    <w:tcW w:w="1404" w:type="dxa"/>
                    <w:shd w:val="clear" w:color="auto" w:fill="B8CCE4" w:themeFill="accent1" w:themeFillTint="66"/>
                    <w:vAlign w:val="center"/>
                    <w:hideMark/>
                  </w:tcPr>
                  <w:p w14:paraId="6DAB3F65" w14:textId="77777777" w:rsidR="00073254" w:rsidRPr="00BE6CBA" w:rsidRDefault="003F4B1B" w:rsidP="00073254">
                    <w:pPr>
                      <w:pStyle w:val="TableHead"/>
                    </w:pPr>
                    <w:r w:rsidRPr="00BE6CBA">
                      <w:rPr>
                        <w:rFonts w:hint="cs"/>
                        <w:rtl/>
                      </w:rPr>
                      <w:t>המסמך</w:t>
                    </w:r>
                  </w:p>
                </w:tc>
                <w:tc>
                  <w:tcPr>
                    <w:tcW w:w="1380" w:type="dxa"/>
                    <w:shd w:val="clear" w:color="auto" w:fill="B8CCE4" w:themeFill="accent1" w:themeFillTint="66"/>
                    <w:vAlign w:val="center"/>
                    <w:hideMark/>
                  </w:tcPr>
                  <w:p w14:paraId="5DABEE71" w14:textId="77777777" w:rsidR="00073254" w:rsidRPr="00BE6CBA" w:rsidRDefault="003F4B1B" w:rsidP="00073254">
                    <w:pPr>
                      <w:pStyle w:val="TableHead"/>
                    </w:pPr>
                    <w:r w:rsidRPr="00BE6CBA">
                      <w:rPr>
                        <w:rFonts w:hint="cs"/>
                        <w:rtl/>
                      </w:rPr>
                      <w:t>סעיף</w:t>
                    </w:r>
                  </w:p>
                </w:tc>
                <w:tc>
                  <w:tcPr>
                    <w:tcW w:w="6288" w:type="dxa"/>
                    <w:shd w:val="clear" w:color="auto" w:fill="B8CCE4" w:themeFill="accent1" w:themeFillTint="66"/>
                    <w:vAlign w:val="center"/>
                    <w:hideMark/>
                  </w:tcPr>
                  <w:p w14:paraId="27E73C58" w14:textId="77777777" w:rsidR="00073254" w:rsidRPr="00BE6CBA" w:rsidRDefault="003F4B1B" w:rsidP="00073254">
                    <w:pPr>
                      <w:pStyle w:val="TableHead"/>
                    </w:pPr>
                    <w:r w:rsidRPr="00BE6CBA">
                      <w:rPr>
                        <w:rFonts w:hint="cs"/>
                        <w:rtl/>
                      </w:rPr>
                      <w:t>פירוט השאלה/בקשת הבהרה</w:t>
                    </w:r>
                  </w:p>
                </w:tc>
              </w:tr>
              <w:tr w:rsidR="0076416F" w14:paraId="144A2528" w14:textId="77777777" w:rsidTr="00073254">
                <w:trPr>
                  <w:trHeight w:hRule="exact" w:val="397"/>
                </w:trPr>
                <w:tc>
                  <w:tcPr>
                    <w:tcW w:w="1404" w:type="dxa"/>
                  </w:tcPr>
                  <w:p w14:paraId="1E95319C" w14:textId="77777777" w:rsidR="00073254" w:rsidRPr="00BE6CBA" w:rsidRDefault="00073254" w:rsidP="00324F1A">
                    <w:pPr>
                      <w:pStyle w:val="TableText"/>
                    </w:pPr>
                  </w:p>
                </w:tc>
                <w:tc>
                  <w:tcPr>
                    <w:tcW w:w="1380" w:type="dxa"/>
                  </w:tcPr>
                  <w:p w14:paraId="5C9CEF3C" w14:textId="77777777" w:rsidR="00073254" w:rsidRPr="00BE6CBA" w:rsidRDefault="00073254" w:rsidP="00073254">
                    <w:pPr>
                      <w:pStyle w:val="TableText"/>
                    </w:pPr>
                  </w:p>
                </w:tc>
                <w:tc>
                  <w:tcPr>
                    <w:tcW w:w="6288" w:type="dxa"/>
                  </w:tcPr>
                  <w:p w14:paraId="0B92A82B" w14:textId="77777777" w:rsidR="00073254" w:rsidRPr="00BE6CBA" w:rsidRDefault="00073254" w:rsidP="00073254">
                    <w:pPr>
                      <w:pStyle w:val="TableText"/>
                    </w:pPr>
                  </w:p>
                </w:tc>
              </w:tr>
              <w:tr w:rsidR="0076416F" w14:paraId="5211E1DE" w14:textId="77777777" w:rsidTr="00073254">
                <w:trPr>
                  <w:trHeight w:hRule="exact" w:val="397"/>
                </w:trPr>
                <w:tc>
                  <w:tcPr>
                    <w:tcW w:w="1404" w:type="dxa"/>
                  </w:tcPr>
                  <w:p w14:paraId="7B803776" w14:textId="77777777" w:rsidR="00073254" w:rsidRPr="00BE6CBA" w:rsidRDefault="00073254" w:rsidP="00073254">
                    <w:pPr>
                      <w:pStyle w:val="TableText"/>
                    </w:pPr>
                  </w:p>
                </w:tc>
                <w:tc>
                  <w:tcPr>
                    <w:tcW w:w="1380" w:type="dxa"/>
                  </w:tcPr>
                  <w:p w14:paraId="00DC9219" w14:textId="77777777" w:rsidR="00073254" w:rsidRPr="00BE6CBA" w:rsidRDefault="00073254" w:rsidP="00073254">
                    <w:pPr>
                      <w:pStyle w:val="TableText"/>
                    </w:pPr>
                  </w:p>
                </w:tc>
                <w:tc>
                  <w:tcPr>
                    <w:tcW w:w="6288" w:type="dxa"/>
                  </w:tcPr>
                  <w:p w14:paraId="28DD6FAC" w14:textId="77777777" w:rsidR="00073254" w:rsidRPr="00BE6CBA" w:rsidRDefault="00073254" w:rsidP="00073254">
                    <w:pPr>
                      <w:pStyle w:val="TableText"/>
                    </w:pPr>
                  </w:p>
                </w:tc>
              </w:tr>
              <w:tr w:rsidR="0076416F" w14:paraId="1EC3A18E" w14:textId="77777777" w:rsidTr="00073254">
                <w:trPr>
                  <w:trHeight w:hRule="exact" w:val="397"/>
                </w:trPr>
                <w:tc>
                  <w:tcPr>
                    <w:tcW w:w="1404" w:type="dxa"/>
                  </w:tcPr>
                  <w:p w14:paraId="1312D276" w14:textId="77777777" w:rsidR="00073254" w:rsidRPr="00BE6CBA" w:rsidRDefault="00073254" w:rsidP="00073254">
                    <w:pPr>
                      <w:pStyle w:val="TableText"/>
                    </w:pPr>
                  </w:p>
                </w:tc>
                <w:tc>
                  <w:tcPr>
                    <w:tcW w:w="1380" w:type="dxa"/>
                  </w:tcPr>
                  <w:p w14:paraId="5420BBB4" w14:textId="77777777" w:rsidR="00073254" w:rsidRPr="00BE6CBA" w:rsidRDefault="00073254" w:rsidP="00073254">
                    <w:pPr>
                      <w:pStyle w:val="TableText"/>
                    </w:pPr>
                  </w:p>
                </w:tc>
                <w:tc>
                  <w:tcPr>
                    <w:tcW w:w="6288" w:type="dxa"/>
                  </w:tcPr>
                  <w:p w14:paraId="06CDC322" w14:textId="77777777" w:rsidR="00073254" w:rsidRPr="00BE6CBA" w:rsidRDefault="00073254" w:rsidP="00073254">
                    <w:pPr>
                      <w:pStyle w:val="TableText"/>
                    </w:pPr>
                  </w:p>
                </w:tc>
              </w:tr>
              <w:tr w:rsidR="0076416F" w14:paraId="28613C81" w14:textId="77777777" w:rsidTr="00073254">
                <w:trPr>
                  <w:trHeight w:hRule="exact" w:val="397"/>
                </w:trPr>
                <w:tc>
                  <w:tcPr>
                    <w:tcW w:w="1404" w:type="dxa"/>
                  </w:tcPr>
                  <w:p w14:paraId="521992E3" w14:textId="77777777" w:rsidR="00073254" w:rsidRPr="00BE6CBA" w:rsidRDefault="00073254" w:rsidP="00073254">
                    <w:pPr>
                      <w:pStyle w:val="TableText"/>
                    </w:pPr>
                  </w:p>
                </w:tc>
                <w:tc>
                  <w:tcPr>
                    <w:tcW w:w="1380" w:type="dxa"/>
                  </w:tcPr>
                  <w:p w14:paraId="3A24E130" w14:textId="77777777" w:rsidR="00073254" w:rsidRPr="00BE6CBA" w:rsidRDefault="00073254" w:rsidP="00073254">
                    <w:pPr>
                      <w:pStyle w:val="TableText"/>
                    </w:pPr>
                  </w:p>
                </w:tc>
                <w:tc>
                  <w:tcPr>
                    <w:tcW w:w="6288" w:type="dxa"/>
                  </w:tcPr>
                  <w:p w14:paraId="33DFB64B" w14:textId="77777777" w:rsidR="00073254" w:rsidRPr="00BE6CBA" w:rsidRDefault="00073254" w:rsidP="00073254">
                    <w:pPr>
                      <w:pStyle w:val="TableText"/>
                    </w:pPr>
                  </w:p>
                </w:tc>
              </w:tr>
              <w:tr w:rsidR="0076416F" w14:paraId="01FFC945" w14:textId="77777777" w:rsidTr="00073254">
                <w:trPr>
                  <w:trHeight w:hRule="exact" w:val="397"/>
                </w:trPr>
                <w:tc>
                  <w:tcPr>
                    <w:tcW w:w="1404" w:type="dxa"/>
                  </w:tcPr>
                  <w:p w14:paraId="355AF1DD" w14:textId="77777777" w:rsidR="00073254" w:rsidRPr="00BE6CBA" w:rsidRDefault="00073254" w:rsidP="00073254">
                    <w:pPr>
                      <w:pStyle w:val="TableText"/>
                    </w:pPr>
                  </w:p>
                </w:tc>
                <w:tc>
                  <w:tcPr>
                    <w:tcW w:w="1380" w:type="dxa"/>
                  </w:tcPr>
                  <w:p w14:paraId="7CFD6C52" w14:textId="77777777" w:rsidR="00073254" w:rsidRPr="00BE6CBA" w:rsidRDefault="00073254" w:rsidP="00073254">
                    <w:pPr>
                      <w:pStyle w:val="TableText"/>
                    </w:pPr>
                  </w:p>
                </w:tc>
                <w:tc>
                  <w:tcPr>
                    <w:tcW w:w="6288" w:type="dxa"/>
                  </w:tcPr>
                  <w:p w14:paraId="2131791B" w14:textId="77777777" w:rsidR="00073254" w:rsidRPr="00BE6CBA" w:rsidRDefault="00073254" w:rsidP="00073254">
                    <w:pPr>
                      <w:pStyle w:val="TableText"/>
                    </w:pPr>
                  </w:p>
                </w:tc>
              </w:tr>
              <w:tr w:rsidR="0076416F" w14:paraId="6C9DE4E9" w14:textId="77777777" w:rsidTr="00073254">
                <w:trPr>
                  <w:trHeight w:hRule="exact" w:val="397"/>
                </w:trPr>
                <w:tc>
                  <w:tcPr>
                    <w:tcW w:w="1404" w:type="dxa"/>
                  </w:tcPr>
                  <w:p w14:paraId="4CD901FB" w14:textId="77777777" w:rsidR="00073254" w:rsidRPr="00BE6CBA" w:rsidRDefault="00073254" w:rsidP="00073254">
                    <w:pPr>
                      <w:pStyle w:val="TableText"/>
                    </w:pPr>
                  </w:p>
                </w:tc>
                <w:tc>
                  <w:tcPr>
                    <w:tcW w:w="1380" w:type="dxa"/>
                  </w:tcPr>
                  <w:p w14:paraId="3C2DD094" w14:textId="77777777" w:rsidR="00073254" w:rsidRPr="00BE6CBA" w:rsidRDefault="00073254" w:rsidP="00073254">
                    <w:pPr>
                      <w:pStyle w:val="TableText"/>
                    </w:pPr>
                  </w:p>
                </w:tc>
                <w:tc>
                  <w:tcPr>
                    <w:tcW w:w="6288" w:type="dxa"/>
                  </w:tcPr>
                  <w:p w14:paraId="44A798CE" w14:textId="77777777" w:rsidR="00073254" w:rsidRPr="00BE6CBA" w:rsidRDefault="00073254" w:rsidP="00073254">
                    <w:pPr>
                      <w:pStyle w:val="TableText"/>
                    </w:pPr>
                  </w:p>
                </w:tc>
              </w:tr>
              <w:tr w:rsidR="0076416F" w14:paraId="5ADDCA45" w14:textId="77777777" w:rsidTr="00073254">
                <w:trPr>
                  <w:trHeight w:hRule="exact" w:val="397"/>
                </w:trPr>
                <w:tc>
                  <w:tcPr>
                    <w:tcW w:w="1404" w:type="dxa"/>
                  </w:tcPr>
                  <w:p w14:paraId="0063A2D4" w14:textId="77777777" w:rsidR="00073254" w:rsidRPr="00BE6CBA" w:rsidRDefault="00073254" w:rsidP="00073254">
                    <w:pPr>
                      <w:pStyle w:val="TableText"/>
                    </w:pPr>
                  </w:p>
                </w:tc>
                <w:tc>
                  <w:tcPr>
                    <w:tcW w:w="1380" w:type="dxa"/>
                  </w:tcPr>
                  <w:p w14:paraId="096A4CF3" w14:textId="77777777" w:rsidR="00073254" w:rsidRPr="00BE6CBA" w:rsidRDefault="00073254" w:rsidP="00073254">
                    <w:pPr>
                      <w:pStyle w:val="TableText"/>
                    </w:pPr>
                  </w:p>
                </w:tc>
                <w:tc>
                  <w:tcPr>
                    <w:tcW w:w="6288" w:type="dxa"/>
                  </w:tcPr>
                  <w:p w14:paraId="4E16C704" w14:textId="77777777" w:rsidR="00073254" w:rsidRPr="00BE6CBA" w:rsidRDefault="00073254" w:rsidP="00073254">
                    <w:pPr>
                      <w:pStyle w:val="TableText"/>
                    </w:pPr>
                  </w:p>
                </w:tc>
              </w:tr>
              <w:tr w:rsidR="0076416F" w14:paraId="5042B8F8" w14:textId="77777777" w:rsidTr="00073254">
                <w:trPr>
                  <w:trHeight w:hRule="exact" w:val="397"/>
                </w:trPr>
                <w:tc>
                  <w:tcPr>
                    <w:tcW w:w="1404" w:type="dxa"/>
                  </w:tcPr>
                  <w:p w14:paraId="09A5A438" w14:textId="77777777" w:rsidR="00073254" w:rsidRPr="00BE6CBA" w:rsidRDefault="00073254" w:rsidP="00073254">
                    <w:pPr>
                      <w:pStyle w:val="TableText"/>
                    </w:pPr>
                  </w:p>
                </w:tc>
                <w:tc>
                  <w:tcPr>
                    <w:tcW w:w="1380" w:type="dxa"/>
                  </w:tcPr>
                  <w:p w14:paraId="3299A214" w14:textId="77777777" w:rsidR="00073254" w:rsidRPr="00BE6CBA" w:rsidRDefault="00073254" w:rsidP="00073254">
                    <w:pPr>
                      <w:pStyle w:val="TableText"/>
                    </w:pPr>
                  </w:p>
                </w:tc>
                <w:tc>
                  <w:tcPr>
                    <w:tcW w:w="6288" w:type="dxa"/>
                  </w:tcPr>
                  <w:p w14:paraId="4AEBB9C6" w14:textId="77777777" w:rsidR="00073254" w:rsidRPr="00BE6CBA" w:rsidRDefault="00073254" w:rsidP="00073254">
                    <w:pPr>
                      <w:pStyle w:val="TableText"/>
                    </w:pPr>
                  </w:p>
                </w:tc>
              </w:tr>
              <w:tr w:rsidR="0076416F" w14:paraId="13FFDBAD" w14:textId="77777777" w:rsidTr="00073254">
                <w:trPr>
                  <w:trHeight w:hRule="exact" w:val="397"/>
                </w:trPr>
                <w:tc>
                  <w:tcPr>
                    <w:tcW w:w="1404" w:type="dxa"/>
                  </w:tcPr>
                  <w:p w14:paraId="2ABEEC58" w14:textId="77777777" w:rsidR="00073254" w:rsidRPr="00BE6CBA" w:rsidRDefault="00073254" w:rsidP="00073254">
                    <w:pPr>
                      <w:pStyle w:val="TableText"/>
                    </w:pPr>
                  </w:p>
                </w:tc>
                <w:tc>
                  <w:tcPr>
                    <w:tcW w:w="1380" w:type="dxa"/>
                  </w:tcPr>
                  <w:p w14:paraId="797DB52C" w14:textId="77777777" w:rsidR="00073254" w:rsidRPr="00BE6CBA" w:rsidRDefault="00073254" w:rsidP="00073254">
                    <w:pPr>
                      <w:pStyle w:val="TableText"/>
                    </w:pPr>
                  </w:p>
                </w:tc>
                <w:tc>
                  <w:tcPr>
                    <w:tcW w:w="6288" w:type="dxa"/>
                  </w:tcPr>
                  <w:p w14:paraId="669C4494" w14:textId="77777777" w:rsidR="00073254" w:rsidRPr="00BE6CBA" w:rsidRDefault="00073254" w:rsidP="00073254">
                    <w:pPr>
                      <w:pStyle w:val="TableText"/>
                    </w:pPr>
                  </w:p>
                </w:tc>
              </w:tr>
              <w:tr w:rsidR="0076416F" w14:paraId="365FE72C" w14:textId="77777777" w:rsidTr="00073254">
                <w:trPr>
                  <w:trHeight w:hRule="exact" w:val="397"/>
                </w:trPr>
                <w:tc>
                  <w:tcPr>
                    <w:tcW w:w="1404" w:type="dxa"/>
                  </w:tcPr>
                  <w:p w14:paraId="599B43A1" w14:textId="77777777" w:rsidR="00073254" w:rsidRPr="00BE6CBA" w:rsidRDefault="00073254" w:rsidP="00073254">
                    <w:pPr>
                      <w:pStyle w:val="TableText"/>
                    </w:pPr>
                  </w:p>
                </w:tc>
                <w:tc>
                  <w:tcPr>
                    <w:tcW w:w="1380" w:type="dxa"/>
                  </w:tcPr>
                  <w:p w14:paraId="347E51C7" w14:textId="77777777" w:rsidR="00073254" w:rsidRPr="00BE6CBA" w:rsidRDefault="00073254" w:rsidP="00073254">
                    <w:pPr>
                      <w:pStyle w:val="TableText"/>
                    </w:pPr>
                  </w:p>
                </w:tc>
                <w:tc>
                  <w:tcPr>
                    <w:tcW w:w="6288" w:type="dxa"/>
                  </w:tcPr>
                  <w:p w14:paraId="6D141469" w14:textId="77777777" w:rsidR="00073254" w:rsidRPr="00BE6CBA" w:rsidRDefault="00073254" w:rsidP="00073254">
                    <w:pPr>
                      <w:pStyle w:val="TableText"/>
                    </w:pPr>
                  </w:p>
                </w:tc>
              </w:tr>
              <w:tr w:rsidR="0076416F" w14:paraId="04AA0A95" w14:textId="77777777" w:rsidTr="00073254">
                <w:trPr>
                  <w:trHeight w:hRule="exact" w:val="397"/>
                </w:trPr>
                <w:tc>
                  <w:tcPr>
                    <w:tcW w:w="1404" w:type="dxa"/>
                  </w:tcPr>
                  <w:p w14:paraId="18345389" w14:textId="77777777" w:rsidR="00073254" w:rsidRPr="00BE6CBA" w:rsidRDefault="00073254" w:rsidP="00073254">
                    <w:pPr>
                      <w:pStyle w:val="TableText"/>
                    </w:pPr>
                  </w:p>
                </w:tc>
                <w:tc>
                  <w:tcPr>
                    <w:tcW w:w="1380" w:type="dxa"/>
                  </w:tcPr>
                  <w:p w14:paraId="2A756C5D" w14:textId="77777777" w:rsidR="00073254" w:rsidRPr="00BE6CBA" w:rsidRDefault="00073254" w:rsidP="00073254">
                    <w:pPr>
                      <w:pStyle w:val="TableText"/>
                    </w:pPr>
                  </w:p>
                </w:tc>
                <w:tc>
                  <w:tcPr>
                    <w:tcW w:w="6288" w:type="dxa"/>
                  </w:tcPr>
                  <w:p w14:paraId="75CAEB19" w14:textId="77777777" w:rsidR="00073254" w:rsidRPr="00BE6CBA" w:rsidRDefault="00073254" w:rsidP="00073254">
                    <w:pPr>
                      <w:pStyle w:val="TableText"/>
                    </w:pPr>
                  </w:p>
                </w:tc>
              </w:tr>
              <w:tr w:rsidR="0076416F" w14:paraId="57C92540" w14:textId="77777777" w:rsidTr="00073254">
                <w:trPr>
                  <w:trHeight w:hRule="exact" w:val="397"/>
                </w:trPr>
                <w:tc>
                  <w:tcPr>
                    <w:tcW w:w="1404" w:type="dxa"/>
                  </w:tcPr>
                  <w:p w14:paraId="0A64AA35" w14:textId="77777777" w:rsidR="00073254" w:rsidRPr="00BE6CBA" w:rsidRDefault="00073254" w:rsidP="00073254">
                    <w:pPr>
                      <w:pStyle w:val="TableText"/>
                      <w:rPr>
                        <w:noProof/>
                      </w:rPr>
                    </w:pPr>
                  </w:p>
                </w:tc>
                <w:tc>
                  <w:tcPr>
                    <w:tcW w:w="1380" w:type="dxa"/>
                  </w:tcPr>
                  <w:p w14:paraId="52E26FF2" w14:textId="77777777" w:rsidR="00073254" w:rsidRPr="00BE6CBA" w:rsidRDefault="00073254" w:rsidP="00073254">
                    <w:pPr>
                      <w:pStyle w:val="TableText"/>
                      <w:rPr>
                        <w:noProof/>
                      </w:rPr>
                    </w:pPr>
                  </w:p>
                </w:tc>
                <w:tc>
                  <w:tcPr>
                    <w:tcW w:w="6288" w:type="dxa"/>
                    <w:vAlign w:val="center"/>
                  </w:tcPr>
                  <w:p w14:paraId="53ED75B3" w14:textId="77777777" w:rsidR="00073254" w:rsidRPr="00BE6CBA" w:rsidRDefault="00073254" w:rsidP="00073254">
                    <w:pPr>
                      <w:pStyle w:val="TableText"/>
                      <w:rPr>
                        <w:noProof/>
                      </w:rPr>
                    </w:pPr>
                  </w:p>
                </w:tc>
              </w:tr>
            </w:tbl>
            <w:tbl>
              <w:tblPr>
                <w:tblpPr w:leftFromText="181" w:rightFromText="181" w:vertAnchor="page" w:horzAnchor="margin" w:tblpY="13931"/>
                <w:tblOverlap w:val="never"/>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027"/>
                <w:gridCol w:w="3026"/>
              </w:tblGrid>
              <w:tr w:rsidR="0076416F" w14:paraId="4EA6E4C0" w14:textId="77777777" w:rsidTr="00073254">
                <w:tc>
                  <w:tcPr>
                    <w:tcW w:w="9072" w:type="dxa"/>
                    <w:gridSpan w:val="3"/>
                    <w:tcBorders>
                      <w:top w:val="nil"/>
                      <w:left w:val="nil"/>
                      <w:bottom w:val="single" w:sz="4" w:space="0" w:color="auto"/>
                      <w:right w:val="nil"/>
                    </w:tcBorders>
                    <w:hideMark/>
                  </w:tcPr>
                  <w:p w14:paraId="5AA6DE31" w14:textId="77777777" w:rsidR="00073254" w:rsidRPr="00BE6CBA" w:rsidRDefault="003F4B1B" w:rsidP="00073254">
                    <w:pPr>
                      <w:pStyle w:val="TableText"/>
                      <w:spacing w:after="60"/>
                      <w:rPr>
                        <w:rtl/>
                      </w:rPr>
                    </w:pPr>
                    <w:r w:rsidRPr="00BE6CBA">
                      <w:rPr>
                        <w:rFonts w:hint="cs"/>
                        <w:rtl/>
                      </w:rPr>
                      <w:t>על החתום,</w:t>
                    </w:r>
                  </w:p>
                </w:tc>
              </w:tr>
              <w:tr w:rsidR="0076416F" w14:paraId="25C0912A" w14:textId="77777777" w:rsidTr="00073254">
                <w:tc>
                  <w:tcPr>
                    <w:tcW w:w="301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3A2899D" w14:textId="77777777" w:rsidR="00073254" w:rsidRPr="00BE6CBA" w:rsidRDefault="003F4B1B" w:rsidP="00073254">
                    <w:pPr>
                      <w:pStyle w:val="TableHead"/>
                    </w:pPr>
                    <w:r w:rsidRPr="00BE6CBA">
                      <w:rPr>
                        <w:rFonts w:hint="cs"/>
                        <w:rtl/>
                      </w:rPr>
                      <w:t>שם מלא</w:t>
                    </w:r>
                  </w:p>
                </w:tc>
                <w:tc>
                  <w:tcPr>
                    <w:tcW w:w="30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D865382" w14:textId="77777777" w:rsidR="00073254" w:rsidRPr="00BE6CBA" w:rsidRDefault="003F4B1B" w:rsidP="00073254">
                    <w:pPr>
                      <w:pStyle w:val="TableHead"/>
                      <w:tabs>
                        <w:tab w:val="left" w:pos="864"/>
                        <w:tab w:val="center" w:pos="1405"/>
                      </w:tabs>
                    </w:pPr>
                    <w:r w:rsidRPr="00BE6CBA">
                      <w:rPr>
                        <w:rFonts w:hint="cs"/>
                        <w:rtl/>
                      </w:rPr>
                      <w:t>תאריך</w:t>
                    </w:r>
                  </w:p>
                </w:tc>
                <w:tc>
                  <w:tcPr>
                    <w:tcW w:w="30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53E6549" w14:textId="77777777" w:rsidR="00073254" w:rsidRPr="00BE6CBA" w:rsidRDefault="003F4B1B" w:rsidP="00073254">
                    <w:pPr>
                      <w:pStyle w:val="TableHead"/>
                    </w:pPr>
                    <w:r w:rsidRPr="00BE6CBA">
                      <w:rPr>
                        <w:rFonts w:hint="cs"/>
                        <w:rtl/>
                      </w:rPr>
                      <w:t>ח</w:t>
                    </w:r>
                    <w:r>
                      <w:rPr>
                        <w:rFonts w:hint="cs"/>
                        <w:rtl/>
                      </w:rPr>
                      <w:t>ותמת וח</w:t>
                    </w:r>
                    <w:r w:rsidRPr="00BE6CBA">
                      <w:rPr>
                        <w:rFonts w:hint="cs"/>
                        <w:rtl/>
                      </w:rPr>
                      <w:t>תימה</w:t>
                    </w:r>
                  </w:p>
                </w:tc>
              </w:tr>
              <w:tr w:rsidR="0076416F" w14:paraId="266FD930" w14:textId="77777777" w:rsidTr="00073254">
                <w:trPr>
                  <w:trHeight w:hRule="exact" w:val="576"/>
                </w:trPr>
                <w:tc>
                  <w:tcPr>
                    <w:tcW w:w="3019" w:type="dxa"/>
                    <w:tcBorders>
                      <w:top w:val="single" w:sz="4" w:space="0" w:color="auto"/>
                      <w:left w:val="single" w:sz="4" w:space="0" w:color="auto"/>
                      <w:bottom w:val="single" w:sz="4" w:space="0" w:color="auto"/>
                      <w:right w:val="single" w:sz="4" w:space="0" w:color="auto"/>
                    </w:tcBorders>
                  </w:tcPr>
                  <w:p w14:paraId="678DC475" w14:textId="77777777" w:rsidR="00073254" w:rsidRPr="00BE6CBA" w:rsidRDefault="00073254" w:rsidP="00073254">
                    <w:pPr>
                      <w:pStyle w:val="Para2"/>
                      <w:ind w:left="0"/>
                      <w:jc w:val="left"/>
                    </w:pPr>
                  </w:p>
                </w:tc>
                <w:tc>
                  <w:tcPr>
                    <w:tcW w:w="3027" w:type="dxa"/>
                    <w:tcBorders>
                      <w:top w:val="single" w:sz="4" w:space="0" w:color="auto"/>
                      <w:left w:val="single" w:sz="4" w:space="0" w:color="auto"/>
                      <w:bottom w:val="single" w:sz="4" w:space="0" w:color="auto"/>
                      <w:right w:val="single" w:sz="4" w:space="0" w:color="auto"/>
                    </w:tcBorders>
                  </w:tcPr>
                  <w:p w14:paraId="44B6B24B" w14:textId="77777777" w:rsidR="00073254" w:rsidRPr="00BE6CBA" w:rsidRDefault="00073254" w:rsidP="00073254">
                    <w:pPr>
                      <w:pStyle w:val="Para2"/>
                      <w:ind w:left="0"/>
                      <w:jc w:val="left"/>
                    </w:pPr>
                  </w:p>
                </w:tc>
                <w:tc>
                  <w:tcPr>
                    <w:tcW w:w="3026" w:type="dxa"/>
                    <w:tcBorders>
                      <w:top w:val="single" w:sz="4" w:space="0" w:color="auto"/>
                      <w:left w:val="single" w:sz="4" w:space="0" w:color="auto"/>
                      <w:bottom w:val="single" w:sz="4" w:space="0" w:color="auto"/>
                      <w:right w:val="single" w:sz="4" w:space="0" w:color="auto"/>
                    </w:tcBorders>
                  </w:tcPr>
                  <w:p w14:paraId="2FE2AF67" w14:textId="77777777" w:rsidR="00073254" w:rsidRPr="00BE6CBA" w:rsidRDefault="00661D9F" w:rsidP="00073254">
                    <w:pPr>
                      <w:pStyle w:val="Para2"/>
                      <w:ind w:left="0"/>
                      <w:jc w:val="left"/>
                    </w:pPr>
                  </w:p>
                </w:tc>
              </w:tr>
            </w:tbl>
          </w:sdtContent>
        </w:sdt>
      </w:sdtContent>
    </w:sdt>
    <w:p w14:paraId="159D4094" w14:textId="77777777" w:rsidR="00FC47BE" w:rsidRDefault="00FC47BE" w:rsidP="00FC47BE">
      <w:pPr>
        <w:pStyle w:val="Para2"/>
        <w:rPr>
          <w:rtl/>
        </w:rPr>
        <w:sectPr w:rsidR="00FC47BE" w:rsidSect="00B54E81">
          <w:headerReference w:type="default" r:id="rId10"/>
          <w:footerReference w:type="default" r:id="rId11"/>
          <w:headerReference w:type="first" r:id="rId12"/>
          <w:footerReference w:type="first" r:id="rId13"/>
          <w:type w:val="continuous"/>
          <w:pgSz w:w="11907" w:h="16840" w:code="9"/>
          <w:pgMar w:top="1134" w:right="708" w:bottom="1134" w:left="1134" w:header="113" w:footer="170" w:gutter="567"/>
          <w:cols w:space="708"/>
          <w:titlePg/>
          <w:bidi/>
          <w:rtlGutter/>
          <w:docGrid w:linePitch="360"/>
        </w:sectPr>
      </w:pPr>
    </w:p>
    <w:p w14:paraId="4CC33074" w14:textId="77777777" w:rsidR="00FC47BE" w:rsidRDefault="003F4B1B" w:rsidP="00B54E81">
      <w:pPr>
        <w:pStyle w:val="Para0"/>
        <w:pageBreakBefore/>
        <w:jc w:val="center"/>
        <w:rPr>
          <w:b/>
          <w:bCs/>
          <w:rtl/>
        </w:rPr>
      </w:pPr>
      <w:r w:rsidRPr="001E7748">
        <w:rPr>
          <w:b/>
          <w:bCs/>
          <w:rtl/>
        </w:rPr>
        <w:lastRenderedPageBreak/>
        <w:t>נספח</w:t>
      </w:r>
      <w:r>
        <w:rPr>
          <w:rFonts w:hint="cs"/>
          <w:b/>
          <w:bCs/>
          <w:rtl/>
        </w:rPr>
        <w:t xml:space="preserve"> 2: </w:t>
      </w:r>
      <w:r w:rsidRPr="00711E88">
        <w:rPr>
          <w:rFonts w:hint="cs"/>
          <w:b/>
          <w:bCs/>
          <w:rtl/>
        </w:rPr>
        <w:t>תבנית שאלות ומענים</w:t>
      </w:r>
    </w:p>
    <w:p w14:paraId="77269EF0" w14:textId="77777777" w:rsidR="00226F9B" w:rsidRPr="00F75CD6" w:rsidRDefault="003F4B1B" w:rsidP="00F75CD6">
      <w:pPr>
        <w:pStyle w:val="AlphaList0"/>
        <w:rPr>
          <w:b/>
          <w:bCs/>
          <w:rtl/>
        </w:rPr>
      </w:pPr>
      <w:r w:rsidRPr="00F75CD6">
        <w:rPr>
          <w:rFonts w:hint="cs"/>
          <w:b/>
          <w:bCs/>
          <w:rtl/>
        </w:rPr>
        <w:t>פרטי המשיב</w:t>
      </w:r>
    </w:p>
    <w:tbl>
      <w:tblPr>
        <w:bidiVisual/>
        <w:tblW w:w="14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4076"/>
        <w:gridCol w:w="9657"/>
      </w:tblGrid>
      <w:tr w:rsidR="0076416F" w14:paraId="79A65168" w14:textId="77777777" w:rsidTr="00226F9B">
        <w:trPr>
          <w:trHeight w:val="454"/>
        </w:trPr>
        <w:tc>
          <w:tcPr>
            <w:tcW w:w="782" w:type="dxa"/>
            <w:vMerge w:val="restart"/>
            <w:shd w:val="clear" w:color="auto" w:fill="BDD6EE"/>
            <w:textDirection w:val="tbRl"/>
          </w:tcPr>
          <w:p w14:paraId="1FAC645C" w14:textId="77777777" w:rsidR="00226F9B" w:rsidRPr="00961F60" w:rsidRDefault="003F4B1B" w:rsidP="00073254">
            <w:pPr>
              <w:pStyle w:val="TableHead"/>
              <w:rPr>
                <w:rtl/>
              </w:rPr>
            </w:pPr>
            <w:r>
              <w:rPr>
                <w:rFonts w:hint="cs"/>
                <w:rtl/>
              </w:rPr>
              <w:t>פרטי המשיב</w:t>
            </w:r>
          </w:p>
        </w:tc>
        <w:tc>
          <w:tcPr>
            <w:tcW w:w="4076" w:type="dxa"/>
            <w:shd w:val="clear" w:color="auto" w:fill="BDD6EE"/>
            <w:vAlign w:val="center"/>
            <w:hideMark/>
          </w:tcPr>
          <w:p w14:paraId="3392EAF9" w14:textId="77777777" w:rsidR="00226F9B" w:rsidRPr="00961F60" w:rsidRDefault="003F4B1B" w:rsidP="00073254">
            <w:pPr>
              <w:pStyle w:val="TableText"/>
              <w:jc w:val="both"/>
              <w:rPr>
                <w:rtl/>
              </w:rPr>
            </w:pPr>
            <w:r w:rsidRPr="00961F60">
              <w:rPr>
                <w:rtl/>
              </w:rPr>
              <w:t>שם החברה</w:t>
            </w:r>
          </w:p>
        </w:tc>
        <w:tc>
          <w:tcPr>
            <w:tcW w:w="9657" w:type="dxa"/>
            <w:vAlign w:val="center"/>
          </w:tcPr>
          <w:p w14:paraId="264D2C39" w14:textId="77777777" w:rsidR="00226F9B" w:rsidRPr="00961F60" w:rsidRDefault="00226F9B" w:rsidP="00073254">
            <w:pPr>
              <w:pStyle w:val="TableText"/>
              <w:jc w:val="both"/>
            </w:pPr>
          </w:p>
        </w:tc>
      </w:tr>
      <w:tr w:rsidR="0076416F" w14:paraId="1E9A6468" w14:textId="77777777" w:rsidTr="00226F9B">
        <w:trPr>
          <w:trHeight w:val="454"/>
        </w:trPr>
        <w:tc>
          <w:tcPr>
            <w:tcW w:w="782" w:type="dxa"/>
            <w:vMerge/>
            <w:shd w:val="clear" w:color="auto" w:fill="BDD6EE"/>
          </w:tcPr>
          <w:p w14:paraId="7C8E06A7" w14:textId="77777777" w:rsidR="00226F9B" w:rsidRPr="00961F60" w:rsidRDefault="00226F9B" w:rsidP="00073254">
            <w:pPr>
              <w:pStyle w:val="TableText"/>
              <w:jc w:val="center"/>
              <w:rPr>
                <w:rtl/>
              </w:rPr>
            </w:pPr>
          </w:p>
        </w:tc>
        <w:tc>
          <w:tcPr>
            <w:tcW w:w="4076" w:type="dxa"/>
            <w:shd w:val="clear" w:color="auto" w:fill="BDD6EE"/>
            <w:vAlign w:val="center"/>
            <w:hideMark/>
          </w:tcPr>
          <w:p w14:paraId="6FA228E1" w14:textId="77777777" w:rsidR="00226F9B" w:rsidRPr="00961F60" w:rsidRDefault="003F4B1B" w:rsidP="00073254">
            <w:pPr>
              <w:pStyle w:val="TableText"/>
              <w:jc w:val="both"/>
              <w:rPr>
                <w:rtl/>
              </w:rPr>
            </w:pPr>
            <w:r w:rsidRPr="00961F60">
              <w:rPr>
                <w:rtl/>
              </w:rPr>
              <w:t>מזהה הספק (ח.פ/ח.צ/ע.מ)</w:t>
            </w:r>
          </w:p>
        </w:tc>
        <w:tc>
          <w:tcPr>
            <w:tcW w:w="9657" w:type="dxa"/>
            <w:vAlign w:val="center"/>
          </w:tcPr>
          <w:p w14:paraId="3B073574" w14:textId="77777777" w:rsidR="00226F9B" w:rsidRPr="00961F60" w:rsidRDefault="00226F9B" w:rsidP="00073254">
            <w:pPr>
              <w:pStyle w:val="TableText"/>
              <w:jc w:val="both"/>
            </w:pPr>
          </w:p>
        </w:tc>
      </w:tr>
      <w:tr w:rsidR="0076416F" w14:paraId="6B896395" w14:textId="77777777" w:rsidTr="00226F9B">
        <w:trPr>
          <w:trHeight w:val="454"/>
        </w:trPr>
        <w:tc>
          <w:tcPr>
            <w:tcW w:w="782" w:type="dxa"/>
            <w:vMerge/>
            <w:shd w:val="clear" w:color="auto" w:fill="BDD6EE"/>
          </w:tcPr>
          <w:p w14:paraId="240AA547" w14:textId="77777777" w:rsidR="00226F9B" w:rsidRPr="00961F60" w:rsidRDefault="00226F9B" w:rsidP="00073254">
            <w:pPr>
              <w:pStyle w:val="TableText"/>
              <w:jc w:val="center"/>
              <w:rPr>
                <w:rtl/>
              </w:rPr>
            </w:pPr>
          </w:p>
        </w:tc>
        <w:tc>
          <w:tcPr>
            <w:tcW w:w="4076" w:type="dxa"/>
            <w:shd w:val="clear" w:color="auto" w:fill="BDD6EE"/>
            <w:vAlign w:val="center"/>
            <w:hideMark/>
          </w:tcPr>
          <w:p w14:paraId="477350CF" w14:textId="77777777" w:rsidR="00226F9B" w:rsidRPr="00961F60" w:rsidRDefault="003F4B1B" w:rsidP="00073254">
            <w:pPr>
              <w:pStyle w:val="TableText"/>
              <w:jc w:val="both"/>
              <w:rPr>
                <w:rtl/>
              </w:rPr>
            </w:pPr>
            <w:r w:rsidRPr="00961F60">
              <w:rPr>
                <w:rtl/>
              </w:rPr>
              <w:t>כתובת</w:t>
            </w:r>
          </w:p>
        </w:tc>
        <w:tc>
          <w:tcPr>
            <w:tcW w:w="9657" w:type="dxa"/>
            <w:vAlign w:val="center"/>
          </w:tcPr>
          <w:p w14:paraId="2DF001FF" w14:textId="77777777" w:rsidR="00226F9B" w:rsidRPr="00961F60" w:rsidRDefault="00226F9B" w:rsidP="00073254">
            <w:pPr>
              <w:pStyle w:val="TableText"/>
              <w:jc w:val="both"/>
            </w:pPr>
          </w:p>
        </w:tc>
      </w:tr>
      <w:tr w:rsidR="0076416F" w14:paraId="27E3B898" w14:textId="77777777" w:rsidTr="00226F9B">
        <w:trPr>
          <w:trHeight w:val="454"/>
        </w:trPr>
        <w:tc>
          <w:tcPr>
            <w:tcW w:w="782" w:type="dxa"/>
            <w:vMerge/>
            <w:shd w:val="clear" w:color="auto" w:fill="BDD6EE"/>
          </w:tcPr>
          <w:p w14:paraId="10BE4411" w14:textId="77777777" w:rsidR="00226F9B" w:rsidRPr="00961F60" w:rsidRDefault="00226F9B" w:rsidP="00073254">
            <w:pPr>
              <w:pStyle w:val="TableText"/>
              <w:jc w:val="center"/>
              <w:rPr>
                <w:rtl/>
              </w:rPr>
            </w:pPr>
          </w:p>
        </w:tc>
        <w:tc>
          <w:tcPr>
            <w:tcW w:w="4076" w:type="dxa"/>
            <w:shd w:val="clear" w:color="auto" w:fill="BDD6EE"/>
            <w:vAlign w:val="center"/>
            <w:hideMark/>
          </w:tcPr>
          <w:p w14:paraId="6E45FA18" w14:textId="77777777" w:rsidR="00226F9B" w:rsidRPr="00961F60" w:rsidRDefault="003F4B1B" w:rsidP="00073254">
            <w:pPr>
              <w:pStyle w:val="TableText"/>
              <w:jc w:val="both"/>
              <w:rPr>
                <w:rtl/>
              </w:rPr>
            </w:pPr>
            <w:r w:rsidRPr="00961F60">
              <w:rPr>
                <w:rtl/>
              </w:rPr>
              <w:t>טלפון</w:t>
            </w:r>
          </w:p>
        </w:tc>
        <w:tc>
          <w:tcPr>
            <w:tcW w:w="9657" w:type="dxa"/>
            <w:vAlign w:val="center"/>
          </w:tcPr>
          <w:p w14:paraId="0D985439" w14:textId="77777777" w:rsidR="00226F9B" w:rsidRPr="00961F60" w:rsidRDefault="00226F9B" w:rsidP="00073254">
            <w:pPr>
              <w:pStyle w:val="TableText"/>
              <w:jc w:val="both"/>
            </w:pPr>
          </w:p>
        </w:tc>
      </w:tr>
      <w:tr w:rsidR="0076416F" w14:paraId="495B10D6" w14:textId="77777777" w:rsidTr="00226F9B">
        <w:trPr>
          <w:trHeight w:val="454"/>
        </w:trPr>
        <w:tc>
          <w:tcPr>
            <w:tcW w:w="782" w:type="dxa"/>
            <w:vMerge/>
            <w:shd w:val="clear" w:color="auto" w:fill="BDD6EE"/>
          </w:tcPr>
          <w:p w14:paraId="662D674C" w14:textId="77777777" w:rsidR="00226F9B" w:rsidRPr="00961F60" w:rsidRDefault="00226F9B" w:rsidP="00073254">
            <w:pPr>
              <w:pStyle w:val="TableText"/>
              <w:jc w:val="center"/>
              <w:rPr>
                <w:rtl/>
              </w:rPr>
            </w:pPr>
          </w:p>
        </w:tc>
        <w:tc>
          <w:tcPr>
            <w:tcW w:w="4076" w:type="dxa"/>
            <w:shd w:val="clear" w:color="auto" w:fill="BDD6EE"/>
            <w:vAlign w:val="center"/>
          </w:tcPr>
          <w:p w14:paraId="76E0C4C5" w14:textId="77777777" w:rsidR="00226F9B" w:rsidRPr="00961F60" w:rsidRDefault="003F4B1B" w:rsidP="00073254">
            <w:pPr>
              <w:pStyle w:val="TableText"/>
              <w:jc w:val="both"/>
              <w:rPr>
                <w:rtl/>
              </w:rPr>
            </w:pPr>
            <w:r w:rsidRPr="00961F60">
              <w:rPr>
                <w:rtl/>
              </w:rPr>
              <w:t>דואר אלקטרוני</w:t>
            </w:r>
          </w:p>
        </w:tc>
        <w:tc>
          <w:tcPr>
            <w:tcW w:w="9657" w:type="dxa"/>
            <w:vAlign w:val="center"/>
          </w:tcPr>
          <w:p w14:paraId="27E9A491" w14:textId="77777777" w:rsidR="00226F9B" w:rsidRPr="00961F60" w:rsidRDefault="00226F9B" w:rsidP="00073254">
            <w:pPr>
              <w:pStyle w:val="TableText"/>
              <w:jc w:val="both"/>
              <w:rPr>
                <w:rtl/>
              </w:rPr>
            </w:pPr>
          </w:p>
        </w:tc>
      </w:tr>
      <w:tr w:rsidR="0076416F" w14:paraId="3503A5DD" w14:textId="77777777" w:rsidTr="00226F9B">
        <w:trPr>
          <w:trHeight w:val="454"/>
        </w:trPr>
        <w:tc>
          <w:tcPr>
            <w:tcW w:w="782" w:type="dxa"/>
            <w:vMerge w:val="restart"/>
            <w:shd w:val="clear" w:color="auto" w:fill="BDD6EE"/>
            <w:textDirection w:val="tbRl"/>
          </w:tcPr>
          <w:p w14:paraId="45A1CA7E" w14:textId="77777777" w:rsidR="00226F9B" w:rsidRPr="00961F60" w:rsidRDefault="003F4B1B" w:rsidP="00073254">
            <w:pPr>
              <w:pStyle w:val="TableHead"/>
              <w:rPr>
                <w:rtl/>
              </w:rPr>
            </w:pPr>
            <w:r w:rsidRPr="00961F60">
              <w:rPr>
                <w:rtl/>
              </w:rPr>
              <w:t>איש קשר</w:t>
            </w:r>
          </w:p>
        </w:tc>
        <w:tc>
          <w:tcPr>
            <w:tcW w:w="4076" w:type="dxa"/>
            <w:shd w:val="clear" w:color="auto" w:fill="BDD6EE"/>
            <w:vAlign w:val="center"/>
            <w:hideMark/>
          </w:tcPr>
          <w:p w14:paraId="6AE21B10" w14:textId="77777777" w:rsidR="00226F9B" w:rsidRPr="00961F60" w:rsidRDefault="003F4B1B" w:rsidP="00073254">
            <w:pPr>
              <w:pStyle w:val="TableText"/>
              <w:jc w:val="both"/>
              <w:rPr>
                <w:rtl/>
              </w:rPr>
            </w:pPr>
            <w:r w:rsidRPr="00961F60">
              <w:rPr>
                <w:rtl/>
              </w:rPr>
              <w:t>תפקיד ארגוני</w:t>
            </w:r>
          </w:p>
        </w:tc>
        <w:tc>
          <w:tcPr>
            <w:tcW w:w="9657" w:type="dxa"/>
            <w:vAlign w:val="center"/>
          </w:tcPr>
          <w:p w14:paraId="7F35261A" w14:textId="77777777" w:rsidR="00226F9B" w:rsidRPr="00961F60" w:rsidRDefault="00226F9B" w:rsidP="00073254">
            <w:pPr>
              <w:pStyle w:val="TableText"/>
              <w:jc w:val="both"/>
            </w:pPr>
          </w:p>
        </w:tc>
      </w:tr>
      <w:tr w:rsidR="0076416F" w14:paraId="7D134787" w14:textId="77777777" w:rsidTr="00226F9B">
        <w:trPr>
          <w:trHeight w:val="454"/>
        </w:trPr>
        <w:tc>
          <w:tcPr>
            <w:tcW w:w="782" w:type="dxa"/>
            <w:vMerge/>
            <w:shd w:val="clear" w:color="auto" w:fill="BDD6EE"/>
          </w:tcPr>
          <w:p w14:paraId="67FED0D8" w14:textId="77777777" w:rsidR="00226F9B" w:rsidRPr="00961F60" w:rsidRDefault="00226F9B" w:rsidP="00073254">
            <w:pPr>
              <w:pStyle w:val="TableText"/>
              <w:jc w:val="center"/>
              <w:rPr>
                <w:rtl/>
              </w:rPr>
            </w:pPr>
          </w:p>
        </w:tc>
        <w:tc>
          <w:tcPr>
            <w:tcW w:w="4076" w:type="dxa"/>
            <w:shd w:val="clear" w:color="auto" w:fill="BDD6EE"/>
            <w:vAlign w:val="center"/>
            <w:hideMark/>
          </w:tcPr>
          <w:p w14:paraId="359EEC33" w14:textId="77777777" w:rsidR="00226F9B" w:rsidRPr="00961F60" w:rsidRDefault="003F4B1B" w:rsidP="00073254">
            <w:pPr>
              <w:pStyle w:val="TableText"/>
              <w:jc w:val="both"/>
              <w:rPr>
                <w:rtl/>
              </w:rPr>
            </w:pPr>
            <w:r w:rsidRPr="00961F60">
              <w:rPr>
                <w:rtl/>
              </w:rPr>
              <w:t>שם מלא</w:t>
            </w:r>
          </w:p>
        </w:tc>
        <w:tc>
          <w:tcPr>
            <w:tcW w:w="9657" w:type="dxa"/>
            <w:vAlign w:val="center"/>
          </w:tcPr>
          <w:p w14:paraId="2CD8326D" w14:textId="77777777" w:rsidR="00226F9B" w:rsidRPr="00961F60" w:rsidRDefault="00226F9B" w:rsidP="00073254">
            <w:pPr>
              <w:pStyle w:val="TableText"/>
              <w:jc w:val="both"/>
            </w:pPr>
          </w:p>
        </w:tc>
      </w:tr>
      <w:tr w:rsidR="0076416F" w14:paraId="2A39BBD6" w14:textId="77777777" w:rsidTr="00226F9B">
        <w:trPr>
          <w:trHeight w:val="454"/>
        </w:trPr>
        <w:tc>
          <w:tcPr>
            <w:tcW w:w="782" w:type="dxa"/>
            <w:vMerge/>
            <w:shd w:val="clear" w:color="auto" w:fill="BDD6EE"/>
          </w:tcPr>
          <w:p w14:paraId="67ABEE44" w14:textId="77777777" w:rsidR="00226F9B" w:rsidRPr="00961F60" w:rsidRDefault="00226F9B" w:rsidP="00073254">
            <w:pPr>
              <w:pStyle w:val="TableText"/>
              <w:jc w:val="center"/>
              <w:rPr>
                <w:rtl/>
              </w:rPr>
            </w:pPr>
          </w:p>
        </w:tc>
        <w:tc>
          <w:tcPr>
            <w:tcW w:w="4076" w:type="dxa"/>
            <w:shd w:val="clear" w:color="auto" w:fill="BDD6EE"/>
            <w:vAlign w:val="center"/>
          </w:tcPr>
          <w:p w14:paraId="49E09A04" w14:textId="77777777" w:rsidR="00226F9B" w:rsidRPr="00961F60" w:rsidRDefault="003F4B1B" w:rsidP="00073254">
            <w:pPr>
              <w:pStyle w:val="TableText"/>
              <w:jc w:val="both"/>
              <w:rPr>
                <w:rtl/>
              </w:rPr>
            </w:pPr>
            <w:r w:rsidRPr="00961F60">
              <w:rPr>
                <w:rtl/>
              </w:rPr>
              <w:t>נייד</w:t>
            </w:r>
          </w:p>
        </w:tc>
        <w:tc>
          <w:tcPr>
            <w:tcW w:w="9657" w:type="dxa"/>
            <w:vAlign w:val="center"/>
          </w:tcPr>
          <w:p w14:paraId="48817A32" w14:textId="77777777" w:rsidR="00226F9B" w:rsidRPr="00961F60" w:rsidRDefault="00226F9B" w:rsidP="00073254">
            <w:pPr>
              <w:pStyle w:val="TableText"/>
              <w:jc w:val="both"/>
              <w:rPr>
                <w:rtl/>
              </w:rPr>
            </w:pPr>
          </w:p>
        </w:tc>
      </w:tr>
      <w:tr w:rsidR="0076416F" w14:paraId="4EF6BA56" w14:textId="77777777" w:rsidTr="00226F9B">
        <w:trPr>
          <w:trHeight w:val="454"/>
        </w:trPr>
        <w:tc>
          <w:tcPr>
            <w:tcW w:w="782" w:type="dxa"/>
            <w:vMerge/>
            <w:shd w:val="clear" w:color="auto" w:fill="BDD6EE"/>
          </w:tcPr>
          <w:p w14:paraId="03E7DB42" w14:textId="77777777" w:rsidR="00226F9B" w:rsidRPr="00961F60" w:rsidRDefault="00226F9B" w:rsidP="00073254">
            <w:pPr>
              <w:pStyle w:val="TableText"/>
              <w:jc w:val="center"/>
              <w:rPr>
                <w:rtl/>
              </w:rPr>
            </w:pPr>
          </w:p>
        </w:tc>
        <w:tc>
          <w:tcPr>
            <w:tcW w:w="4076" w:type="dxa"/>
            <w:shd w:val="clear" w:color="auto" w:fill="BDD6EE"/>
            <w:vAlign w:val="center"/>
          </w:tcPr>
          <w:p w14:paraId="70D336A2" w14:textId="77777777" w:rsidR="00226F9B" w:rsidRPr="00961F60" w:rsidRDefault="003F4B1B" w:rsidP="00073254">
            <w:pPr>
              <w:pStyle w:val="TableText"/>
              <w:jc w:val="both"/>
              <w:rPr>
                <w:rtl/>
              </w:rPr>
            </w:pPr>
            <w:r w:rsidRPr="00961F60">
              <w:rPr>
                <w:rtl/>
              </w:rPr>
              <w:t>דואר אלקטרוני</w:t>
            </w:r>
          </w:p>
        </w:tc>
        <w:tc>
          <w:tcPr>
            <w:tcW w:w="9657" w:type="dxa"/>
            <w:vAlign w:val="center"/>
          </w:tcPr>
          <w:p w14:paraId="71E3E5E0" w14:textId="77777777" w:rsidR="00226F9B" w:rsidRPr="00961F60" w:rsidRDefault="00226F9B" w:rsidP="00073254">
            <w:pPr>
              <w:pStyle w:val="TableText"/>
              <w:jc w:val="both"/>
              <w:rPr>
                <w:rtl/>
              </w:rPr>
            </w:pPr>
          </w:p>
        </w:tc>
      </w:tr>
    </w:tbl>
    <w:p w14:paraId="6A5747BC" w14:textId="77777777" w:rsidR="00F75CD6" w:rsidRPr="00F75CD6" w:rsidRDefault="003F4B1B" w:rsidP="00F75CD6">
      <w:pPr>
        <w:pStyle w:val="AlphaList0"/>
        <w:rPr>
          <w:rtl/>
        </w:rPr>
      </w:pPr>
      <w:r>
        <w:rPr>
          <w:rFonts w:hint="cs"/>
          <w:b/>
          <w:bCs/>
          <w:rtl/>
        </w:rPr>
        <w:t>מידע כללי אודות המשיב</w:t>
      </w:r>
    </w:p>
    <w:tbl>
      <w:tblPr>
        <w:tblStyle w:val="a9"/>
        <w:bidiVisual/>
        <w:tblW w:w="14515" w:type="dxa"/>
        <w:tblInd w:w="113" w:type="dxa"/>
        <w:tblLook w:val="04A0" w:firstRow="1" w:lastRow="0" w:firstColumn="1" w:lastColumn="0" w:noHBand="0" w:noVBand="1"/>
      </w:tblPr>
      <w:tblGrid>
        <w:gridCol w:w="448"/>
        <w:gridCol w:w="6756"/>
        <w:gridCol w:w="7311"/>
      </w:tblGrid>
      <w:tr w:rsidR="00543A16" w14:paraId="6DFADFAE" w14:textId="77777777" w:rsidTr="00195350">
        <w:trPr>
          <w:tblHeader/>
        </w:trPr>
        <w:tc>
          <w:tcPr>
            <w:tcW w:w="448" w:type="dxa"/>
            <w:shd w:val="clear" w:color="auto" w:fill="B8CCE4" w:themeFill="accent1" w:themeFillTint="66"/>
          </w:tcPr>
          <w:p w14:paraId="3167F6FA" w14:textId="77777777" w:rsidR="00543A16" w:rsidRDefault="00543A16" w:rsidP="00FF71F7">
            <w:pPr>
              <w:pStyle w:val="TableHead"/>
              <w:rPr>
                <w:rtl/>
              </w:rPr>
            </w:pPr>
            <w:r>
              <w:rPr>
                <w:rFonts w:hint="cs"/>
                <w:rtl/>
              </w:rPr>
              <w:t>#</w:t>
            </w:r>
          </w:p>
        </w:tc>
        <w:tc>
          <w:tcPr>
            <w:tcW w:w="6756" w:type="dxa"/>
            <w:shd w:val="clear" w:color="auto" w:fill="B8CCE4" w:themeFill="accent1" w:themeFillTint="66"/>
          </w:tcPr>
          <w:p w14:paraId="7C7A9C13" w14:textId="77777777" w:rsidR="00543A16" w:rsidRDefault="00543A16" w:rsidP="00FF71F7">
            <w:pPr>
              <w:pStyle w:val="TableHead"/>
              <w:rPr>
                <w:rtl/>
              </w:rPr>
            </w:pPr>
            <w:r>
              <w:rPr>
                <w:rFonts w:hint="cs"/>
                <w:rtl/>
              </w:rPr>
              <w:t>שאלה</w:t>
            </w:r>
          </w:p>
        </w:tc>
        <w:tc>
          <w:tcPr>
            <w:tcW w:w="7311" w:type="dxa"/>
            <w:shd w:val="clear" w:color="auto" w:fill="B8CCE4" w:themeFill="accent1" w:themeFillTint="66"/>
          </w:tcPr>
          <w:p w14:paraId="06C27B25" w14:textId="77777777" w:rsidR="00543A16" w:rsidRDefault="00543A16" w:rsidP="00FF71F7">
            <w:pPr>
              <w:pStyle w:val="TableHead"/>
              <w:rPr>
                <w:rtl/>
              </w:rPr>
            </w:pPr>
            <w:r>
              <w:rPr>
                <w:rFonts w:hint="cs"/>
                <w:rtl/>
              </w:rPr>
              <w:t>פירוט</w:t>
            </w:r>
          </w:p>
        </w:tc>
      </w:tr>
      <w:tr w:rsidR="00543A16" w14:paraId="2F6A4072" w14:textId="77777777" w:rsidTr="00195350">
        <w:tc>
          <w:tcPr>
            <w:tcW w:w="448" w:type="dxa"/>
          </w:tcPr>
          <w:p w14:paraId="4C63FA9D" w14:textId="77777777" w:rsidR="00543A16" w:rsidRDefault="00543A16" w:rsidP="005973FF">
            <w:pPr>
              <w:pStyle w:val="TableNumeric"/>
              <w:rPr>
                <w:rtl/>
              </w:rPr>
            </w:pPr>
          </w:p>
        </w:tc>
        <w:tc>
          <w:tcPr>
            <w:tcW w:w="6756" w:type="dxa"/>
          </w:tcPr>
          <w:p w14:paraId="32924229" w14:textId="77777777" w:rsidR="00543A16" w:rsidRDefault="00543A16" w:rsidP="000C463E">
            <w:pPr>
              <w:pStyle w:val="TableNumeric"/>
              <w:numPr>
                <w:ilvl w:val="0"/>
                <w:numId w:val="0"/>
              </w:numPr>
              <w:rPr>
                <w:rtl/>
              </w:rPr>
            </w:pPr>
            <w:r>
              <w:rPr>
                <w:rFonts w:hint="cs"/>
                <w:rtl/>
              </w:rPr>
              <w:t xml:space="preserve">מהו </w:t>
            </w:r>
            <w:r w:rsidRPr="006A42C5">
              <w:rPr>
                <w:rtl/>
              </w:rPr>
              <w:t xml:space="preserve">אופי הפעילות העסקית </w:t>
            </w:r>
            <w:r w:rsidRPr="006A42C5">
              <w:rPr>
                <w:rFonts w:hint="cs"/>
                <w:rtl/>
              </w:rPr>
              <w:t xml:space="preserve">של המשיב </w:t>
            </w:r>
            <w:r w:rsidRPr="006A42C5">
              <w:rPr>
                <w:rtl/>
              </w:rPr>
              <w:t>והיקפה</w:t>
            </w:r>
            <w:r>
              <w:rPr>
                <w:rFonts w:hint="cs"/>
                <w:rtl/>
              </w:rPr>
              <w:t xml:space="preserve"> (יצרן, מפיץ, אינטגרטור)</w:t>
            </w:r>
            <w:r w:rsidRPr="006A42C5">
              <w:rPr>
                <w:rFonts w:hint="cs"/>
                <w:rtl/>
              </w:rPr>
              <w:t>.</w:t>
            </w:r>
          </w:p>
        </w:tc>
        <w:tc>
          <w:tcPr>
            <w:tcW w:w="7311" w:type="dxa"/>
          </w:tcPr>
          <w:p w14:paraId="3000F2AA" w14:textId="77777777" w:rsidR="00543A16" w:rsidRDefault="00543A16" w:rsidP="00FF71F7">
            <w:pPr>
              <w:pStyle w:val="TableText"/>
              <w:rPr>
                <w:rtl/>
              </w:rPr>
            </w:pPr>
          </w:p>
        </w:tc>
      </w:tr>
      <w:tr w:rsidR="00543A16" w14:paraId="68591FA1" w14:textId="77777777" w:rsidTr="00195350">
        <w:tc>
          <w:tcPr>
            <w:tcW w:w="448" w:type="dxa"/>
          </w:tcPr>
          <w:p w14:paraId="1A372358" w14:textId="77777777" w:rsidR="00543A16" w:rsidRDefault="00543A16" w:rsidP="005973FF">
            <w:pPr>
              <w:pStyle w:val="TableNumeric"/>
              <w:rPr>
                <w:rtl/>
              </w:rPr>
            </w:pPr>
          </w:p>
        </w:tc>
        <w:tc>
          <w:tcPr>
            <w:tcW w:w="6756" w:type="dxa"/>
          </w:tcPr>
          <w:p w14:paraId="505396D9" w14:textId="77777777" w:rsidR="00543A16" w:rsidRDefault="00543A16" w:rsidP="000C463E">
            <w:pPr>
              <w:pStyle w:val="TableNumeric"/>
              <w:numPr>
                <w:ilvl w:val="0"/>
                <w:numId w:val="0"/>
              </w:numPr>
              <w:rPr>
                <w:rtl/>
              </w:rPr>
            </w:pPr>
            <w:r>
              <w:rPr>
                <w:rFonts w:hint="cs"/>
                <w:rtl/>
              </w:rPr>
              <w:t xml:space="preserve">מהו </w:t>
            </w:r>
            <w:r w:rsidRPr="006A42C5">
              <w:rPr>
                <w:rFonts w:hint="cs"/>
                <w:rtl/>
              </w:rPr>
              <w:t>נ</w:t>
            </w:r>
            <w:r w:rsidRPr="006A42C5">
              <w:rPr>
                <w:rtl/>
              </w:rPr>
              <w:t xml:space="preserve">יסיונו המקצועי של </w:t>
            </w:r>
            <w:r w:rsidRPr="006A42C5">
              <w:rPr>
                <w:rFonts w:hint="cs"/>
                <w:rtl/>
              </w:rPr>
              <w:t xml:space="preserve">המשיב בהטמעת </w:t>
            </w:r>
            <w:r>
              <w:rPr>
                <w:rFonts w:hint="cs"/>
                <w:rtl/>
              </w:rPr>
              <w:t>הפתרון שהציג</w:t>
            </w:r>
            <w:r w:rsidRPr="006A42C5">
              <w:rPr>
                <w:rFonts w:hint="cs"/>
                <w:rtl/>
              </w:rPr>
              <w:t>.</w:t>
            </w:r>
          </w:p>
        </w:tc>
        <w:tc>
          <w:tcPr>
            <w:tcW w:w="7311" w:type="dxa"/>
          </w:tcPr>
          <w:p w14:paraId="31CEDF4B" w14:textId="77777777" w:rsidR="00543A16" w:rsidRDefault="00543A16" w:rsidP="00FF71F7">
            <w:pPr>
              <w:pStyle w:val="TableText"/>
              <w:rPr>
                <w:rtl/>
              </w:rPr>
            </w:pPr>
          </w:p>
        </w:tc>
      </w:tr>
      <w:tr w:rsidR="00543A16" w14:paraId="72CFB5F6" w14:textId="77777777" w:rsidTr="00195350">
        <w:tc>
          <w:tcPr>
            <w:tcW w:w="448" w:type="dxa"/>
          </w:tcPr>
          <w:p w14:paraId="3E1F4618" w14:textId="77777777" w:rsidR="00543A16" w:rsidRDefault="00543A16" w:rsidP="005973FF">
            <w:pPr>
              <w:pStyle w:val="TableNumeric"/>
              <w:rPr>
                <w:rtl/>
              </w:rPr>
            </w:pPr>
          </w:p>
        </w:tc>
        <w:tc>
          <w:tcPr>
            <w:tcW w:w="6756" w:type="dxa"/>
          </w:tcPr>
          <w:p w14:paraId="50D0E20E" w14:textId="77777777" w:rsidR="00543A16" w:rsidRDefault="00543A16" w:rsidP="000C463E">
            <w:pPr>
              <w:pStyle w:val="TableNumeric"/>
              <w:numPr>
                <w:ilvl w:val="0"/>
                <w:numId w:val="0"/>
              </w:numPr>
              <w:rPr>
                <w:rtl/>
              </w:rPr>
            </w:pPr>
            <w:r>
              <w:rPr>
                <w:rFonts w:hint="cs"/>
                <w:rtl/>
              </w:rPr>
              <w:t xml:space="preserve">מהי </w:t>
            </w:r>
            <w:r w:rsidRPr="008C74FD">
              <w:rPr>
                <w:rtl/>
              </w:rPr>
              <w:t>שנת הקמת החברה ו</w:t>
            </w:r>
            <w:r>
              <w:rPr>
                <w:rFonts w:hint="cs"/>
                <w:rtl/>
              </w:rPr>
              <w:t xml:space="preserve">מה מספר השנים בהם היא </w:t>
            </w:r>
            <w:r w:rsidRPr="008C74FD">
              <w:rPr>
                <w:rtl/>
              </w:rPr>
              <w:t xml:space="preserve">עוסקת בתחום </w:t>
            </w:r>
            <w:r>
              <w:rPr>
                <w:rFonts w:hint="cs"/>
                <w:rtl/>
              </w:rPr>
              <w:t>הפעילות של הפתרון המוצג.</w:t>
            </w:r>
          </w:p>
        </w:tc>
        <w:tc>
          <w:tcPr>
            <w:tcW w:w="7311" w:type="dxa"/>
          </w:tcPr>
          <w:p w14:paraId="787D1D08" w14:textId="77777777" w:rsidR="00543A16" w:rsidRDefault="00543A16" w:rsidP="00FF71F7">
            <w:pPr>
              <w:pStyle w:val="TableText"/>
              <w:rPr>
                <w:rtl/>
              </w:rPr>
            </w:pPr>
          </w:p>
        </w:tc>
      </w:tr>
      <w:tr w:rsidR="00543A16" w14:paraId="7429E364" w14:textId="77777777" w:rsidTr="00195350">
        <w:tc>
          <w:tcPr>
            <w:tcW w:w="448" w:type="dxa"/>
          </w:tcPr>
          <w:p w14:paraId="25849A86" w14:textId="77777777" w:rsidR="00543A16" w:rsidRDefault="00543A16" w:rsidP="005973FF">
            <w:pPr>
              <w:pStyle w:val="TableNumeric"/>
              <w:rPr>
                <w:rtl/>
              </w:rPr>
            </w:pPr>
          </w:p>
        </w:tc>
        <w:tc>
          <w:tcPr>
            <w:tcW w:w="6756" w:type="dxa"/>
          </w:tcPr>
          <w:p w14:paraId="6B28DFC4" w14:textId="77777777" w:rsidR="00543A16" w:rsidRDefault="00543A16" w:rsidP="000C463E">
            <w:pPr>
              <w:pStyle w:val="TableNumeric"/>
              <w:numPr>
                <w:ilvl w:val="0"/>
                <w:numId w:val="0"/>
              </w:numPr>
              <w:rPr>
                <w:rtl/>
              </w:rPr>
            </w:pPr>
            <w:r>
              <w:rPr>
                <w:rFonts w:hint="cs"/>
                <w:rtl/>
              </w:rPr>
              <w:t xml:space="preserve">מהן </w:t>
            </w:r>
            <w:r w:rsidRPr="006A42C5">
              <w:rPr>
                <w:rtl/>
              </w:rPr>
              <w:t xml:space="preserve">יכולות </w:t>
            </w:r>
            <w:r w:rsidRPr="006A42C5">
              <w:rPr>
                <w:rFonts w:hint="cs"/>
                <w:rtl/>
              </w:rPr>
              <w:t xml:space="preserve">מערך </w:t>
            </w:r>
            <w:r w:rsidRPr="006A42C5">
              <w:rPr>
                <w:rtl/>
              </w:rPr>
              <w:t xml:space="preserve">התמיכה </w:t>
            </w:r>
            <w:r>
              <w:rPr>
                <w:rFonts w:hint="cs"/>
                <w:rtl/>
              </w:rPr>
              <w:t>אצל</w:t>
            </w:r>
            <w:r w:rsidRPr="006A42C5">
              <w:rPr>
                <w:rFonts w:hint="cs"/>
                <w:rtl/>
              </w:rPr>
              <w:t xml:space="preserve"> המשיב </w:t>
            </w:r>
            <w:r w:rsidRPr="006A42C5">
              <w:rPr>
                <w:rtl/>
              </w:rPr>
              <w:t xml:space="preserve">בהקשר </w:t>
            </w:r>
            <w:r>
              <w:rPr>
                <w:rFonts w:hint="cs"/>
                <w:rtl/>
              </w:rPr>
              <w:t>לפתרון שהציג.</w:t>
            </w:r>
          </w:p>
        </w:tc>
        <w:tc>
          <w:tcPr>
            <w:tcW w:w="7311" w:type="dxa"/>
          </w:tcPr>
          <w:p w14:paraId="1A1D6149" w14:textId="77777777" w:rsidR="00543A16" w:rsidRDefault="00543A16" w:rsidP="00FF71F7">
            <w:pPr>
              <w:pStyle w:val="TableText"/>
              <w:rPr>
                <w:rtl/>
              </w:rPr>
            </w:pPr>
          </w:p>
        </w:tc>
      </w:tr>
      <w:tr w:rsidR="00543A16" w14:paraId="2B8683B1" w14:textId="77777777" w:rsidTr="00195350">
        <w:tc>
          <w:tcPr>
            <w:tcW w:w="448" w:type="dxa"/>
          </w:tcPr>
          <w:p w14:paraId="0605642D" w14:textId="77777777" w:rsidR="00543A16" w:rsidRDefault="00543A16" w:rsidP="005973FF">
            <w:pPr>
              <w:pStyle w:val="TableNumeric"/>
              <w:rPr>
                <w:rtl/>
              </w:rPr>
            </w:pPr>
          </w:p>
        </w:tc>
        <w:tc>
          <w:tcPr>
            <w:tcW w:w="6756" w:type="dxa"/>
          </w:tcPr>
          <w:p w14:paraId="17E0B498" w14:textId="77777777" w:rsidR="00543A16" w:rsidRDefault="00543A16" w:rsidP="000C463E">
            <w:pPr>
              <w:pStyle w:val="TableNumeric"/>
              <w:numPr>
                <w:ilvl w:val="0"/>
                <w:numId w:val="0"/>
              </w:numPr>
              <w:rPr>
                <w:rtl/>
              </w:rPr>
            </w:pPr>
            <w:r>
              <w:rPr>
                <w:rFonts w:hint="cs"/>
                <w:rtl/>
              </w:rPr>
              <w:t>מהו הרכב והיקף כח האדם המקצועי של המשיב בהקשר לפתרון המוצג.</w:t>
            </w:r>
          </w:p>
        </w:tc>
        <w:tc>
          <w:tcPr>
            <w:tcW w:w="7311" w:type="dxa"/>
          </w:tcPr>
          <w:p w14:paraId="227CDF12" w14:textId="77777777" w:rsidR="00543A16" w:rsidRDefault="00543A16" w:rsidP="00FF71F7">
            <w:pPr>
              <w:pStyle w:val="TableText"/>
              <w:rPr>
                <w:rtl/>
              </w:rPr>
            </w:pPr>
          </w:p>
        </w:tc>
      </w:tr>
      <w:tr w:rsidR="00543A16" w14:paraId="777C2653" w14:textId="77777777" w:rsidTr="00195350">
        <w:tc>
          <w:tcPr>
            <w:tcW w:w="448" w:type="dxa"/>
          </w:tcPr>
          <w:p w14:paraId="6276E215" w14:textId="77777777" w:rsidR="00543A16" w:rsidRPr="00226F9B" w:rsidRDefault="00543A16" w:rsidP="005973FF">
            <w:pPr>
              <w:pStyle w:val="TableNumeric"/>
              <w:rPr>
                <w:rtl/>
              </w:rPr>
            </w:pPr>
          </w:p>
        </w:tc>
        <w:tc>
          <w:tcPr>
            <w:tcW w:w="6756" w:type="dxa"/>
          </w:tcPr>
          <w:p w14:paraId="05CC3618" w14:textId="77777777" w:rsidR="00543A16" w:rsidRDefault="00543A16" w:rsidP="000C463E">
            <w:pPr>
              <w:pStyle w:val="TableNumeric"/>
              <w:numPr>
                <w:ilvl w:val="0"/>
                <w:numId w:val="0"/>
              </w:numPr>
              <w:rPr>
                <w:rtl/>
              </w:rPr>
            </w:pPr>
            <w:r w:rsidRPr="00226F9B">
              <w:rPr>
                <w:rtl/>
              </w:rPr>
              <w:t>מה</w:t>
            </w:r>
            <w:r>
              <w:rPr>
                <w:rFonts w:hint="cs"/>
                <w:rtl/>
              </w:rPr>
              <w:t>ם</w:t>
            </w:r>
            <w:r w:rsidRPr="00226F9B">
              <w:rPr>
                <w:rtl/>
              </w:rPr>
              <w:t xml:space="preserve"> רמ</w:t>
            </w:r>
            <w:r>
              <w:rPr>
                <w:rFonts w:hint="cs"/>
                <w:rtl/>
              </w:rPr>
              <w:t>ו</w:t>
            </w:r>
            <w:r w:rsidRPr="00226F9B">
              <w:rPr>
                <w:rtl/>
              </w:rPr>
              <w:t>ת השירות (</w:t>
            </w:r>
            <w:r w:rsidRPr="00543A16">
              <w:rPr>
                <w:rFonts w:asciiTheme="majorBidi" w:hAnsiTheme="majorBidi" w:cstheme="majorBidi"/>
                <w:sz w:val="22"/>
                <w:szCs w:val="20"/>
              </w:rPr>
              <w:t>SLA</w:t>
            </w:r>
            <w:r w:rsidRPr="00226F9B">
              <w:rPr>
                <w:rtl/>
              </w:rPr>
              <w:t>) ל</w:t>
            </w:r>
            <w:r>
              <w:rPr>
                <w:rtl/>
              </w:rPr>
              <w:t>טיפול בפניות במקרה של בעיה/</w:t>
            </w:r>
            <w:r>
              <w:rPr>
                <w:rFonts w:hint="cs"/>
                <w:rtl/>
              </w:rPr>
              <w:t xml:space="preserve"> </w:t>
            </w:r>
            <w:r>
              <w:rPr>
                <w:rtl/>
              </w:rPr>
              <w:t>תקלה</w:t>
            </w:r>
            <w:r>
              <w:rPr>
                <w:rFonts w:hint="cs"/>
                <w:rtl/>
              </w:rPr>
              <w:t xml:space="preserve">/ תמיכה </w:t>
            </w:r>
            <w:r w:rsidRPr="00226F9B">
              <w:rPr>
                <w:rtl/>
              </w:rPr>
              <w:t xml:space="preserve">בפתרון ומהם דרכי </w:t>
            </w:r>
            <w:r>
              <w:rPr>
                <w:rFonts w:hint="cs"/>
                <w:rtl/>
              </w:rPr>
              <w:t xml:space="preserve">יצירת </w:t>
            </w:r>
            <w:r w:rsidRPr="00226F9B">
              <w:rPr>
                <w:rtl/>
              </w:rPr>
              <w:t>הקשר.</w:t>
            </w:r>
          </w:p>
        </w:tc>
        <w:tc>
          <w:tcPr>
            <w:tcW w:w="7311" w:type="dxa"/>
          </w:tcPr>
          <w:p w14:paraId="0643F0DE" w14:textId="77777777" w:rsidR="00543A16" w:rsidRDefault="00543A16" w:rsidP="00FF71F7">
            <w:pPr>
              <w:pStyle w:val="TableText"/>
              <w:rPr>
                <w:rtl/>
              </w:rPr>
            </w:pPr>
          </w:p>
        </w:tc>
      </w:tr>
      <w:tr w:rsidR="00543A16" w14:paraId="15C49FD7" w14:textId="77777777" w:rsidTr="00195350">
        <w:tc>
          <w:tcPr>
            <w:tcW w:w="448" w:type="dxa"/>
          </w:tcPr>
          <w:p w14:paraId="70D72866" w14:textId="77777777" w:rsidR="00543A16" w:rsidRPr="00486610" w:rsidRDefault="00543A16" w:rsidP="005973FF">
            <w:pPr>
              <w:pStyle w:val="TableNumeric"/>
              <w:rPr>
                <w:rtl/>
              </w:rPr>
            </w:pPr>
          </w:p>
        </w:tc>
        <w:tc>
          <w:tcPr>
            <w:tcW w:w="6756" w:type="dxa"/>
          </w:tcPr>
          <w:p w14:paraId="0935C0A0" w14:textId="77777777" w:rsidR="00543A16" w:rsidRDefault="00543A16" w:rsidP="00543A16">
            <w:pPr>
              <w:pStyle w:val="TableNumeric"/>
              <w:numPr>
                <w:ilvl w:val="0"/>
                <w:numId w:val="0"/>
              </w:numPr>
              <w:rPr>
                <w:rtl/>
              </w:rPr>
            </w:pPr>
            <w:r w:rsidRPr="00486610">
              <w:rPr>
                <w:rtl/>
              </w:rPr>
              <w:t>המשיב יפרט אודות מחויבות הספק לטיפול בפגיעויות אבטחת מידע ו-</w:t>
            </w:r>
            <w:r w:rsidRPr="00543A16">
              <w:rPr>
                <w:rFonts w:asciiTheme="majorBidi" w:hAnsiTheme="majorBidi" w:cstheme="majorBidi"/>
                <w:sz w:val="22"/>
                <w:szCs w:val="22"/>
              </w:rPr>
              <w:t>SLA</w:t>
            </w:r>
            <w:r w:rsidRPr="00486610">
              <w:rPr>
                <w:rtl/>
              </w:rPr>
              <w:t>.</w:t>
            </w:r>
          </w:p>
        </w:tc>
        <w:tc>
          <w:tcPr>
            <w:tcW w:w="7311" w:type="dxa"/>
          </w:tcPr>
          <w:p w14:paraId="6E2B7F6E" w14:textId="77777777" w:rsidR="00543A16" w:rsidRDefault="00543A16" w:rsidP="00FF71F7">
            <w:pPr>
              <w:pStyle w:val="TableText"/>
              <w:rPr>
                <w:rtl/>
              </w:rPr>
            </w:pPr>
          </w:p>
        </w:tc>
      </w:tr>
      <w:tr w:rsidR="00543A16" w14:paraId="27CBB84F" w14:textId="77777777" w:rsidTr="00195350">
        <w:tc>
          <w:tcPr>
            <w:tcW w:w="448" w:type="dxa"/>
          </w:tcPr>
          <w:p w14:paraId="3334BEC4" w14:textId="77777777" w:rsidR="00543A16" w:rsidRDefault="00543A16" w:rsidP="005973FF">
            <w:pPr>
              <w:pStyle w:val="TableNumeric"/>
              <w:rPr>
                <w:rtl/>
              </w:rPr>
            </w:pPr>
          </w:p>
        </w:tc>
        <w:tc>
          <w:tcPr>
            <w:tcW w:w="6756" w:type="dxa"/>
          </w:tcPr>
          <w:p w14:paraId="09873FDF" w14:textId="77777777" w:rsidR="00543A16" w:rsidRPr="00B041CF" w:rsidRDefault="00543A16" w:rsidP="000C463E">
            <w:pPr>
              <w:pStyle w:val="TableNumeric"/>
              <w:numPr>
                <w:ilvl w:val="0"/>
                <w:numId w:val="0"/>
              </w:numPr>
              <w:rPr>
                <w:rtl/>
              </w:rPr>
            </w:pPr>
            <w:r>
              <w:rPr>
                <w:rFonts w:hint="cs"/>
                <w:rtl/>
              </w:rPr>
              <w:t>אילו הסמכות יצרן יש למשיב עבור אספקת רישוי, תחזוקה, הטמעה והדרכה של הפתרון המוצג.</w:t>
            </w:r>
          </w:p>
        </w:tc>
        <w:tc>
          <w:tcPr>
            <w:tcW w:w="7311" w:type="dxa"/>
          </w:tcPr>
          <w:p w14:paraId="24A9F93F" w14:textId="77777777" w:rsidR="00543A16" w:rsidRDefault="00543A16" w:rsidP="00FF71F7">
            <w:pPr>
              <w:pStyle w:val="TableText"/>
              <w:rPr>
                <w:rtl/>
              </w:rPr>
            </w:pPr>
          </w:p>
        </w:tc>
      </w:tr>
    </w:tbl>
    <w:p w14:paraId="4D6A810B" w14:textId="77777777" w:rsidR="006F59DE" w:rsidRPr="00F75CD6" w:rsidRDefault="003F4B1B" w:rsidP="006F59DE">
      <w:pPr>
        <w:pStyle w:val="AlphaList0"/>
        <w:rPr>
          <w:rtl/>
        </w:rPr>
      </w:pPr>
      <w:r w:rsidRPr="00FD434A">
        <w:rPr>
          <w:rFonts w:hint="cs"/>
          <w:b/>
          <w:bCs/>
          <w:rtl/>
        </w:rPr>
        <w:t>מידע אודות לקוחות המשיב</w:t>
      </w:r>
      <w:r w:rsidRPr="00B041CF">
        <w:rPr>
          <w:rFonts w:hint="cs"/>
          <w:b/>
          <w:bCs/>
          <w:rtl/>
        </w:rPr>
        <w:t xml:space="preserve"> (יש לשכפל טבלה זו בעבור כל לקוח מוצג)</w:t>
      </w:r>
    </w:p>
    <w:tbl>
      <w:tblPr>
        <w:tblStyle w:val="a9"/>
        <w:bidiVisual/>
        <w:tblW w:w="14515" w:type="dxa"/>
        <w:tblInd w:w="113" w:type="dxa"/>
        <w:tblLook w:val="04A0" w:firstRow="1" w:lastRow="0" w:firstColumn="1" w:lastColumn="0" w:noHBand="0" w:noVBand="1"/>
      </w:tblPr>
      <w:tblGrid>
        <w:gridCol w:w="457"/>
        <w:gridCol w:w="4475"/>
        <w:gridCol w:w="9583"/>
      </w:tblGrid>
      <w:tr w:rsidR="00C70C98" w14:paraId="60A92C76" w14:textId="77777777" w:rsidTr="00790A87">
        <w:trPr>
          <w:tblHeader/>
        </w:trPr>
        <w:tc>
          <w:tcPr>
            <w:tcW w:w="457" w:type="dxa"/>
            <w:shd w:val="clear" w:color="auto" w:fill="B8CCE4" w:themeFill="accent1" w:themeFillTint="66"/>
          </w:tcPr>
          <w:p w14:paraId="09E574BE" w14:textId="77777777" w:rsidR="00C70C98" w:rsidRDefault="00C70C98" w:rsidP="00FF71F7">
            <w:pPr>
              <w:pStyle w:val="TableHead"/>
              <w:rPr>
                <w:rtl/>
              </w:rPr>
            </w:pPr>
            <w:r>
              <w:rPr>
                <w:rFonts w:hint="cs"/>
                <w:rtl/>
              </w:rPr>
              <w:t>#</w:t>
            </w:r>
          </w:p>
        </w:tc>
        <w:tc>
          <w:tcPr>
            <w:tcW w:w="4475" w:type="dxa"/>
            <w:shd w:val="clear" w:color="auto" w:fill="B8CCE4" w:themeFill="accent1" w:themeFillTint="66"/>
          </w:tcPr>
          <w:p w14:paraId="42BC4629" w14:textId="77777777" w:rsidR="00C70C98" w:rsidRDefault="00C70C98" w:rsidP="00FF71F7">
            <w:pPr>
              <w:pStyle w:val="TableHead"/>
              <w:rPr>
                <w:rtl/>
              </w:rPr>
            </w:pPr>
            <w:r>
              <w:rPr>
                <w:rFonts w:hint="cs"/>
                <w:rtl/>
              </w:rPr>
              <w:t>שאלה</w:t>
            </w:r>
          </w:p>
        </w:tc>
        <w:tc>
          <w:tcPr>
            <w:tcW w:w="9583" w:type="dxa"/>
            <w:shd w:val="clear" w:color="auto" w:fill="B8CCE4" w:themeFill="accent1" w:themeFillTint="66"/>
          </w:tcPr>
          <w:p w14:paraId="4BDC6205" w14:textId="77777777" w:rsidR="00C70C98" w:rsidRDefault="00C70C98" w:rsidP="00FF71F7">
            <w:pPr>
              <w:pStyle w:val="TableHead"/>
              <w:rPr>
                <w:rtl/>
              </w:rPr>
            </w:pPr>
            <w:r>
              <w:rPr>
                <w:rFonts w:hint="cs"/>
                <w:rtl/>
              </w:rPr>
              <w:t>פירוט</w:t>
            </w:r>
          </w:p>
        </w:tc>
      </w:tr>
      <w:tr w:rsidR="00C70C98" w14:paraId="2AEF4F6F" w14:textId="77777777" w:rsidTr="00790A87">
        <w:tc>
          <w:tcPr>
            <w:tcW w:w="457" w:type="dxa"/>
          </w:tcPr>
          <w:p w14:paraId="551B921E" w14:textId="77777777" w:rsidR="00C70C98" w:rsidRPr="00DF74AE" w:rsidRDefault="00C70C98" w:rsidP="00F2261F">
            <w:pPr>
              <w:pStyle w:val="TableNumeric"/>
              <w:numPr>
                <w:ilvl w:val="0"/>
                <w:numId w:val="48"/>
              </w:numPr>
              <w:rPr>
                <w:rtl/>
              </w:rPr>
            </w:pPr>
          </w:p>
        </w:tc>
        <w:tc>
          <w:tcPr>
            <w:tcW w:w="4475" w:type="dxa"/>
          </w:tcPr>
          <w:p w14:paraId="1DC16E47" w14:textId="77777777" w:rsidR="00C70C98" w:rsidRDefault="00C70C98" w:rsidP="00C70C98">
            <w:pPr>
              <w:pStyle w:val="TableNumeric"/>
              <w:numPr>
                <w:ilvl w:val="0"/>
                <w:numId w:val="0"/>
              </w:numPr>
              <w:rPr>
                <w:rtl/>
              </w:rPr>
            </w:pPr>
            <w:r w:rsidRPr="00DF74AE">
              <w:rPr>
                <w:rtl/>
              </w:rPr>
              <w:t>שם לקוח</w:t>
            </w:r>
            <w:r>
              <w:rPr>
                <w:rFonts w:hint="cs"/>
                <w:rtl/>
              </w:rPr>
              <w:t>.</w:t>
            </w:r>
          </w:p>
        </w:tc>
        <w:tc>
          <w:tcPr>
            <w:tcW w:w="9583" w:type="dxa"/>
          </w:tcPr>
          <w:p w14:paraId="20B06A6B" w14:textId="77777777" w:rsidR="00C70C98" w:rsidRDefault="00C70C98" w:rsidP="00FF71F7">
            <w:pPr>
              <w:pStyle w:val="TableText"/>
              <w:rPr>
                <w:rtl/>
              </w:rPr>
            </w:pPr>
          </w:p>
        </w:tc>
      </w:tr>
      <w:tr w:rsidR="00C70C98" w14:paraId="269BD47E" w14:textId="77777777" w:rsidTr="00790A87">
        <w:tc>
          <w:tcPr>
            <w:tcW w:w="457" w:type="dxa"/>
          </w:tcPr>
          <w:p w14:paraId="39C71085" w14:textId="77777777" w:rsidR="00C70C98" w:rsidRPr="00DF74AE" w:rsidRDefault="00C70C98" w:rsidP="005973FF">
            <w:pPr>
              <w:pStyle w:val="TableNumeric"/>
              <w:rPr>
                <w:rtl/>
              </w:rPr>
            </w:pPr>
          </w:p>
        </w:tc>
        <w:tc>
          <w:tcPr>
            <w:tcW w:w="4475" w:type="dxa"/>
          </w:tcPr>
          <w:p w14:paraId="24D184D3" w14:textId="77777777" w:rsidR="00C70C98" w:rsidRDefault="00C70C98" w:rsidP="00C70C98">
            <w:pPr>
              <w:pStyle w:val="TableNumeric"/>
              <w:numPr>
                <w:ilvl w:val="0"/>
                <w:numId w:val="0"/>
              </w:numPr>
              <w:rPr>
                <w:rtl/>
              </w:rPr>
            </w:pPr>
            <w:r w:rsidRPr="00DF74AE">
              <w:rPr>
                <w:rtl/>
              </w:rPr>
              <w:t>שם איש קשר</w:t>
            </w:r>
            <w:r>
              <w:rPr>
                <w:rFonts w:hint="cs"/>
                <w:rtl/>
              </w:rPr>
              <w:t>.</w:t>
            </w:r>
          </w:p>
        </w:tc>
        <w:tc>
          <w:tcPr>
            <w:tcW w:w="9583" w:type="dxa"/>
          </w:tcPr>
          <w:p w14:paraId="14E16992" w14:textId="77777777" w:rsidR="00C70C98" w:rsidRDefault="00C70C98" w:rsidP="00FF71F7">
            <w:pPr>
              <w:pStyle w:val="TableText"/>
              <w:rPr>
                <w:rtl/>
              </w:rPr>
            </w:pPr>
          </w:p>
        </w:tc>
      </w:tr>
      <w:tr w:rsidR="00C70C98" w14:paraId="71C9BC4D" w14:textId="77777777" w:rsidTr="00790A87">
        <w:tc>
          <w:tcPr>
            <w:tcW w:w="457" w:type="dxa"/>
          </w:tcPr>
          <w:p w14:paraId="4333A011" w14:textId="77777777" w:rsidR="00C70C98" w:rsidRPr="00DF74AE" w:rsidRDefault="00C70C98" w:rsidP="005973FF">
            <w:pPr>
              <w:pStyle w:val="TableNumeric"/>
              <w:rPr>
                <w:rtl/>
              </w:rPr>
            </w:pPr>
          </w:p>
        </w:tc>
        <w:tc>
          <w:tcPr>
            <w:tcW w:w="4475" w:type="dxa"/>
          </w:tcPr>
          <w:p w14:paraId="2E909228" w14:textId="77777777" w:rsidR="00C70C98" w:rsidRDefault="00C70C98" w:rsidP="00C70C98">
            <w:pPr>
              <w:pStyle w:val="TableNumeric"/>
              <w:numPr>
                <w:ilvl w:val="0"/>
                <w:numId w:val="0"/>
              </w:numPr>
              <w:rPr>
                <w:rtl/>
              </w:rPr>
            </w:pPr>
            <w:r w:rsidRPr="00DF74AE">
              <w:rPr>
                <w:rtl/>
              </w:rPr>
              <w:t>תפקיד איש הקשר</w:t>
            </w:r>
            <w:r>
              <w:rPr>
                <w:rFonts w:hint="cs"/>
                <w:rtl/>
              </w:rPr>
              <w:t>.</w:t>
            </w:r>
          </w:p>
        </w:tc>
        <w:tc>
          <w:tcPr>
            <w:tcW w:w="9583" w:type="dxa"/>
          </w:tcPr>
          <w:p w14:paraId="7B43C42C" w14:textId="77777777" w:rsidR="00C70C98" w:rsidRDefault="00C70C98" w:rsidP="00FF71F7">
            <w:pPr>
              <w:pStyle w:val="TableText"/>
              <w:rPr>
                <w:rtl/>
              </w:rPr>
            </w:pPr>
          </w:p>
        </w:tc>
      </w:tr>
      <w:tr w:rsidR="00C70C98" w14:paraId="499BB1C0" w14:textId="77777777" w:rsidTr="00790A87">
        <w:tc>
          <w:tcPr>
            <w:tcW w:w="457" w:type="dxa"/>
          </w:tcPr>
          <w:p w14:paraId="6349BA99" w14:textId="77777777" w:rsidR="00C70C98" w:rsidRPr="00DF74AE" w:rsidRDefault="00C70C98" w:rsidP="005973FF">
            <w:pPr>
              <w:pStyle w:val="TableNumeric"/>
              <w:rPr>
                <w:rtl/>
              </w:rPr>
            </w:pPr>
          </w:p>
        </w:tc>
        <w:tc>
          <w:tcPr>
            <w:tcW w:w="4475" w:type="dxa"/>
          </w:tcPr>
          <w:p w14:paraId="1E887DB0" w14:textId="77777777" w:rsidR="00C70C98" w:rsidRDefault="00C70C98" w:rsidP="00C70C98">
            <w:pPr>
              <w:pStyle w:val="TableNumeric"/>
              <w:numPr>
                <w:ilvl w:val="0"/>
                <w:numId w:val="0"/>
              </w:numPr>
              <w:rPr>
                <w:rtl/>
              </w:rPr>
            </w:pPr>
            <w:r w:rsidRPr="00DF74AE">
              <w:rPr>
                <w:rFonts w:hint="cs"/>
                <w:rtl/>
              </w:rPr>
              <w:t xml:space="preserve">טלפון </w:t>
            </w:r>
            <w:r>
              <w:rPr>
                <w:rFonts w:hint="cs"/>
                <w:rtl/>
              </w:rPr>
              <w:t xml:space="preserve">ותיבת דואר </w:t>
            </w:r>
            <w:r w:rsidRPr="00DF74AE">
              <w:rPr>
                <w:rFonts w:hint="cs"/>
                <w:rtl/>
              </w:rPr>
              <w:t xml:space="preserve">של איש </w:t>
            </w:r>
            <w:r>
              <w:rPr>
                <w:rFonts w:hint="cs"/>
                <w:rtl/>
              </w:rPr>
              <w:t>ה</w:t>
            </w:r>
            <w:r w:rsidRPr="00DF74AE">
              <w:rPr>
                <w:rFonts w:hint="cs"/>
                <w:rtl/>
              </w:rPr>
              <w:t>קשר</w:t>
            </w:r>
            <w:r>
              <w:rPr>
                <w:rFonts w:hint="cs"/>
                <w:rtl/>
              </w:rPr>
              <w:t>.</w:t>
            </w:r>
          </w:p>
        </w:tc>
        <w:tc>
          <w:tcPr>
            <w:tcW w:w="9583" w:type="dxa"/>
          </w:tcPr>
          <w:p w14:paraId="754A974F" w14:textId="77777777" w:rsidR="00C70C98" w:rsidRDefault="00C70C98" w:rsidP="00FF71F7">
            <w:pPr>
              <w:pStyle w:val="TableText"/>
              <w:rPr>
                <w:rtl/>
              </w:rPr>
            </w:pPr>
          </w:p>
        </w:tc>
      </w:tr>
      <w:tr w:rsidR="00C70C98" w14:paraId="2B6F1ED4" w14:textId="77777777" w:rsidTr="00790A87">
        <w:tc>
          <w:tcPr>
            <w:tcW w:w="457" w:type="dxa"/>
          </w:tcPr>
          <w:p w14:paraId="74FEFCEC" w14:textId="77777777" w:rsidR="00C70C98" w:rsidRPr="00DF74AE" w:rsidRDefault="00C70C98" w:rsidP="005973FF">
            <w:pPr>
              <w:pStyle w:val="TableNumeric"/>
              <w:rPr>
                <w:rtl/>
              </w:rPr>
            </w:pPr>
          </w:p>
        </w:tc>
        <w:tc>
          <w:tcPr>
            <w:tcW w:w="4475" w:type="dxa"/>
          </w:tcPr>
          <w:p w14:paraId="7539D255" w14:textId="77777777" w:rsidR="00C70C98" w:rsidRDefault="00C70C98" w:rsidP="00C70C98">
            <w:pPr>
              <w:pStyle w:val="TableNumeric"/>
              <w:numPr>
                <w:ilvl w:val="0"/>
                <w:numId w:val="0"/>
              </w:numPr>
              <w:rPr>
                <w:rtl/>
              </w:rPr>
            </w:pPr>
            <w:r w:rsidRPr="00DF74AE">
              <w:rPr>
                <w:rtl/>
              </w:rPr>
              <w:t xml:space="preserve">תיאור </w:t>
            </w:r>
            <w:r>
              <w:rPr>
                <w:rFonts w:hint="cs"/>
                <w:rtl/>
              </w:rPr>
              <w:t>כללי של מימוש המערכת במסגרת הטמעת הפתרון אצל הלקוח.</w:t>
            </w:r>
          </w:p>
        </w:tc>
        <w:tc>
          <w:tcPr>
            <w:tcW w:w="9583" w:type="dxa"/>
          </w:tcPr>
          <w:p w14:paraId="4646F699" w14:textId="77777777" w:rsidR="00C70C98" w:rsidRDefault="00C70C98" w:rsidP="00FF71F7">
            <w:pPr>
              <w:pStyle w:val="TableText"/>
              <w:rPr>
                <w:rtl/>
              </w:rPr>
            </w:pPr>
          </w:p>
        </w:tc>
      </w:tr>
      <w:tr w:rsidR="00C70C98" w14:paraId="0A564767" w14:textId="77777777" w:rsidTr="00790A87">
        <w:tc>
          <w:tcPr>
            <w:tcW w:w="457" w:type="dxa"/>
          </w:tcPr>
          <w:p w14:paraId="60FE7D49" w14:textId="77777777" w:rsidR="00C70C98" w:rsidRDefault="00C70C98" w:rsidP="005973FF">
            <w:pPr>
              <w:pStyle w:val="TableNumeric"/>
              <w:rPr>
                <w:rtl/>
              </w:rPr>
            </w:pPr>
          </w:p>
        </w:tc>
        <w:tc>
          <w:tcPr>
            <w:tcW w:w="4475" w:type="dxa"/>
          </w:tcPr>
          <w:p w14:paraId="1E19444B" w14:textId="77777777" w:rsidR="00C70C98" w:rsidRDefault="00C70C98" w:rsidP="00C70C98">
            <w:pPr>
              <w:pStyle w:val="TableNumeric"/>
              <w:numPr>
                <w:ilvl w:val="0"/>
                <w:numId w:val="0"/>
              </w:numPr>
              <w:rPr>
                <w:rtl/>
              </w:rPr>
            </w:pPr>
            <w:r>
              <w:rPr>
                <w:rFonts w:hint="cs"/>
                <w:rtl/>
              </w:rPr>
              <w:t xml:space="preserve">משך הפרויקט (נא לציין תקופה במבנה הבא </w:t>
            </w:r>
            <w:r>
              <w:t>(</w:t>
            </w:r>
            <w:r w:rsidRPr="005F4A1A">
              <w:rPr>
                <w:rFonts w:asciiTheme="majorBidi" w:hAnsiTheme="majorBidi" w:cstheme="majorBidi"/>
                <w:sz w:val="22"/>
                <w:szCs w:val="22"/>
              </w:rPr>
              <w:t>MM</w:t>
            </w:r>
            <w:r w:rsidRPr="00543A16">
              <w:rPr>
                <w:rFonts w:asciiTheme="majorBidi" w:hAnsiTheme="majorBidi" w:cstheme="majorBidi"/>
                <w:sz w:val="22"/>
                <w:szCs w:val="20"/>
              </w:rPr>
              <w:t>/</w:t>
            </w:r>
            <w:r w:rsidRPr="005F4A1A">
              <w:rPr>
                <w:rFonts w:asciiTheme="majorBidi" w:hAnsiTheme="majorBidi" w:cstheme="majorBidi"/>
                <w:sz w:val="22"/>
                <w:szCs w:val="22"/>
              </w:rPr>
              <w:t>YYYY</w:t>
            </w:r>
            <w:r w:rsidRPr="00543A16">
              <w:rPr>
                <w:rFonts w:asciiTheme="majorBidi" w:hAnsiTheme="majorBidi" w:cstheme="majorBidi"/>
                <w:sz w:val="22"/>
                <w:szCs w:val="22"/>
              </w:rPr>
              <w:t>-</w:t>
            </w:r>
            <w:r w:rsidRPr="00543A16">
              <w:rPr>
                <w:rFonts w:asciiTheme="majorBidi" w:hAnsiTheme="majorBidi" w:cstheme="majorBidi"/>
                <w:sz w:val="22"/>
                <w:szCs w:val="20"/>
              </w:rPr>
              <w:t>MM/YYYY</w:t>
            </w:r>
            <w:r>
              <w:rPr>
                <w:rFonts w:hint="cs"/>
                <w:rtl/>
              </w:rPr>
              <w:t>.</w:t>
            </w:r>
          </w:p>
        </w:tc>
        <w:tc>
          <w:tcPr>
            <w:tcW w:w="9583" w:type="dxa"/>
          </w:tcPr>
          <w:p w14:paraId="4A5DC4DE" w14:textId="77777777" w:rsidR="00C70C98" w:rsidRDefault="00C70C98" w:rsidP="00FF71F7">
            <w:pPr>
              <w:pStyle w:val="TableText"/>
              <w:rPr>
                <w:rtl/>
              </w:rPr>
            </w:pPr>
          </w:p>
        </w:tc>
      </w:tr>
    </w:tbl>
    <w:p w14:paraId="2AFDEA39" w14:textId="6D287338" w:rsidR="00F75CD6" w:rsidRDefault="003F4B1B" w:rsidP="00A159A5">
      <w:pPr>
        <w:pStyle w:val="AlphaList0"/>
        <w:rPr>
          <w:rtl/>
        </w:rPr>
      </w:pPr>
      <w:r w:rsidRPr="006F59DE">
        <w:rPr>
          <w:rFonts w:hint="cs"/>
          <w:b/>
          <w:bCs/>
          <w:rtl/>
        </w:rPr>
        <w:t xml:space="preserve">מידע </w:t>
      </w:r>
      <w:r w:rsidR="00A159A5">
        <w:rPr>
          <w:rFonts w:hint="cs"/>
          <w:b/>
          <w:bCs/>
          <w:rtl/>
        </w:rPr>
        <w:t xml:space="preserve">כללי </w:t>
      </w:r>
      <w:r w:rsidRPr="006F59DE">
        <w:rPr>
          <w:rFonts w:hint="cs"/>
          <w:b/>
          <w:bCs/>
          <w:rtl/>
        </w:rPr>
        <w:t xml:space="preserve">אודות </w:t>
      </w:r>
      <w:r w:rsidR="00A50E0E">
        <w:rPr>
          <w:rFonts w:hint="cs"/>
          <w:b/>
          <w:bCs/>
          <w:rtl/>
        </w:rPr>
        <w:t xml:space="preserve">מוצר ה </w:t>
      </w:r>
      <w:r w:rsidR="00A50E0E">
        <w:rPr>
          <w:rFonts w:hint="cs"/>
          <w:b/>
          <w:bCs/>
        </w:rPr>
        <w:t>CRM</w:t>
      </w:r>
      <w:r w:rsidR="00A50E0E">
        <w:rPr>
          <w:b/>
          <w:bCs/>
        </w:rPr>
        <w:t>/ERP</w:t>
      </w:r>
    </w:p>
    <w:tbl>
      <w:tblPr>
        <w:tblStyle w:val="a9"/>
        <w:bidiVisual/>
        <w:tblW w:w="14515" w:type="dxa"/>
        <w:tblInd w:w="113" w:type="dxa"/>
        <w:tblLook w:val="04A0" w:firstRow="1" w:lastRow="0" w:firstColumn="1" w:lastColumn="0" w:noHBand="0" w:noVBand="1"/>
      </w:tblPr>
      <w:tblGrid>
        <w:gridCol w:w="400"/>
        <w:gridCol w:w="4520"/>
        <w:gridCol w:w="9595"/>
      </w:tblGrid>
      <w:tr w:rsidR="00C70C98" w14:paraId="46B170A6" w14:textId="77777777" w:rsidTr="00C70C98">
        <w:trPr>
          <w:tblHeader/>
        </w:trPr>
        <w:tc>
          <w:tcPr>
            <w:tcW w:w="400" w:type="dxa"/>
            <w:shd w:val="clear" w:color="auto" w:fill="B8CCE4" w:themeFill="accent1" w:themeFillTint="66"/>
          </w:tcPr>
          <w:p w14:paraId="6A0F6233" w14:textId="77777777" w:rsidR="00C70C98" w:rsidRPr="006F59DE" w:rsidRDefault="00C70C98" w:rsidP="006F59DE">
            <w:pPr>
              <w:pStyle w:val="Para0"/>
              <w:rPr>
                <w:b/>
                <w:bCs/>
                <w:rtl/>
              </w:rPr>
            </w:pPr>
            <w:r>
              <w:rPr>
                <w:rFonts w:hint="cs"/>
                <w:b/>
                <w:bCs/>
                <w:rtl/>
              </w:rPr>
              <w:t>#</w:t>
            </w:r>
          </w:p>
        </w:tc>
        <w:tc>
          <w:tcPr>
            <w:tcW w:w="4536" w:type="dxa"/>
            <w:shd w:val="clear" w:color="auto" w:fill="B8CCE4" w:themeFill="accent1" w:themeFillTint="66"/>
          </w:tcPr>
          <w:p w14:paraId="6B372208" w14:textId="77777777" w:rsidR="00C70C98" w:rsidRPr="006F59DE" w:rsidRDefault="00C70C98" w:rsidP="006F59DE">
            <w:pPr>
              <w:pStyle w:val="Para0"/>
              <w:rPr>
                <w:b/>
                <w:bCs/>
                <w:rtl/>
              </w:rPr>
            </w:pPr>
            <w:r w:rsidRPr="006F59DE">
              <w:rPr>
                <w:rFonts w:hint="cs"/>
                <w:b/>
                <w:bCs/>
                <w:rtl/>
              </w:rPr>
              <w:t>שאלה</w:t>
            </w:r>
          </w:p>
        </w:tc>
        <w:tc>
          <w:tcPr>
            <w:tcW w:w="9639" w:type="dxa"/>
            <w:shd w:val="clear" w:color="auto" w:fill="B8CCE4" w:themeFill="accent1" w:themeFillTint="66"/>
          </w:tcPr>
          <w:p w14:paraId="3D216F23" w14:textId="77777777" w:rsidR="00C70C98" w:rsidRPr="006F59DE" w:rsidRDefault="00C70C98" w:rsidP="006F59DE">
            <w:pPr>
              <w:pStyle w:val="Para0"/>
              <w:rPr>
                <w:b/>
                <w:bCs/>
                <w:rtl/>
              </w:rPr>
            </w:pPr>
            <w:r w:rsidRPr="006F59DE">
              <w:rPr>
                <w:rFonts w:hint="cs"/>
                <w:b/>
                <w:bCs/>
                <w:rtl/>
              </w:rPr>
              <w:t>פירוט</w:t>
            </w:r>
          </w:p>
        </w:tc>
      </w:tr>
      <w:tr w:rsidR="00C70C98" w14:paraId="04EC74B9" w14:textId="77777777" w:rsidTr="00C70C98">
        <w:tc>
          <w:tcPr>
            <w:tcW w:w="400" w:type="dxa"/>
          </w:tcPr>
          <w:p w14:paraId="203B6F77" w14:textId="77777777" w:rsidR="00C70C98" w:rsidRPr="00046FBF" w:rsidRDefault="00C70C98" w:rsidP="00F2261F">
            <w:pPr>
              <w:pStyle w:val="AlphaList0"/>
              <w:numPr>
                <w:ilvl w:val="0"/>
                <w:numId w:val="55"/>
              </w:numPr>
              <w:spacing w:before="0"/>
              <w:rPr>
                <w:rtl/>
              </w:rPr>
            </w:pPr>
          </w:p>
        </w:tc>
        <w:tc>
          <w:tcPr>
            <w:tcW w:w="4536" w:type="dxa"/>
          </w:tcPr>
          <w:p w14:paraId="232FF5EF" w14:textId="77777777" w:rsidR="00C70C98" w:rsidRPr="006F59DE" w:rsidRDefault="00C70C98" w:rsidP="00543A16">
            <w:pPr>
              <w:pStyle w:val="TableText"/>
              <w:rPr>
                <w:rtl/>
              </w:rPr>
            </w:pPr>
            <w:r w:rsidRPr="00046FBF">
              <w:rPr>
                <w:rFonts w:hint="cs"/>
                <w:rtl/>
              </w:rPr>
              <w:t>שם המוצר.</w:t>
            </w:r>
          </w:p>
        </w:tc>
        <w:tc>
          <w:tcPr>
            <w:tcW w:w="9639" w:type="dxa"/>
          </w:tcPr>
          <w:p w14:paraId="01FA932A" w14:textId="77777777" w:rsidR="00C70C98" w:rsidRPr="006F59DE" w:rsidRDefault="00C70C98" w:rsidP="00543A16">
            <w:pPr>
              <w:pStyle w:val="TableText"/>
              <w:rPr>
                <w:rtl/>
              </w:rPr>
            </w:pPr>
          </w:p>
        </w:tc>
      </w:tr>
      <w:tr w:rsidR="00C70C98" w14:paraId="5CF64EE5" w14:textId="77777777" w:rsidTr="00C70C98">
        <w:tc>
          <w:tcPr>
            <w:tcW w:w="400" w:type="dxa"/>
          </w:tcPr>
          <w:p w14:paraId="7E46951A" w14:textId="77777777" w:rsidR="00C70C98" w:rsidRDefault="00C70C98" w:rsidP="00F2261F">
            <w:pPr>
              <w:pStyle w:val="AlphaList0"/>
              <w:numPr>
                <w:ilvl w:val="0"/>
                <w:numId w:val="55"/>
              </w:numPr>
              <w:spacing w:before="0"/>
              <w:rPr>
                <w:rtl/>
              </w:rPr>
            </w:pPr>
          </w:p>
        </w:tc>
        <w:tc>
          <w:tcPr>
            <w:tcW w:w="4536" w:type="dxa"/>
          </w:tcPr>
          <w:p w14:paraId="74D30A9C" w14:textId="77777777" w:rsidR="00C70C98" w:rsidRPr="006F59DE" w:rsidRDefault="00C70C98" w:rsidP="00543A16">
            <w:pPr>
              <w:pStyle w:val="TableText"/>
              <w:rPr>
                <w:rtl/>
              </w:rPr>
            </w:pPr>
            <w:r>
              <w:rPr>
                <w:rFonts w:hint="cs"/>
                <w:rtl/>
              </w:rPr>
              <w:t>שם היצרן.</w:t>
            </w:r>
          </w:p>
        </w:tc>
        <w:tc>
          <w:tcPr>
            <w:tcW w:w="9639" w:type="dxa"/>
          </w:tcPr>
          <w:p w14:paraId="5F4B0B1D" w14:textId="77777777" w:rsidR="00C70C98" w:rsidRPr="006F59DE" w:rsidRDefault="00C70C98" w:rsidP="00543A16">
            <w:pPr>
              <w:pStyle w:val="TableText"/>
              <w:rPr>
                <w:rtl/>
              </w:rPr>
            </w:pPr>
          </w:p>
        </w:tc>
      </w:tr>
      <w:tr w:rsidR="00C70C98" w14:paraId="22BE9554" w14:textId="77777777" w:rsidTr="00C70C98">
        <w:tc>
          <w:tcPr>
            <w:tcW w:w="400" w:type="dxa"/>
          </w:tcPr>
          <w:p w14:paraId="703D8E97" w14:textId="77777777" w:rsidR="00C70C98" w:rsidRDefault="00C70C98" w:rsidP="00F2261F">
            <w:pPr>
              <w:pStyle w:val="AlphaList0"/>
              <w:numPr>
                <w:ilvl w:val="0"/>
                <w:numId w:val="55"/>
              </w:numPr>
              <w:spacing w:before="0"/>
              <w:rPr>
                <w:rtl/>
              </w:rPr>
            </w:pPr>
          </w:p>
        </w:tc>
        <w:tc>
          <w:tcPr>
            <w:tcW w:w="4536" w:type="dxa"/>
          </w:tcPr>
          <w:p w14:paraId="04942A2D" w14:textId="77777777" w:rsidR="00C70C98" w:rsidRPr="006F59DE" w:rsidRDefault="00C70C98" w:rsidP="00543A16">
            <w:pPr>
              <w:pStyle w:val="TableText"/>
              <w:rPr>
                <w:rtl/>
              </w:rPr>
            </w:pPr>
            <w:r>
              <w:rPr>
                <w:rFonts w:hint="cs"/>
                <w:rtl/>
              </w:rPr>
              <w:t>ארץ ייצור המוצר, היכן מתבצע הפיתוח, האם יש שלוחות בארצות נוספות.</w:t>
            </w:r>
          </w:p>
        </w:tc>
        <w:tc>
          <w:tcPr>
            <w:tcW w:w="9639" w:type="dxa"/>
          </w:tcPr>
          <w:p w14:paraId="4322A271" w14:textId="77777777" w:rsidR="00C70C98" w:rsidRPr="006F59DE" w:rsidRDefault="00C70C98" w:rsidP="00543A16">
            <w:pPr>
              <w:pStyle w:val="TableText"/>
              <w:rPr>
                <w:rtl/>
              </w:rPr>
            </w:pPr>
          </w:p>
        </w:tc>
      </w:tr>
      <w:tr w:rsidR="00C70C98" w14:paraId="3048C10D" w14:textId="77777777" w:rsidTr="00C70C98">
        <w:tc>
          <w:tcPr>
            <w:tcW w:w="400" w:type="dxa"/>
          </w:tcPr>
          <w:p w14:paraId="04738DE9" w14:textId="77777777" w:rsidR="00C70C98" w:rsidRPr="00486610" w:rsidRDefault="00C70C98" w:rsidP="00F2261F">
            <w:pPr>
              <w:pStyle w:val="AlphaList0"/>
              <w:numPr>
                <w:ilvl w:val="0"/>
                <w:numId w:val="55"/>
              </w:numPr>
              <w:spacing w:before="0"/>
              <w:rPr>
                <w:rtl/>
              </w:rPr>
            </w:pPr>
          </w:p>
        </w:tc>
        <w:tc>
          <w:tcPr>
            <w:tcW w:w="4536" w:type="dxa"/>
          </w:tcPr>
          <w:p w14:paraId="6017E7AE" w14:textId="77777777" w:rsidR="00C70C98" w:rsidRDefault="00C70C98" w:rsidP="00543A16">
            <w:pPr>
              <w:pStyle w:val="TableText"/>
              <w:rPr>
                <w:rtl/>
              </w:rPr>
            </w:pPr>
            <w:r w:rsidRPr="00486610">
              <w:rPr>
                <w:rtl/>
              </w:rPr>
              <w:t>מהי מפת הדרכים (</w:t>
            </w:r>
            <w:r w:rsidRPr="005F4A1A">
              <w:rPr>
                <w:rFonts w:asciiTheme="majorBidi" w:hAnsiTheme="majorBidi" w:cstheme="majorBidi"/>
                <w:sz w:val="22"/>
                <w:szCs w:val="22"/>
              </w:rPr>
              <w:t>Road</w:t>
            </w:r>
            <w:r w:rsidRPr="00486610">
              <w:t xml:space="preserve"> </w:t>
            </w:r>
            <w:r w:rsidRPr="005F4A1A">
              <w:rPr>
                <w:rFonts w:asciiTheme="majorBidi" w:hAnsiTheme="majorBidi" w:cstheme="majorBidi"/>
                <w:sz w:val="22"/>
                <w:szCs w:val="22"/>
              </w:rPr>
              <w:t>Map</w:t>
            </w:r>
            <w:r w:rsidRPr="00486610">
              <w:rPr>
                <w:rtl/>
              </w:rPr>
              <w:t>) של המוצר.</w:t>
            </w:r>
          </w:p>
        </w:tc>
        <w:tc>
          <w:tcPr>
            <w:tcW w:w="9639" w:type="dxa"/>
          </w:tcPr>
          <w:p w14:paraId="101FD55B" w14:textId="77777777" w:rsidR="00C70C98" w:rsidRPr="006F59DE" w:rsidRDefault="00C70C98" w:rsidP="00543A16">
            <w:pPr>
              <w:pStyle w:val="TableText"/>
              <w:rPr>
                <w:rtl/>
              </w:rPr>
            </w:pPr>
          </w:p>
        </w:tc>
      </w:tr>
      <w:tr w:rsidR="00C70C98" w14:paraId="24F51C69" w14:textId="77777777" w:rsidTr="00C70C98">
        <w:tc>
          <w:tcPr>
            <w:tcW w:w="400" w:type="dxa"/>
          </w:tcPr>
          <w:p w14:paraId="7222E404" w14:textId="77777777" w:rsidR="00C70C98" w:rsidRDefault="00C70C98" w:rsidP="00F2261F">
            <w:pPr>
              <w:pStyle w:val="AlphaList0"/>
              <w:numPr>
                <w:ilvl w:val="0"/>
                <w:numId w:val="55"/>
              </w:numPr>
              <w:spacing w:before="0"/>
              <w:rPr>
                <w:rtl/>
              </w:rPr>
            </w:pPr>
          </w:p>
        </w:tc>
        <w:tc>
          <w:tcPr>
            <w:tcW w:w="4536" w:type="dxa"/>
          </w:tcPr>
          <w:p w14:paraId="3F92548E" w14:textId="77777777" w:rsidR="00C70C98" w:rsidRPr="00486610" w:rsidRDefault="00C70C98" w:rsidP="00543A16">
            <w:pPr>
              <w:pStyle w:val="TableText"/>
              <w:rPr>
                <w:rtl/>
              </w:rPr>
            </w:pPr>
            <w:r>
              <w:rPr>
                <w:rFonts w:hint="cs"/>
                <w:rtl/>
              </w:rPr>
              <w:t>מהן דרישות החומרה, תוכנה ותשתיות הנדרשות ליישום הפתרון.</w:t>
            </w:r>
          </w:p>
        </w:tc>
        <w:tc>
          <w:tcPr>
            <w:tcW w:w="9639" w:type="dxa"/>
          </w:tcPr>
          <w:p w14:paraId="6BC2A306" w14:textId="77777777" w:rsidR="00C70C98" w:rsidRPr="006F59DE" w:rsidRDefault="00C70C98" w:rsidP="00543A16">
            <w:pPr>
              <w:pStyle w:val="TableText"/>
              <w:rPr>
                <w:rtl/>
              </w:rPr>
            </w:pPr>
          </w:p>
        </w:tc>
      </w:tr>
      <w:tr w:rsidR="00C70C98" w14:paraId="2258C9E9" w14:textId="77777777" w:rsidTr="00C70C98">
        <w:tc>
          <w:tcPr>
            <w:tcW w:w="400" w:type="dxa"/>
          </w:tcPr>
          <w:p w14:paraId="6A4FABF4" w14:textId="77777777" w:rsidR="00C70C98" w:rsidRPr="00486610" w:rsidRDefault="00C70C98" w:rsidP="00F2261F">
            <w:pPr>
              <w:pStyle w:val="AlphaList0"/>
              <w:numPr>
                <w:ilvl w:val="0"/>
                <w:numId w:val="55"/>
              </w:numPr>
              <w:spacing w:before="0"/>
              <w:rPr>
                <w:rtl/>
              </w:rPr>
            </w:pPr>
          </w:p>
        </w:tc>
        <w:tc>
          <w:tcPr>
            <w:tcW w:w="4536" w:type="dxa"/>
          </w:tcPr>
          <w:p w14:paraId="0D84983E" w14:textId="77777777" w:rsidR="00C70C98" w:rsidRPr="006F59DE" w:rsidRDefault="00C70C98" w:rsidP="00543A16">
            <w:pPr>
              <w:pStyle w:val="TableText"/>
              <w:rPr>
                <w:rtl/>
              </w:rPr>
            </w:pPr>
            <w:r w:rsidRPr="00486610">
              <w:rPr>
                <w:rtl/>
              </w:rPr>
              <w:t>מהם רכיבי הפתרון המוצע, מאפייניהם, תכונות ויכולות מרכזיות המובנות בפתרון</w:t>
            </w:r>
            <w:r w:rsidR="00650ED9">
              <w:rPr>
                <w:rFonts w:hint="cs"/>
                <w:rtl/>
              </w:rPr>
              <w:t>.</w:t>
            </w:r>
          </w:p>
        </w:tc>
        <w:tc>
          <w:tcPr>
            <w:tcW w:w="9639" w:type="dxa"/>
          </w:tcPr>
          <w:p w14:paraId="32D14BE1" w14:textId="77777777" w:rsidR="00C70C98" w:rsidRPr="006F59DE" w:rsidRDefault="00C70C98" w:rsidP="00543A16">
            <w:pPr>
              <w:pStyle w:val="TableText"/>
              <w:rPr>
                <w:rtl/>
              </w:rPr>
            </w:pPr>
          </w:p>
        </w:tc>
      </w:tr>
      <w:tr w:rsidR="00C70C98" w14:paraId="555743AF" w14:textId="77777777" w:rsidTr="00C70C98">
        <w:tc>
          <w:tcPr>
            <w:tcW w:w="400" w:type="dxa"/>
          </w:tcPr>
          <w:p w14:paraId="4346BAF3" w14:textId="77777777" w:rsidR="00C70C98" w:rsidRPr="00486610" w:rsidRDefault="00C70C98" w:rsidP="00F2261F">
            <w:pPr>
              <w:pStyle w:val="AlphaList0"/>
              <w:numPr>
                <w:ilvl w:val="0"/>
                <w:numId w:val="55"/>
              </w:numPr>
              <w:spacing w:before="0"/>
              <w:rPr>
                <w:rtl/>
              </w:rPr>
            </w:pPr>
          </w:p>
        </w:tc>
        <w:tc>
          <w:tcPr>
            <w:tcW w:w="4536" w:type="dxa"/>
          </w:tcPr>
          <w:p w14:paraId="0B7EC4D0" w14:textId="77777777" w:rsidR="00C70C98" w:rsidRPr="00486610" w:rsidRDefault="00C70C98" w:rsidP="00543A16">
            <w:pPr>
              <w:pStyle w:val="TableText"/>
              <w:rPr>
                <w:rtl/>
              </w:rPr>
            </w:pPr>
            <w:r w:rsidRPr="00486610">
              <w:rPr>
                <w:rtl/>
              </w:rPr>
              <w:t xml:space="preserve">מהי ארכיטקטורת הפתרון המוצע. האם הפתרון מיושם בהתקנה </w:t>
            </w:r>
            <w:r w:rsidRPr="005F4A1A">
              <w:rPr>
                <w:rFonts w:asciiTheme="majorBidi" w:hAnsiTheme="majorBidi" w:cstheme="majorBidi"/>
                <w:sz w:val="22"/>
                <w:szCs w:val="22"/>
              </w:rPr>
              <w:t>OnPremise</w:t>
            </w:r>
            <w:r w:rsidRPr="00486610">
              <w:rPr>
                <w:rtl/>
              </w:rPr>
              <w:t>/ ענן/ היברידית/ אחר.</w:t>
            </w:r>
          </w:p>
        </w:tc>
        <w:tc>
          <w:tcPr>
            <w:tcW w:w="9639" w:type="dxa"/>
          </w:tcPr>
          <w:p w14:paraId="19510C72" w14:textId="77777777" w:rsidR="00C70C98" w:rsidRPr="006F59DE" w:rsidRDefault="00C70C98" w:rsidP="00543A16">
            <w:pPr>
              <w:pStyle w:val="TableText"/>
              <w:rPr>
                <w:rtl/>
              </w:rPr>
            </w:pPr>
          </w:p>
        </w:tc>
      </w:tr>
      <w:tr w:rsidR="00C70C98" w14:paraId="6F0AED7E" w14:textId="77777777" w:rsidTr="00C70C98">
        <w:tc>
          <w:tcPr>
            <w:tcW w:w="400" w:type="dxa"/>
          </w:tcPr>
          <w:p w14:paraId="0FCC7B5A" w14:textId="77777777" w:rsidR="00C70C98" w:rsidRPr="00486610" w:rsidRDefault="00C70C98" w:rsidP="00F2261F">
            <w:pPr>
              <w:pStyle w:val="AlphaList0"/>
              <w:numPr>
                <w:ilvl w:val="0"/>
                <w:numId w:val="55"/>
              </w:numPr>
              <w:spacing w:before="0"/>
              <w:rPr>
                <w:rtl/>
              </w:rPr>
            </w:pPr>
          </w:p>
        </w:tc>
        <w:tc>
          <w:tcPr>
            <w:tcW w:w="4536" w:type="dxa"/>
          </w:tcPr>
          <w:p w14:paraId="32A4D8F4" w14:textId="77777777" w:rsidR="00C70C98" w:rsidRPr="00486610" w:rsidRDefault="00C70C98" w:rsidP="00543A16">
            <w:pPr>
              <w:pStyle w:val="TableText"/>
              <w:rPr>
                <w:rtl/>
              </w:rPr>
            </w:pPr>
            <w:r w:rsidRPr="00486610">
              <w:rPr>
                <w:rtl/>
              </w:rPr>
              <w:t>מהי מתודולוגית הטמעת הפתרון ומשך זמן ההטמעה.</w:t>
            </w:r>
          </w:p>
        </w:tc>
        <w:tc>
          <w:tcPr>
            <w:tcW w:w="9639" w:type="dxa"/>
          </w:tcPr>
          <w:p w14:paraId="7923D763" w14:textId="77777777" w:rsidR="00C70C98" w:rsidRPr="006F59DE" w:rsidRDefault="00C70C98" w:rsidP="00543A16">
            <w:pPr>
              <w:pStyle w:val="TableText"/>
              <w:rPr>
                <w:rtl/>
              </w:rPr>
            </w:pPr>
          </w:p>
        </w:tc>
      </w:tr>
      <w:tr w:rsidR="00C70C98" w14:paraId="1BA8B09E" w14:textId="77777777" w:rsidTr="00C70C98">
        <w:tc>
          <w:tcPr>
            <w:tcW w:w="400" w:type="dxa"/>
          </w:tcPr>
          <w:p w14:paraId="262B4453" w14:textId="77777777" w:rsidR="00C70C98" w:rsidRDefault="00C70C98" w:rsidP="006D479E">
            <w:pPr>
              <w:pStyle w:val="AlphaList0"/>
              <w:numPr>
                <w:ilvl w:val="0"/>
                <w:numId w:val="0"/>
              </w:numPr>
              <w:spacing w:before="0"/>
              <w:ind w:left="357" w:hanging="357"/>
              <w:rPr>
                <w:rtl/>
              </w:rPr>
            </w:pPr>
          </w:p>
          <w:p w14:paraId="1145F6A2" w14:textId="77878CA3" w:rsidR="006D479E" w:rsidRPr="00486610" w:rsidRDefault="006D479E" w:rsidP="006D479E">
            <w:pPr>
              <w:pStyle w:val="AlphaList0"/>
              <w:numPr>
                <w:ilvl w:val="0"/>
                <w:numId w:val="0"/>
              </w:numPr>
              <w:spacing w:before="0"/>
              <w:ind w:left="357" w:hanging="357"/>
              <w:rPr>
                <w:rtl/>
              </w:rPr>
            </w:pPr>
          </w:p>
        </w:tc>
        <w:tc>
          <w:tcPr>
            <w:tcW w:w="4536" w:type="dxa"/>
          </w:tcPr>
          <w:p w14:paraId="44136211" w14:textId="77777777" w:rsidR="00C70C98" w:rsidRPr="00486610" w:rsidRDefault="00C70C98" w:rsidP="00543A16">
            <w:pPr>
              <w:pStyle w:val="TableText"/>
              <w:rPr>
                <w:rtl/>
              </w:rPr>
            </w:pPr>
            <w:r w:rsidRPr="00486610">
              <w:rPr>
                <w:rtl/>
              </w:rPr>
              <w:t>המשיב יפרט אודות האפשרות והיכולת לביצוע התאמות ופיתוחים למוצר לפי דרישת לקוח.</w:t>
            </w:r>
          </w:p>
        </w:tc>
        <w:tc>
          <w:tcPr>
            <w:tcW w:w="9639" w:type="dxa"/>
          </w:tcPr>
          <w:p w14:paraId="36A60F60" w14:textId="77777777" w:rsidR="00C70C98" w:rsidRPr="006F59DE" w:rsidRDefault="00C70C98" w:rsidP="00543A16">
            <w:pPr>
              <w:pStyle w:val="TableText"/>
              <w:rPr>
                <w:rtl/>
              </w:rPr>
            </w:pPr>
          </w:p>
        </w:tc>
      </w:tr>
    </w:tbl>
    <w:p w14:paraId="318C4F9A" w14:textId="75C9863B" w:rsidR="00486610" w:rsidRPr="005228A2" w:rsidRDefault="003F4B1B" w:rsidP="00A159A5">
      <w:pPr>
        <w:pStyle w:val="AlphaList0"/>
        <w:rPr>
          <w:b/>
          <w:bCs/>
        </w:rPr>
      </w:pPr>
      <w:r w:rsidRPr="005228A2">
        <w:rPr>
          <w:rFonts w:hint="cs"/>
          <w:b/>
          <w:bCs/>
          <w:rtl/>
        </w:rPr>
        <w:t xml:space="preserve">יכולות המערכת </w:t>
      </w:r>
      <w:r w:rsidR="00A159A5" w:rsidRPr="005228A2">
        <w:rPr>
          <w:b/>
          <w:bCs/>
          <w:rtl/>
        </w:rPr>
        <w:t>–</w:t>
      </w:r>
      <w:r w:rsidR="00A159A5" w:rsidRPr="005228A2">
        <w:rPr>
          <w:rFonts w:hint="cs"/>
          <w:b/>
          <w:bCs/>
          <w:rtl/>
        </w:rPr>
        <w:t xml:space="preserve"> </w:t>
      </w:r>
      <w:r w:rsidR="006D479E" w:rsidRPr="005228A2">
        <w:rPr>
          <w:rFonts w:hint="cs"/>
          <w:b/>
          <w:bCs/>
          <w:rtl/>
        </w:rPr>
        <w:t xml:space="preserve">ניהול מודולים </w:t>
      </w:r>
      <w:r w:rsidR="006D479E" w:rsidRPr="005228A2">
        <w:rPr>
          <w:rFonts w:hint="cs"/>
          <w:b/>
          <w:bCs/>
        </w:rPr>
        <w:t>OOT</w:t>
      </w:r>
      <w:r w:rsidR="006D479E" w:rsidRPr="005228A2">
        <w:rPr>
          <w:b/>
          <w:bCs/>
        </w:rPr>
        <w:t>B</w:t>
      </w:r>
    </w:p>
    <w:p w14:paraId="6ED6953E" w14:textId="77777777" w:rsidR="009D738D" w:rsidRPr="00486610" w:rsidRDefault="009D738D" w:rsidP="005E0AF1">
      <w:pPr>
        <w:pStyle w:val="Para1"/>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sidR="005E0AF1">
        <w:rPr>
          <w:rFonts w:eastAsiaTheme="minorHAnsi" w:hint="cs"/>
          <w:rtl/>
        </w:rPr>
        <w:t xml:space="preserve">לבחור מרשימה נפתחת את הערך המתאים לגבי </w:t>
      </w:r>
      <w:r>
        <w:rPr>
          <w:rFonts w:eastAsiaTheme="minorHAnsi" w:hint="cs"/>
          <w:rtl/>
        </w:rPr>
        <w:t xml:space="preserve">היכולת </w:t>
      </w:r>
      <w:r w:rsidR="005E0AF1">
        <w:rPr>
          <w:rFonts w:eastAsiaTheme="minorHAnsi" w:hint="cs"/>
          <w:rtl/>
        </w:rPr>
        <w:t>- קיים</w:t>
      </w:r>
      <w:r>
        <w:rPr>
          <w:rFonts w:eastAsiaTheme="minorHAnsi" w:hint="cs"/>
          <w:rtl/>
        </w:rPr>
        <w:t xml:space="preserve"> במערכת באופן מלא/ </w:t>
      </w:r>
      <w:r w:rsidR="005E0AF1">
        <w:rPr>
          <w:rFonts w:eastAsiaTheme="minorHAnsi" w:hint="cs"/>
          <w:rtl/>
        </w:rPr>
        <w:t xml:space="preserve">קיים במערכת באופן </w:t>
      </w:r>
      <w:r>
        <w:rPr>
          <w:rFonts w:eastAsiaTheme="minorHAnsi" w:hint="cs"/>
          <w:rtl/>
        </w:rPr>
        <w:t>חלקי או לא קיי</w:t>
      </w:r>
      <w:r w:rsidR="005E0AF1">
        <w:rPr>
          <w:rFonts w:eastAsiaTheme="minorHAnsi" w:hint="cs"/>
          <w:rtl/>
        </w:rPr>
        <w:t>ם</w:t>
      </w:r>
      <w:r>
        <w:rPr>
          <w:rFonts w:eastAsiaTheme="minorHAnsi" w:hint="cs"/>
          <w:rtl/>
        </w:rPr>
        <w:t xml:space="preserve"> ולפרט אודותיה.</w:t>
      </w:r>
    </w:p>
    <w:tbl>
      <w:tblPr>
        <w:tblStyle w:val="a9"/>
        <w:bidiVisual/>
        <w:tblW w:w="14515" w:type="dxa"/>
        <w:tblInd w:w="113" w:type="dxa"/>
        <w:tblLook w:val="04A0" w:firstRow="1" w:lastRow="0" w:firstColumn="1" w:lastColumn="0" w:noHBand="0" w:noVBand="1"/>
      </w:tblPr>
      <w:tblGrid>
        <w:gridCol w:w="393"/>
        <w:gridCol w:w="5673"/>
        <w:gridCol w:w="2551"/>
        <w:gridCol w:w="5898"/>
      </w:tblGrid>
      <w:tr w:rsidR="00A159A5" w14:paraId="5C3C2B7E" w14:textId="77777777" w:rsidTr="002B416F">
        <w:trPr>
          <w:tblHeader/>
        </w:trPr>
        <w:tc>
          <w:tcPr>
            <w:tcW w:w="393" w:type="dxa"/>
            <w:shd w:val="clear" w:color="auto" w:fill="B8CCE4" w:themeFill="accent1" w:themeFillTint="66"/>
          </w:tcPr>
          <w:p w14:paraId="3928649C" w14:textId="77777777" w:rsidR="00A159A5" w:rsidRDefault="00A159A5" w:rsidP="00FF71F7">
            <w:pPr>
              <w:pStyle w:val="TableHead"/>
              <w:rPr>
                <w:rtl/>
              </w:rPr>
            </w:pPr>
            <w:r>
              <w:rPr>
                <w:rFonts w:hint="cs"/>
                <w:rtl/>
              </w:rPr>
              <w:t>#</w:t>
            </w:r>
          </w:p>
        </w:tc>
        <w:tc>
          <w:tcPr>
            <w:tcW w:w="5673" w:type="dxa"/>
            <w:shd w:val="clear" w:color="auto" w:fill="B8CCE4" w:themeFill="accent1" w:themeFillTint="66"/>
          </w:tcPr>
          <w:p w14:paraId="5DA87C87" w14:textId="77777777" w:rsidR="00A159A5" w:rsidRDefault="00A159A5" w:rsidP="00FF71F7">
            <w:pPr>
              <w:pStyle w:val="TableHead"/>
              <w:rPr>
                <w:rtl/>
              </w:rPr>
            </w:pPr>
            <w:r>
              <w:rPr>
                <w:rFonts w:hint="cs"/>
                <w:rtl/>
              </w:rPr>
              <w:t>שאלה</w:t>
            </w:r>
          </w:p>
        </w:tc>
        <w:tc>
          <w:tcPr>
            <w:tcW w:w="2551" w:type="dxa"/>
            <w:shd w:val="clear" w:color="auto" w:fill="B8CCE4" w:themeFill="accent1" w:themeFillTint="66"/>
          </w:tcPr>
          <w:p w14:paraId="23BE284D" w14:textId="77777777" w:rsidR="00A159A5" w:rsidRDefault="00A159A5" w:rsidP="002B416F">
            <w:pPr>
              <w:pStyle w:val="TableHead"/>
              <w:spacing w:line="240" w:lineRule="auto"/>
              <w:rPr>
                <w:rtl/>
              </w:rPr>
            </w:pPr>
            <w:r>
              <w:rPr>
                <w:rFonts w:hint="cs"/>
                <w:rtl/>
              </w:rPr>
              <w:t xml:space="preserve">קיים </w:t>
            </w:r>
            <w:r w:rsidR="002B416F">
              <w:rPr>
                <w:rFonts w:hint="cs"/>
                <w:rtl/>
              </w:rPr>
              <w:t>במערכת באופן מלא</w:t>
            </w:r>
            <w:r>
              <w:rPr>
                <w:rFonts w:hint="cs"/>
                <w:rtl/>
              </w:rPr>
              <w:t>/לא קיים</w:t>
            </w:r>
            <w:r w:rsidR="002B416F">
              <w:rPr>
                <w:rFonts w:hint="cs"/>
                <w:rtl/>
              </w:rPr>
              <w:t xml:space="preserve"> במערכת</w:t>
            </w:r>
            <w:r>
              <w:rPr>
                <w:rFonts w:hint="cs"/>
                <w:rtl/>
              </w:rPr>
              <w:t>/קיים</w:t>
            </w:r>
            <w:r w:rsidR="002B416F">
              <w:rPr>
                <w:rFonts w:hint="cs"/>
                <w:rtl/>
              </w:rPr>
              <w:t xml:space="preserve"> במערכת באופן </w:t>
            </w:r>
            <w:r>
              <w:rPr>
                <w:rFonts w:hint="cs"/>
                <w:rtl/>
              </w:rPr>
              <w:t>חלקי</w:t>
            </w:r>
          </w:p>
        </w:tc>
        <w:tc>
          <w:tcPr>
            <w:tcW w:w="5898" w:type="dxa"/>
            <w:shd w:val="clear" w:color="auto" w:fill="B8CCE4" w:themeFill="accent1" w:themeFillTint="66"/>
          </w:tcPr>
          <w:p w14:paraId="511CE2F8" w14:textId="77777777" w:rsidR="00A159A5" w:rsidRDefault="00A159A5" w:rsidP="00FF71F7">
            <w:pPr>
              <w:pStyle w:val="TableHead"/>
              <w:rPr>
                <w:rtl/>
              </w:rPr>
            </w:pPr>
            <w:r>
              <w:rPr>
                <w:rFonts w:hint="cs"/>
                <w:rtl/>
              </w:rPr>
              <w:t>פירוט</w:t>
            </w:r>
          </w:p>
        </w:tc>
      </w:tr>
      <w:tr w:rsidR="00A159A5" w14:paraId="48B0A618" w14:textId="77777777" w:rsidTr="002B416F">
        <w:tc>
          <w:tcPr>
            <w:tcW w:w="393" w:type="dxa"/>
          </w:tcPr>
          <w:p w14:paraId="0B5D7417" w14:textId="77777777" w:rsidR="00A159A5" w:rsidRDefault="00A159A5" w:rsidP="00F2261F">
            <w:pPr>
              <w:pStyle w:val="TableNumeric"/>
              <w:numPr>
                <w:ilvl w:val="0"/>
                <w:numId w:val="49"/>
              </w:numPr>
              <w:rPr>
                <w:rtl/>
              </w:rPr>
            </w:pPr>
          </w:p>
        </w:tc>
        <w:tc>
          <w:tcPr>
            <w:tcW w:w="5673" w:type="dxa"/>
          </w:tcPr>
          <w:p w14:paraId="6A8C2D9B" w14:textId="5B8A0CB4" w:rsidR="00A159A5" w:rsidRDefault="006A0FD5" w:rsidP="006D479E">
            <w:pPr>
              <w:pStyle w:val="TableNumeric"/>
              <w:numPr>
                <w:ilvl w:val="0"/>
                <w:numId w:val="0"/>
              </w:numPr>
              <w:rPr>
                <w:rtl/>
              </w:rPr>
            </w:pPr>
            <w:r>
              <w:rPr>
                <w:rFonts w:hint="cs"/>
                <w:rtl/>
              </w:rPr>
              <w:t>י</w:t>
            </w:r>
            <w:r w:rsidR="00A159A5">
              <w:rPr>
                <w:rFonts w:hint="cs"/>
                <w:rtl/>
              </w:rPr>
              <w:t xml:space="preserve">כולת </w:t>
            </w:r>
            <w:r w:rsidR="00A159A5" w:rsidRPr="00181387">
              <w:rPr>
                <w:rtl/>
              </w:rPr>
              <w:t xml:space="preserve">ניהול </w:t>
            </w:r>
            <w:r w:rsidR="006D479E">
              <w:rPr>
                <w:rFonts w:hint="cs"/>
                <w:rtl/>
              </w:rPr>
              <w:t xml:space="preserve">של המודולים של עורכי הדין שפורטו לעיל באמצעות רכיבים </w:t>
            </w:r>
            <w:r w:rsidR="006D479E">
              <w:rPr>
                <w:rFonts w:hint="cs"/>
              </w:rPr>
              <w:t>OOTB</w:t>
            </w:r>
          </w:p>
        </w:tc>
        <w:sdt>
          <w:sdtPr>
            <w:rPr>
              <w:rFonts w:hint="cs"/>
              <w:rtl/>
            </w:rPr>
            <w:id w:val="-437758903"/>
            <w:placeholder>
              <w:docPart w:val="DEBB28C60C8D48A289B0AB7910B4AD15"/>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1EBE7D56" w14:textId="77777777" w:rsidR="00A159A5" w:rsidRDefault="005E0AF1" w:rsidP="002B416F">
                <w:pPr>
                  <w:pStyle w:val="TableText"/>
                  <w:jc w:val="center"/>
                  <w:rPr>
                    <w:rtl/>
                  </w:rPr>
                </w:pPr>
                <w:r>
                  <w:rPr>
                    <w:rFonts w:hint="cs"/>
                    <w:rtl/>
                  </w:rPr>
                  <w:t>בחר מרשימה</w:t>
                </w:r>
              </w:p>
            </w:tc>
          </w:sdtContent>
        </w:sdt>
        <w:tc>
          <w:tcPr>
            <w:tcW w:w="5898" w:type="dxa"/>
          </w:tcPr>
          <w:p w14:paraId="0CDB008C" w14:textId="77777777" w:rsidR="00A159A5" w:rsidRDefault="00A159A5" w:rsidP="00FF71F7">
            <w:pPr>
              <w:pStyle w:val="TableText"/>
              <w:rPr>
                <w:rtl/>
              </w:rPr>
            </w:pPr>
          </w:p>
        </w:tc>
      </w:tr>
      <w:tr w:rsidR="002B416F" w14:paraId="0FA6A860" w14:textId="77777777" w:rsidTr="002B416F">
        <w:tc>
          <w:tcPr>
            <w:tcW w:w="393" w:type="dxa"/>
          </w:tcPr>
          <w:p w14:paraId="3BE0B924" w14:textId="77777777" w:rsidR="002B416F" w:rsidRPr="00181387" w:rsidRDefault="002B416F" w:rsidP="002B416F">
            <w:pPr>
              <w:pStyle w:val="TableNumeric"/>
              <w:rPr>
                <w:rtl/>
              </w:rPr>
            </w:pPr>
          </w:p>
        </w:tc>
        <w:tc>
          <w:tcPr>
            <w:tcW w:w="5673" w:type="dxa"/>
          </w:tcPr>
          <w:p w14:paraId="0A7D5DA8" w14:textId="210B64ED" w:rsidR="002B416F" w:rsidRDefault="006D479E" w:rsidP="006D479E">
            <w:pPr>
              <w:pStyle w:val="TableNumeric"/>
              <w:numPr>
                <w:ilvl w:val="0"/>
                <w:numId w:val="0"/>
              </w:numPr>
              <w:rPr>
                <w:rtl/>
              </w:rPr>
            </w:pPr>
            <w:r>
              <w:rPr>
                <w:rFonts w:hint="cs"/>
                <w:rtl/>
              </w:rPr>
              <w:t xml:space="preserve">יכולת </w:t>
            </w:r>
            <w:r w:rsidRPr="00181387">
              <w:rPr>
                <w:rtl/>
              </w:rPr>
              <w:t xml:space="preserve">ניהול </w:t>
            </w:r>
            <w:r>
              <w:rPr>
                <w:rFonts w:hint="cs"/>
                <w:rtl/>
              </w:rPr>
              <w:t xml:space="preserve">של המודולים של המתמחים שפורטו לעיל באמצעות רכיבים </w:t>
            </w:r>
            <w:r>
              <w:rPr>
                <w:rFonts w:hint="cs"/>
              </w:rPr>
              <w:t>OOTB</w:t>
            </w:r>
          </w:p>
        </w:tc>
        <w:sdt>
          <w:sdtPr>
            <w:rPr>
              <w:rFonts w:hint="cs"/>
              <w:rtl/>
            </w:rPr>
            <w:id w:val="1951653773"/>
            <w:placeholder>
              <w:docPart w:val="83F27E2E2E424535B4ACFF883F437F08"/>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067EB6EC" w14:textId="77777777" w:rsidR="002B416F" w:rsidRDefault="002B416F" w:rsidP="002B416F">
                <w:pPr>
                  <w:spacing w:before="60"/>
                  <w:jc w:val="center"/>
                </w:pPr>
                <w:r>
                  <w:rPr>
                    <w:rFonts w:hint="cs"/>
                    <w:rtl/>
                  </w:rPr>
                  <w:t>בחר מרשימה</w:t>
                </w:r>
              </w:p>
            </w:tc>
          </w:sdtContent>
        </w:sdt>
        <w:tc>
          <w:tcPr>
            <w:tcW w:w="5898" w:type="dxa"/>
          </w:tcPr>
          <w:p w14:paraId="463C3AC0" w14:textId="77777777" w:rsidR="002B416F" w:rsidRDefault="002B416F" w:rsidP="002B416F">
            <w:pPr>
              <w:pStyle w:val="TableText"/>
              <w:rPr>
                <w:rtl/>
              </w:rPr>
            </w:pPr>
          </w:p>
        </w:tc>
      </w:tr>
      <w:tr w:rsidR="00982699" w14:paraId="1779CE55" w14:textId="77777777" w:rsidTr="002B416F">
        <w:tc>
          <w:tcPr>
            <w:tcW w:w="393" w:type="dxa"/>
          </w:tcPr>
          <w:p w14:paraId="6871A2BC" w14:textId="77777777" w:rsidR="00982699" w:rsidRPr="00181387" w:rsidRDefault="00982699" w:rsidP="002B416F">
            <w:pPr>
              <w:pStyle w:val="TableNumeric"/>
              <w:rPr>
                <w:rtl/>
              </w:rPr>
            </w:pPr>
          </w:p>
        </w:tc>
        <w:tc>
          <w:tcPr>
            <w:tcW w:w="5673" w:type="dxa"/>
          </w:tcPr>
          <w:p w14:paraId="32F91575" w14:textId="77777777" w:rsidR="00982699" w:rsidRDefault="00982699" w:rsidP="006D479E">
            <w:pPr>
              <w:pStyle w:val="TableNumeric"/>
              <w:numPr>
                <w:ilvl w:val="0"/>
                <w:numId w:val="0"/>
              </w:numPr>
            </w:pPr>
            <w:r>
              <w:rPr>
                <w:rFonts w:hint="cs"/>
                <w:rtl/>
              </w:rPr>
              <w:t xml:space="preserve">יכולת המוצר לשלב קוד פתוח לפיתוח מודולים שאינן ניתנים להקמה </w:t>
            </w:r>
            <w:r>
              <w:rPr>
                <w:rFonts w:hint="cs"/>
              </w:rPr>
              <w:t>OOT</w:t>
            </w:r>
            <w:r>
              <w:t>B</w:t>
            </w:r>
          </w:p>
          <w:p w14:paraId="6A7D0752" w14:textId="08443689" w:rsidR="00982699" w:rsidRDefault="00982699" w:rsidP="006D479E">
            <w:pPr>
              <w:pStyle w:val="TableNumeric"/>
              <w:numPr>
                <w:ilvl w:val="0"/>
                <w:numId w:val="0"/>
              </w:numPr>
              <w:rPr>
                <w:rtl/>
              </w:rPr>
            </w:pPr>
            <w:r>
              <w:rPr>
                <w:rFonts w:hint="cs"/>
                <w:rtl/>
              </w:rPr>
              <w:t>נדרש לפרט את השפה שבה יעשה שימוש ומורכבות לישום</w:t>
            </w:r>
          </w:p>
        </w:tc>
        <w:sdt>
          <w:sdtPr>
            <w:rPr>
              <w:rFonts w:hint="cs"/>
              <w:rtl/>
            </w:rPr>
            <w:id w:val="-579135244"/>
            <w:placeholder>
              <w:docPart w:val="DAF0741B8DBB4F89BB651CE67AA0725C"/>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598ECCBF" w14:textId="4B895429" w:rsidR="00982699" w:rsidRDefault="00982699" w:rsidP="002B416F">
                <w:pPr>
                  <w:spacing w:before="60"/>
                  <w:jc w:val="center"/>
                  <w:rPr>
                    <w:rtl/>
                  </w:rPr>
                </w:pPr>
                <w:r>
                  <w:rPr>
                    <w:rFonts w:hint="cs"/>
                    <w:rtl/>
                  </w:rPr>
                  <w:t>בחר מרשימה</w:t>
                </w:r>
              </w:p>
            </w:tc>
          </w:sdtContent>
        </w:sdt>
        <w:tc>
          <w:tcPr>
            <w:tcW w:w="5898" w:type="dxa"/>
          </w:tcPr>
          <w:p w14:paraId="5651B42C" w14:textId="77777777" w:rsidR="00982699" w:rsidRDefault="00982699" w:rsidP="002B416F">
            <w:pPr>
              <w:pStyle w:val="TableText"/>
              <w:rPr>
                <w:rtl/>
              </w:rPr>
            </w:pPr>
          </w:p>
        </w:tc>
      </w:tr>
    </w:tbl>
    <w:p w14:paraId="245A057D" w14:textId="3FA0D522" w:rsidR="00F15E4D" w:rsidRPr="00982699" w:rsidRDefault="00F15E4D" w:rsidP="00F15E4D">
      <w:pPr>
        <w:pStyle w:val="AlphaList0"/>
        <w:rPr>
          <w:b/>
          <w:bCs/>
        </w:rPr>
      </w:pPr>
      <w:r w:rsidRPr="00982699">
        <w:rPr>
          <w:rFonts w:hint="cs"/>
          <w:b/>
          <w:bCs/>
          <w:rtl/>
        </w:rPr>
        <w:t xml:space="preserve">יכולות המערכת - </w:t>
      </w:r>
      <w:r w:rsidR="00982699">
        <w:rPr>
          <w:rFonts w:hint="cs"/>
          <w:b/>
          <w:bCs/>
          <w:rtl/>
        </w:rPr>
        <w:t>ניהול</w:t>
      </w:r>
      <w:r w:rsidRPr="00982699">
        <w:rPr>
          <w:rFonts w:hint="cs"/>
          <w:b/>
          <w:bCs/>
          <w:rtl/>
        </w:rPr>
        <w:t xml:space="preserve"> הרשאות ותפקידים</w:t>
      </w:r>
    </w:p>
    <w:p w14:paraId="2C916547" w14:textId="77777777" w:rsidR="00F15E4D" w:rsidRPr="00486610" w:rsidRDefault="00F15E4D" w:rsidP="00F15E4D">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398"/>
        <w:gridCol w:w="5668"/>
        <w:gridCol w:w="2551"/>
        <w:gridCol w:w="5898"/>
      </w:tblGrid>
      <w:tr w:rsidR="00F15E4D" w14:paraId="795D3878" w14:textId="77777777" w:rsidTr="00182C24">
        <w:trPr>
          <w:tblHeader/>
        </w:trPr>
        <w:tc>
          <w:tcPr>
            <w:tcW w:w="398" w:type="dxa"/>
            <w:shd w:val="clear" w:color="auto" w:fill="B8CCE4" w:themeFill="accent1" w:themeFillTint="66"/>
          </w:tcPr>
          <w:p w14:paraId="60E7189A" w14:textId="77777777" w:rsidR="00F15E4D" w:rsidRDefault="00F15E4D" w:rsidP="00182C24">
            <w:pPr>
              <w:pStyle w:val="TableHead"/>
              <w:rPr>
                <w:rtl/>
              </w:rPr>
            </w:pPr>
            <w:r>
              <w:rPr>
                <w:rFonts w:hint="cs"/>
                <w:rtl/>
              </w:rPr>
              <w:t>#</w:t>
            </w:r>
          </w:p>
        </w:tc>
        <w:tc>
          <w:tcPr>
            <w:tcW w:w="5668" w:type="dxa"/>
            <w:shd w:val="clear" w:color="auto" w:fill="B8CCE4" w:themeFill="accent1" w:themeFillTint="66"/>
          </w:tcPr>
          <w:p w14:paraId="1CA7B48C" w14:textId="77777777" w:rsidR="00F15E4D" w:rsidRDefault="00F15E4D" w:rsidP="00182C24">
            <w:pPr>
              <w:pStyle w:val="TableHead"/>
              <w:rPr>
                <w:rtl/>
              </w:rPr>
            </w:pPr>
            <w:r>
              <w:rPr>
                <w:rFonts w:hint="cs"/>
                <w:rtl/>
              </w:rPr>
              <w:t>שאלה</w:t>
            </w:r>
          </w:p>
        </w:tc>
        <w:tc>
          <w:tcPr>
            <w:tcW w:w="2551" w:type="dxa"/>
            <w:shd w:val="clear" w:color="auto" w:fill="B8CCE4" w:themeFill="accent1" w:themeFillTint="66"/>
          </w:tcPr>
          <w:p w14:paraId="68C62836" w14:textId="77777777" w:rsidR="00F15E4D" w:rsidRDefault="00F15E4D" w:rsidP="00182C24">
            <w:pPr>
              <w:pStyle w:val="TableHead"/>
              <w:spacing w:line="240" w:lineRule="auto"/>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15019927" w14:textId="77777777" w:rsidR="00F15E4D" w:rsidRDefault="00F15E4D" w:rsidP="00182C24">
            <w:pPr>
              <w:pStyle w:val="TableHead"/>
              <w:rPr>
                <w:rtl/>
              </w:rPr>
            </w:pPr>
            <w:r>
              <w:rPr>
                <w:rFonts w:hint="cs"/>
                <w:rtl/>
              </w:rPr>
              <w:t>פירוט</w:t>
            </w:r>
          </w:p>
        </w:tc>
      </w:tr>
      <w:tr w:rsidR="00F15E4D" w14:paraId="20BF35C0" w14:textId="77777777" w:rsidTr="00182C24">
        <w:tc>
          <w:tcPr>
            <w:tcW w:w="398" w:type="dxa"/>
          </w:tcPr>
          <w:p w14:paraId="084C427E" w14:textId="77777777" w:rsidR="00F15E4D" w:rsidRPr="00E81446" w:rsidRDefault="00F15E4D" w:rsidP="00F2261F">
            <w:pPr>
              <w:pStyle w:val="TableNumeric"/>
              <w:numPr>
                <w:ilvl w:val="0"/>
                <w:numId w:val="50"/>
              </w:numPr>
              <w:rPr>
                <w:rtl/>
              </w:rPr>
            </w:pPr>
          </w:p>
        </w:tc>
        <w:tc>
          <w:tcPr>
            <w:tcW w:w="5668" w:type="dxa"/>
          </w:tcPr>
          <w:p w14:paraId="709F88A7" w14:textId="77777777" w:rsidR="00F15E4D" w:rsidRDefault="00F15E4D" w:rsidP="00182C24">
            <w:pPr>
              <w:pStyle w:val="TableNumeric"/>
              <w:numPr>
                <w:ilvl w:val="0"/>
                <w:numId w:val="0"/>
              </w:numPr>
              <w:rPr>
                <w:rtl/>
              </w:rPr>
            </w:pPr>
            <w:r>
              <w:rPr>
                <w:rFonts w:hint="cs"/>
                <w:rtl/>
              </w:rPr>
              <w:t>יש</w:t>
            </w:r>
            <w:r w:rsidRPr="00E81446">
              <w:rPr>
                <w:rtl/>
              </w:rPr>
              <w:t xml:space="preserve"> לפרט את אופן ניהול </w:t>
            </w:r>
            <w:r>
              <w:rPr>
                <w:rFonts w:hint="cs"/>
                <w:rtl/>
              </w:rPr>
              <w:t>ההרשאות במוצר</w:t>
            </w:r>
          </w:p>
        </w:tc>
        <w:sdt>
          <w:sdtPr>
            <w:rPr>
              <w:rFonts w:hint="cs"/>
              <w:rtl/>
            </w:rPr>
            <w:id w:val="1027985761"/>
            <w:placeholder>
              <w:docPart w:val="E744595E8AE34120888C333D98B63C0C"/>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34A674E" w14:textId="77777777" w:rsidR="00F15E4D" w:rsidRDefault="00F15E4D" w:rsidP="00182C24">
                <w:pPr>
                  <w:spacing w:before="20"/>
                  <w:jc w:val="center"/>
                </w:pPr>
                <w:r w:rsidRPr="00DB3B69">
                  <w:rPr>
                    <w:rFonts w:hint="cs"/>
                    <w:rtl/>
                  </w:rPr>
                  <w:t>בחר מרשימה</w:t>
                </w:r>
              </w:p>
            </w:tc>
          </w:sdtContent>
        </w:sdt>
        <w:tc>
          <w:tcPr>
            <w:tcW w:w="5898" w:type="dxa"/>
          </w:tcPr>
          <w:p w14:paraId="4869DFE5" w14:textId="77777777" w:rsidR="00F15E4D" w:rsidRDefault="00F15E4D" w:rsidP="00182C24">
            <w:pPr>
              <w:pStyle w:val="TableText"/>
              <w:rPr>
                <w:rtl/>
              </w:rPr>
            </w:pPr>
          </w:p>
        </w:tc>
      </w:tr>
      <w:tr w:rsidR="00F15E4D" w14:paraId="06BC5DEE" w14:textId="77777777" w:rsidTr="00182C24">
        <w:tc>
          <w:tcPr>
            <w:tcW w:w="398" w:type="dxa"/>
          </w:tcPr>
          <w:p w14:paraId="627DCD41" w14:textId="77777777" w:rsidR="00F15E4D" w:rsidRPr="00E81446" w:rsidRDefault="00F15E4D" w:rsidP="00182C24">
            <w:pPr>
              <w:pStyle w:val="TableNumeric"/>
              <w:rPr>
                <w:rtl/>
              </w:rPr>
            </w:pPr>
          </w:p>
        </w:tc>
        <w:tc>
          <w:tcPr>
            <w:tcW w:w="5668" w:type="dxa"/>
          </w:tcPr>
          <w:p w14:paraId="0F3833E6" w14:textId="77777777" w:rsidR="00F15E4D" w:rsidRDefault="00F15E4D" w:rsidP="00182C24">
            <w:pPr>
              <w:pStyle w:val="TableNumeric"/>
              <w:numPr>
                <w:ilvl w:val="0"/>
                <w:numId w:val="0"/>
              </w:numPr>
              <w:rPr>
                <w:rtl/>
              </w:rPr>
            </w:pPr>
            <w:r>
              <w:rPr>
                <w:rFonts w:hint="cs"/>
                <w:rtl/>
              </w:rPr>
              <w:t>האם מנגנון ההרשאות כולל פרופיל הרשאות עם גישה לקריאה, עדכון, הוספה</w:t>
            </w:r>
          </w:p>
        </w:tc>
        <w:sdt>
          <w:sdtPr>
            <w:rPr>
              <w:rFonts w:hint="cs"/>
              <w:rtl/>
            </w:rPr>
            <w:id w:val="-783965771"/>
            <w:placeholder>
              <w:docPart w:val="D1043A359A61476FAF8DE0EC7495E05D"/>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7A2BA6A3" w14:textId="77777777" w:rsidR="00F15E4D" w:rsidRDefault="00F15E4D" w:rsidP="00182C24">
                <w:pPr>
                  <w:spacing w:before="20"/>
                  <w:jc w:val="center"/>
                </w:pPr>
                <w:r w:rsidRPr="00DB3B69">
                  <w:rPr>
                    <w:rFonts w:hint="cs"/>
                    <w:rtl/>
                  </w:rPr>
                  <w:t>בחר מרשימה</w:t>
                </w:r>
              </w:p>
            </w:tc>
          </w:sdtContent>
        </w:sdt>
        <w:tc>
          <w:tcPr>
            <w:tcW w:w="5898" w:type="dxa"/>
          </w:tcPr>
          <w:p w14:paraId="77A4C23C" w14:textId="77777777" w:rsidR="00F15E4D" w:rsidRDefault="00F15E4D" w:rsidP="00182C24">
            <w:pPr>
              <w:pStyle w:val="TableText"/>
              <w:rPr>
                <w:rtl/>
              </w:rPr>
            </w:pPr>
          </w:p>
        </w:tc>
      </w:tr>
      <w:tr w:rsidR="00F15E4D" w14:paraId="2D94F0EF" w14:textId="77777777" w:rsidTr="00182C24">
        <w:tc>
          <w:tcPr>
            <w:tcW w:w="398" w:type="dxa"/>
          </w:tcPr>
          <w:p w14:paraId="036C16C2" w14:textId="77777777" w:rsidR="00F15E4D" w:rsidRDefault="00F15E4D" w:rsidP="00182C24">
            <w:pPr>
              <w:pStyle w:val="TableNumeric"/>
              <w:rPr>
                <w:rtl/>
              </w:rPr>
            </w:pPr>
          </w:p>
        </w:tc>
        <w:tc>
          <w:tcPr>
            <w:tcW w:w="5668" w:type="dxa"/>
          </w:tcPr>
          <w:p w14:paraId="64B1B2CB" w14:textId="77777777" w:rsidR="00F15E4D" w:rsidRDefault="00F15E4D" w:rsidP="00182C24">
            <w:pPr>
              <w:pStyle w:val="TableNumeric"/>
              <w:numPr>
                <w:ilvl w:val="0"/>
                <w:numId w:val="0"/>
              </w:numPr>
              <w:rPr>
                <w:rtl/>
              </w:rPr>
            </w:pPr>
            <w:r>
              <w:rPr>
                <w:rFonts w:hint="cs"/>
                <w:rtl/>
              </w:rPr>
              <w:t>האם מנגנון ההרשאות כולל יכולת ניהול פרופיל לפי תפקיד</w:t>
            </w:r>
          </w:p>
        </w:tc>
        <w:sdt>
          <w:sdtPr>
            <w:rPr>
              <w:rFonts w:hint="cs"/>
              <w:rtl/>
            </w:rPr>
            <w:id w:val="-186529710"/>
            <w:placeholder>
              <w:docPart w:val="A0E17077861E41F09C799D04A10EEFBD"/>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1024F6EE" w14:textId="77777777" w:rsidR="00F15E4D" w:rsidRDefault="00F15E4D" w:rsidP="00182C24">
                <w:pPr>
                  <w:spacing w:before="20"/>
                  <w:jc w:val="center"/>
                </w:pPr>
                <w:r w:rsidRPr="00DB3B69">
                  <w:rPr>
                    <w:rFonts w:hint="cs"/>
                    <w:rtl/>
                  </w:rPr>
                  <w:t>בחר מרשימה</w:t>
                </w:r>
              </w:p>
            </w:tc>
          </w:sdtContent>
        </w:sdt>
        <w:tc>
          <w:tcPr>
            <w:tcW w:w="5898" w:type="dxa"/>
          </w:tcPr>
          <w:p w14:paraId="7521D27D" w14:textId="77777777" w:rsidR="00F15E4D" w:rsidRDefault="00F15E4D" w:rsidP="00182C24">
            <w:pPr>
              <w:pStyle w:val="TableText"/>
              <w:rPr>
                <w:rtl/>
              </w:rPr>
            </w:pPr>
          </w:p>
        </w:tc>
      </w:tr>
    </w:tbl>
    <w:p w14:paraId="5002705C" w14:textId="77777777" w:rsidR="00E81446" w:rsidRDefault="003F4B1B" w:rsidP="001A32CA">
      <w:pPr>
        <w:pStyle w:val="AlphaList0"/>
        <w:rPr>
          <w:b/>
          <w:bCs/>
        </w:rPr>
      </w:pPr>
      <w:r w:rsidRPr="009F589A">
        <w:rPr>
          <w:rFonts w:hint="cs"/>
          <w:b/>
          <w:bCs/>
          <w:rtl/>
        </w:rPr>
        <w:t xml:space="preserve">יכולות המערכת </w:t>
      </w:r>
      <w:r w:rsidRPr="005F4A1A">
        <w:rPr>
          <w:rFonts w:asciiTheme="majorBidi" w:hAnsiTheme="majorBidi" w:cstheme="majorBidi"/>
          <w:b/>
          <w:bCs/>
          <w:sz w:val="22"/>
          <w:szCs w:val="22"/>
        </w:rPr>
        <w:t>BI</w:t>
      </w:r>
    </w:p>
    <w:p w14:paraId="089D5A88" w14:textId="77777777" w:rsidR="005F4A1A" w:rsidRPr="00486610" w:rsidRDefault="005F4A1A" w:rsidP="005F4A1A">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398"/>
        <w:gridCol w:w="5668"/>
        <w:gridCol w:w="2551"/>
        <w:gridCol w:w="5898"/>
      </w:tblGrid>
      <w:tr w:rsidR="001A32CA" w14:paraId="697377E6" w14:textId="77777777" w:rsidTr="002B416F">
        <w:trPr>
          <w:tblHeader/>
        </w:trPr>
        <w:tc>
          <w:tcPr>
            <w:tcW w:w="398" w:type="dxa"/>
            <w:shd w:val="clear" w:color="auto" w:fill="B8CCE4" w:themeFill="accent1" w:themeFillTint="66"/>
          </w:tcPr>
          <w:p w14:paraId="17A6D678" w14:textId="77777777" w:rsidR="001A32CA" w:rsidRDefault="001A32CA" w:rsidP="00FF71F7">
            <w:pPr>
              <w:pStyle w:val="TableHead"/>
              <w:rPr>
                <w:rtl/>
              </w:rPr>
            </w:pPr>
            <w:r>
              <w:rPr>
                <w:rFonts w:hint="cs"/>
                <w:rtl/>
              </w:rPr>
              <w:t>#</w:t>
            </w:r>
          </w:p>
        </w:tc>
        <w:tc>
          <w:tcPr>
            <w:tcW w:w="5668" w:type="dxa"/>
            <w:shd w:val="clear" w:color="auto" w:fill="B8CCE4" w:themeFill="accent1" w:themeFillTint="66"/>
          </w:tcPr>
          <w:p w14:paraId="767E82DF" w14:textId="77777777" w:rsidR="001A32CA" w:rsidRDefault="001A32CA" w:rsidP="00FF71F7">
            <w:pPr>
              <w:pStyle w:val="TableHead"/>
              <w:rPr>
                <w:rtl/>
              </w:rPr>
            </w:pPr>
            <w:r>
              <w:rPr>
                <w:rFonts w:hint="cs"/>
                <w:rtl/>
              </w:rPr>
              <w:t>שאלה</w:t>
            </w:r>
          </w:p>
        </w:tc>
        <w:tc>
          <w:tcPr>
            <w:tcW w:w="2551" w:type="dxa"/>
            <w:shd w:val="clear" w:color="auto" w:fill="B8CCE4" w:themeFill="accent1" w:themeFillTint="66"/>
          </w:tcPr>
          <w:p w14:paraId="6E6F9793" w14:textId="77777777" w:rsidR="001A32CA" w:rsidRDefault="002B416F" w:rsidP="00FF71F7">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4A16D844" w14:textId="77777777" w:rsidR="001A32CA" w:rsidRDefault="001A32CA" w:rsidP="00FF71F7">
            <w:pPr>
              <w:pStyle w:val="TableHead"/>
              <w:rPr>
                <w:rtl/>
              </w:rPr>
            </w:pPr>
            <w:r>
              <w:rPr>
                <w:rFonts w:hint="cs"/>
                <w:rtl/>
              </w:rPr>
              <w:t>פירוט</w:t>
            </w:r>
          </w:p>
        </w:tc>
      </w:tr>
      <w:tr w:rsidR="002B416F" w14:paraId="22E301C2" w14:textId="77777777" w:rsidTr="002B416F">
        <w:tc>
          <w:tcPr>
            <w:tcW w:w="398" w:type="dxa"/>
          </w:tcPr>
          <w:p w14:paraId="0DCBB289" w14:textId="77777777" w:rsidR="002B416F" w:rsidRDefault="002B416F" w:rsidP="00F2261F">
            <w:pPr>
              <w:pStyle w:val="TableNumeric"/>
              <w:numPr>
                <w:ilvl w:val="0"/>
                <w:numId w:val="51"/>
              </w:numPr>
              <w:rPr>
                <w:rtl/>
              </w:rPr>
            </w:pPr>
          </w:p>
        </w:tc>
        <w:tc>
          <w:tcPr>
            <w:tcW w:w="5668" w:type="dxa"/>
          </w:tcPr>
          <w:p w14:paraId="6BA7E385" w14:textId="289E0298" w:rsidR="00D5475F" w:rsidRDefault="00D5475F" w:rsidP="00D5475F">
            <w:pPr>
              <w:pStyle w:val="TableText"/>
              <w:rPr>
                <w:rtl/>
              </w:rPr>
            </w:pPr>
            <w:r>
              <w:rPr>
                <w:rFonts w:hint="cs"/>
                <w:rtl/>
              </w:rPr>
              <w:t xml:space="preserve">האם קיים מודול </w:t>
            </w:r>
            <w:r>
              <w:rPr>
                <w:rFonts w:hint="cs"/>
              </w:rPr>
              <w:t>BI</w:t>
            </w:r>
            <w:r>
              <w:rPr>
                <w:rFonts w:hint="cs"/>
                <w:rtl/>
              </w:rPr>
              <w:t xml:space="preserve"> כחלק מתשתית המוצר?</w:t>
            </w:r>
          </w:p>
        </w:tc>
        <w:sdt>
          <w:sdtPr>
            <w:rPr>
              <w:rFonts w:hint="cs"/>
              <w:rtl/>
            </w:rPr>
            <w:id w:val="1627190152"/>
            <w:placeholder>
              <w:docPart w:val="2C9F4ADF14A84FEBB5D6C245AC37B87E"/>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22D058C8" w14:textId="77777777" w:rsidR="002B416F" w:rsidRDefault="002B416F" w:rsidP="005F4A1A">
                <w:pPr>
                  <w:spacing w:before="20"/>
                  <w:jc w:val="center"/>
                </w:pPr>
                <w:r w:rsidRPr="00050B0D">
                  <w:rPr>
                    <w:rFonts w:hint="cs"/>
                    <w:rtl/>
                  </w:rPr>
                  <w:t>בחר מרשימה</w:t>
                </w:r>
              </w:p>
            </w:tc>
          </w:sdtContent>
        </w:sdt>
        <w:tc>
          <w:tcPr>
            <w:tcW w:w="5898" w:type="dxa"/>
          </w:tcPr>
          <w:p w14:paraId="2DEAC70D" w14:textId="77777777" w:rsidR="002B416F" w:rsidRDefault="002B416F" w:rsidP="002B416F">
            <w:pPr>
              <w:pStyle w:val="TableText"/>
              <w:rPr>
                <w:rtl/>
              </w:rPr>
            </w:pPr>
          </w:p>
        </w:tc>
      </w:tr>
      <w:tr w:rsidR="00D5475F" w14:paraId="39A7C47D" w14:textId="77777777" w:rsidTr="002B416F">
        <w:tc>
          <w:tcPr>
            <w:tcW w:w="398" w:type="dxa"/>
          </w:tcPr>
          <w:p w14:paraId="4AAAA41A" w14:textId="77777777" w:rsidR="00D5475F" w:rsidRDefault="00D5475F" w:rsidP="002B416F">
            <w:pPr>
              <w:pStyle w:val="TableNumeric"/>
              <w:rPr>
                <w:rtl/>
              </w:rPr>
            </w:pPr>
          </w:p>
        </w:tc>
        <w:tc>
          <w:tcPr>
            <w:tcW w:w="5668" w:type="dxa"/>
          </w:tcPr>
          <w:p w14:paraId="0F666532" w14:textId="7638C85A" w:rsidR="00D5475F" w:rsidRDefault="00D5475F" w:rsidP="002B416F">
            <w:pPr>
              <w:pStyle w:val="TableNumeric"/>
              <w:numPr>
                <w:ilvl w:val="0"/>
                <w:numId w:val="0"/>
              </w:numPr>
              <w:rPr>
                <w:rtl/>
              </w:rPr>
            </w:pPr>
            <w:r>
              <w:rPr>
                <w:rFonts w:hint="cs"/>
                <w:rtl/>
              </w:rPr>
              <w:t xml:space="preserve">יש לפרט את תכונות ה </w:t>
            </w:r>
            <w:r>
              <w:rPr>
                <w:rFonts w:hint="cs"/>
              </w:rPr>
              <w:t>BI</w:t>
            </w:r>
            <w:r>
              <w:rPr>
                <w:rFonts w:hint="cs"/>
                <w:rtl/>
              </w:rPr>
              <w:t xml:space="preserve"> של המוצר</w:t>
            </w:r>
            <w:r w:rsidR="00982699">
              <w:rPr>
                <w:rFonts w:hint="cs"/>
                <w:rtl/>
              </w:rPr>
              <w:t>, האם מדובר במוצר חיצוני או מודול מובנה?</w:t>
            </w:r>
          </w:p>
        </w:tc>
        <w:sdt>
          <w:sdtPr>
            <w:rPr>
              <w:rFonts w:hint="cs"/>
              <w:rtl/>
            </w:rPr>
            <w:id w:val="1460525923"/>
            <w:placeholder>
              <w:docPart w:val="6EAC50EE3CA943AFB00EFB40EEF20440"/>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6644EA48" w14:textId="6ABA3293" w:rsidR="00D5475F" w:rsidRDefault="00D5475F" w:rsidP="005F4A1A">
                <w:pPr>
                  <w:spacing w:before="20"/>
                  <w:jc w:val="center"/>
                  <w:rPr>
                    <w:rtl/>
                  </w:rPr>
                </w:pPr>
                <w:r w:rsidRPr="00050B0D">
                  <w:rPr>
                    <w:rFonts w:hint="cs"/>
                    <w:rtl/>
                  </w:rPr>
                  <w:t>בחר מרשימה</w:t>
                </w:r>
              </w:p>
            </w:tc>
          </w:sdtContent>
        </w:sdt>
        <w:tc>
          <w:tcPr>
            <w:tcW w:w="5898" w:type="dxa"/>
          </w:tcPr>
          <w:p w14:paraId="7CDCB20E" w14:textId="77777777" w:rsidR="00D5475F" w:rsidRDefault="00D5475F" w:rsidP="002B416F">
            <w:pPr>
              <w:pStyle w:val="TableText"/>
              <w:rPr>
                <w:rtl/>
              </w:rPr>
            </w:pPr>
          </w:p>
        </w:tc>
      </w:tr>
      <w:tr w:rsidR="00D5475F" w14:paraId="44F1B41E" w14:textId="77777777" w:rsidTr="002B416F">
        <w:tc>
          <w:tcPr>
            <w:tcW w:w="398" w:type="dxa"/>
          </w:tcPr>
          <w:p w14:paraId="56F8C623" w14:textId="77777777" w:rsidR="00D5475F" w:rsidRDefault="00D5475F" w:rsidP="002B416F">
            <w:pPr>
              <w:pStyle w:val="TableNumeric"/>
              <w:rPr>
                <w:rtl/>
              </w:rPr>
            </w:pPr>
          </w:p>
        </w:tc>
        <w:tc>
          <w:tcPr>
            <w:tcW w:w="5668" w:type="dxa"/>
          </w:tcPr>
          <w:p w14:paraId="20D6153E" w14:textId="0F4C20A3" w:rsidR="00D5475F" w:rsidRDefault="00D5475F" w:rsidP="00D5475F">
            <w:pPr>
              <w:pStyle w:val="TableNumeric"/>
              <w:numPr>
                <w:ilvl w:val="0"/>
                <w:numId w:val="0"/>
              </w:numPr>
              <w:rPr>
                <w:rtl/>
              </w:rPr>
            </w:pPr>
            <w:r>
              <w:rPr>
                <w:rFonts w:hint="cs"/>
                <w:rtl/>
              </w:rPr>
              <w:t>האם</w:t>
            </w:r>
            <w:r w:rsidR="00982699">
              <w:rPr>
                <w:rFonts w:hint="cs"/>
                <w:rtl/>
              </w:rPr>
              <w:t xml:space="preserve"> רכיב</w:t>
            </w:r>
            <w:r>
              <w:rPr>
                <w:rFonts w:hint="cs"/>
                <w:rtl/>
              </w:rPr>
              <w:t xml:space="preserve"> ה </w:t>
            </w:r>
            <w:r>
              <w:rPr>
                <w:rFonts w:hint="cs"/>
              </w:rPr>
              <w:t>BI</w:t>
            </w:r>
            <w:r>
              <w:rPr>
                <w:rFonts w:hint="cs"/>
                <w:rtl/>
              </w:rPr>
              <w:t xml:space="preserve"> כלול ברישוי הכולל של המערכת או </w:t>
            </w:r>
            <w:r w:rsidR="00982699">
              <w:rPr>
                <w:rFonts w:hint="cs"/>
                <w:rtl/>
              </w:rPr>
              <w:t>מצריך</w:t>
            </w:r>
            <w:r>
              <w:rPr>
                <w:rFonts w:hint="cs"/>
                <w:rtl/>
              </w:rPr>
              <w:t xml:space="preserve"> רישוי נפרד</w:t>
            </w:r>
            <w:r w:rsidR="00982699">
              <w:rPr>
                <w:rFonts w:hint="cs"/>
                <w:rtl/>
              </w:rPr>
              <w:t>?</w:t>
            </w:r>
          </w:p>
        </w:tc>
        <w:sdt>
          <w:sdtPr>
            <w:rPr>
              <w:rFonts w:hint="cs"/>
              <w:rtl/>
            </w:rPr>
            <w:id w:val="-631711492"/>
            <w:placeholder>
              <w:docPart w:val="940DAE87EF7647EEBBA4E2D60EB33A59"/>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4FF9ADE9" w14:textId="564ABE0A" w:rsidR="00D5475F" w:rsidRDefault="00D5475F" w:rsidP="005F4A1A">
                <w:pPr>
                  <w:spacing w:before="20"/>
                  <w:jc w:val="center"/>
                  <w:rPr>
                    <w:rtl/>
                  </w:rPr>
                </w:pPr>
                <w:r w:rsidRPr="00050B0D">
                  <w:rPr>
                    <w:rFonts w:hint="cs"/>
                    <w:rtl/>
                  </w:rPr>
                  <w:t>בחר מרשימה</w:t>
                </w:r>
              </w:p>
            </w:tc>
          </w:sdtContent>
        </w:sdt>
        <w:tc>
          <w:tcPr>
            <w:tcW w:w="5898" w:type="dxa"/>
          </w:tcPr>
          <w:p w14:paraId="38919AF0" w14:textId="77777777" w:rsidR="00D5475F" w:rsidRDefault="00D5475F" w:rsidP="002B416F">
            <w:pPr>
              <w:pStyle w:val="TableText"/>
              <w:rPr>
                <w:rtl/>
              </w:rPr>
            </w:pPr>
          </w:p>
        </w:tc>
      </w:tr>
      <w:tr w:rsidR="002B416F" w14:paraId="368B576A" w14:textId="77777777" w:rsidTr="002B416F">
        <w:tc>
          <w:tcPr>
            <w:tcW w:w="398" w:type="dxa"/>
          </w:tcPr>
          <w:p w14:paraId="79C7469D" w14:textId="77777777" w:rsidR="002B416F" w:rsidRDefault="002B416F" w:rsidP="002B416F">
            <w:pPr>
              <w:pStyle w:val="TableNumeric"/>
              <w:rPr>
                <w:rtl/>
              </w:rPr>
            </w:pPr>
          </w:p>
        </w:tc>
        <w:tc>
          <w:tcPr>
            <w:tcW w:w="5668" w:type="dxa"/>
          </w:tcPr>
          <w:p w14:paraId="6CECFEC0" w14:textId="2DE5AFD5" w:rsidR="002B416F" w:rsidRDefault="00982699" w:rsidP="002B416F">
            <w:pPr>
              <w:pStyle w:val="TableNumeric"/>
              <w:numPr>
                <w:ilvl w:val="0"/>
                <w:numId w:val="0"/>
              </w:numPr>
              <w:rPr>
                <w:rtl/>
              </w:rPr>
            </w:pPr>
            <w:r>
              <w:rPr>
                <w:rFonts w:hint="cs"/>
                <w:rtl/>
              </w:rPr>
              <w:t xml:space="preserve">האם מוצר ה </w:t>
            </w:r>
            <w:r>
              <w:rPr>
                <w:rFonts w:hint="cs"/>
              </w:rPr>
              <w:t>BI</w:t>
            </w:r>
            <w:r>
              <w:rPr>
                <w:rFonts w:hint="cs"/>
                <w:rtl/>
              </w:rPr>
              <w:t xml:space="preserve"> כולל תהליכי </w:t>
            </w:r>
            <w:r>
              <w:rPr>
                <w:rFonts w:hint="cs"/>
              </w:rPr>
              <w:t>ETL</w:t>
            </w:r>
            <w:r>
              <w:rPr>
                <w:rFonts w:hint="cs"/>
                <w:rtl/>
              </w:rPr>
              <w:t xml:space="preserve"> לשילוב מידע ממקורות חיצוניים?</w:t>
            </w:r>
          </w:p>
        </w:tc>
        <w:sdt>
          <w:sdtPr>
            <w:rPr>
              <w:rFonts w:hint="cs"/>
              <w:rtl/>
            </w:rPr>
            <w:id w:val="174313195"/>
            <w:placeholder>
              <w:docPart w:val="C27CD77EE7774A56B2E146EDF22C9BC4"/>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5AF60668" w14:textId="40B4E8C3" w:rsidR="002B416F" w:rsidRDefault="00982699" w:rsidP="005F4A1A">
                <w:pPr>
                  <w:spacing w:before="20"/>
                  <w:jc w:val="center"/>
                </w:pPr>
                <w:r w:rsidRPr="00050B0D">
                  <w:rPr>
                    <w:rFonts w:hint="cs"/>
                    <w:rtl/>
                  </w:rPr>
                  <w:t>בחר מרשימה</w:t>
                </w:r>
              </w:p>
            </w:tc>
          </w:sdtContent>
        </w:sdt>
        <w:tc>
          <w:tcPr>
            <w:tcW w:w="5898" w:type="dxa"/>
          </w:tcPr>
          <w:p w14:paraId="2B60AAF6" w14:textId="77777777" w:rsidR="002B416F" w:rsidRDefault="002B416F" w:rsidP="002B416F">
            <w:pPr>
              <w:pStyle w:val="TableText"/>
              <w:rPr>
                <w:rtl/>
              </w:rPr>
            </w:pPr>
          </w:p>
        </w:tc>
      </w:tr>
      <w:tr w:rsidR="002B416F" w14:paraId="145C3845" w14:textId="77777777" w:rsidTr="002B416F">
        <w:tc>
          <w:tcPr>
            <w:tcW w:w="398" w:type="dxa"/>
          </w:tcPr>
          <w:p w14:paraId="1AA55241" w14:textId="77777777" w:rsidR="002B416F" w:rsidRDefault="002B416F" w:rsidP="002B416F">
            <w:pPr>
              <w:pStyle w:val="TableNumeric"/>
              <w:rPr>
                <w:rtl/>
              </w:rPr>
            </w:pPr>
          </w:p>
        </w:tc>
        <w:tc>
          <w:tcPr>
            <w:tcW w:w="5668" w:type="dxa"/>
          </w:tcPr>
          <w:p w14:paraId="53514BCC" w14:textId="08604CBC" w:rsidR="002B416F" w:rsidRDefault="00982699" w:rsidP="002B416F">
            <w:pPr>
              <w:pStyle w:val="TableNumeric"/>
              <w:numPr>
                <w:ilvl w:val="0"/>
                <w:numId w:val="0"/>
              </w:numPr>
              <w:rPr>
                <w:rtl/>
              </w:rPr>
            </w:pPr>
            <w:r>
              <w:rPr>
                <w:rFonts w:hint="cs"/>
                <w:rtl/>
              </w:rPr>
              <w:t xml:space="preserve">האם מוצר ה </w:t>
            </w:r>
            <w:r>
              <w:rPr>
                <w:rFonts w:hint="cs"/>
              </w:rPr>
              <w:t>BI</w:t>
            </w:r>
            <w:r>
              <w:rPr>
                <w:rFonts w:hint="cs"/>
                <w:rtl/>
              </w:rPr>
              <w:t xml:space="preserve"> מבוסס מחסן נתונים או מבוסס נתוני מוצר?</w:t>
            </w:r>
          </w:p>
        </w:tc>
        <w:sdt>
          <w:sdtPr>
            <w:rPr>
              <w:rFonts w:hint="cs"/>
              <w:rtl/>
            </w:rPr>
            <w:id w:val="975947372"/>
            <w:placeholder>
              <w:docPart w:val="5FC995DB28864395A0AD519BEEF3BE52"/>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70D5B62F" w14:textId="45DC3D37" w:rsidR="002B416F" w:rsidRDefault="00982699" w:rsidP="005F4A1A">
                <w:pPr>
                  <w:spacing w:before="20"/>
                  <w:jc w:val="center"/>
                </w:pPr>
                <w:r w:rsidRPr="00050B0D">
                  <w:rPr>
                    <w:rFonts w:hint="cs"/>
                    <w:rtl/>
                  </w:rPr>
                  <w:t>בחר מרשימה</w:t>
                </w:r>
              </w:p>
            </w:tc>
          </w:sdtContent>
        </w:sdt>
        <w:tc>
          <w:tcPr>
            <w:tcW w:w="5898" w:type="dxa"/>
          </w:tcPr>
          <w:p w14:paraId="51BB2A8D" w14:textId="77777777" w:rsidR="002B416F" w:rsidRDefault="002B416F" w:rsidP="002B416F">
            <w:pPr>
              <w:pStyle w:val="TableText"/>
              <w:rPr>
                <w:rtl/>
              </w:rPr>
            </w:pPr>
          </w:p>
        </w:tc>
      </w:tr>
    </w:tbl>
    <w:p w14:paraId="34AC1767" w14:textId="4D2329A0" w:rsidR="00982699" w:rsidRDefault="00982699" w:rsidP="00982699">
      <w:pPr>
        <w:pStyle w:val="AlphaList0"/>
        <w:numPr>
          <w:ilvl w:val="0"/>
          <w:numId w:val="0"/>
        </w:numPr>
        <w:ind w:left="357"/>
        <w:rPr>
          <w:b/>
          <w:bCs/>
          <w:rtl/>
        </w:rPr>
      </w:pPr>
    </w:p>
    <w:p w14:paraId="5900AF39" w14:textId="77777777" w:rsidR="00982699" w:rsidRDefault="00982699" w:rsidP="00982699">
      <w:pPr>
        <w:pStyle w:val="AlphaList0"/>
        <w:numPr>
          <w:ilvl w:val="0"/>
          <w:numId w:val="0"/>
        </w:numPr>
        <w:ind w:left="357"/>
        <w:rPr>
          <w:b/>
          <w:bCs/>
        </w:rPr>
      </w:pPr>
    </w:p>
    <w:p w14:paraId="3466D687" w14:textId="77777777" w:rsidR="00982699" w:rsidRDefault="00982699" w:rsidP="00982699">
      <w:pPr>
        <w:pStyle w:val="AlphaList0"/>
        <w:numPr>
          <w:ilvl w:val="0"/>
          <w:numId w:val="0"/>
        </w:numPr>
        <w:ind w:left="357"/>
        <w:rPr>
          <w:b/>
          <w:bCs/>
        </w:rPr>
      </w:pPr>
    </w:p>
    <w:p w14:paraId="108B0C2B" w14:textId="3164192A" w:rsidR="00982699" w:rsidRDefault="00982699" w:rsidP="00982699">
      <w:pPr>
        <w:pStyle w:val="AlphaList0"/>
        <w:rPr>
          <w:b/>
          <w:bCs/>
        </w:rPr>
      </w:pPr>
      <w:r w:rsidRPr="009F589A">
        <w:rPr>
          <w:rFonts w:hint="cs"/>
          <w:b/>
          <w:bCs/>
          <w:rtl/>
        </w:rPr>
        <w:lastRenderedPageBreak/>
        <w:t xml:space="preserve">יכולות המערכת </w:t>
      </w:r>
      <w:r>
        <w:rPr>
          <w:rFonts w:asciiTheme="majorBidi" w:hAnsiTheme="majorBidi" w:cstheme="majorBidi" w:hint="cs"/>
          <w:b/>
          <w:bCs/>
          <w:sz w:val="22"/>
          <w:szCs w:val="22"/>
          <w:rtl/>
        </w:rPr>
        <w:t>מחולל דוחות</w:t>
      </w:r>
    </w:p>
    <w:p w14:paraId="415E8166" w14:textId="77777777" w:rsidR="00982699" w:rsidRPr="00486610" w:rsidRDefault="00982699" w:rsidP="00982699">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398"/>
        <w:gridCol w:w="5668"/>
        <w:gridCol w:w="2551"/>
        <w:gridCol w:w="5898"/>
      </w:tblGrid>
      <w:tr w:rsidR="00982699" w14:paraId="023EE0C7" w14:textId="77777777" w:rsidTr="00182C24">
        <w:trPr>
          <w:tblHeader/>
        </w:trPr>
        <w:tc>
          <w:tcPr>
            <w:tcW w:w="398" w:type="dxa"/>
            <w:shd w:val="clear" w:color="auto" w:fill="B8CCE4" w:themeFill="accent1" w:themeFillTint="66"/>
          </w:tcPr>
          <w:p w14:paraId="6196ED3C" w14:textId="77777777" w:rsidR="00982699" w:rsidRDefault="00982699" w:rsidP="00182C24">
            <w:pPr>
              <w:pStyle w:val="TableHead"/>
              <w:rPr>
                <w:rtl/>
              </w:rPr>
            </w:pPr>
            <w:r>
              <w:rPr>
                <w:rFonts w:hint="cs"/>
                <w:rtl/>
              </w:rPr>
              <w:t>#</w:t>
            </w:r>
          </w:p>
        </w:tc>
        <w:tc>
          <w:tcPr>
            <w:tcW w:w="5668" w:type="dxa"/>
            <w:shd w:val="clear" w:color="auto" w:fill="B8CCE4" w:themeFill="accent1" w:themeFillTint="66"/>
          </w:tcPr>
          <w:p w14:paraId="76180610" w14:textId="77777777" w:rsidR="00982699" w:rsidRDefault="00982699" w:rsidP="00182C24">
            <w:pPr>
              <w:pStyle w:val="TableHead"/>
              <w:rPr>
                <w:rtl/>
              </w:rPr>
            </w:pPr>
            <w:r>
              <w:rPr>
                <w:rFonts w:hint="cs"/>
                <w:rtl/>
              </w:rPr>
              <w:t>שאלה</w:t>
            </w:r>
          </w:p>
        </w:tc>
        <w:tc>
          <w:tcPr>
            <w:tcW w:w="2551" w:type="dxa"/>
            <w:shd w:val="clear" w:color="auto" w:fill="B8CCE4" w:themeFill="accent1" w:themeFillTint="66"/>
          </w:tcPr>
          <w:p w14:paraId="12AD89E7" w14:textId="77777777" w:rsidR="00982699" w:rsidRDefault="00982699"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26902096" w14:textId="77777777" w:rsidR="00982699" w:rsidRDefault="00982699" w:rsidP="00182C24">
            <w:pPr>
              <w:pStyle w:val="TableHead"/>
              <w:rPr>
                <w:rtl/>
              </w:rPr>
            </w:pPr>
            <w:r>
              <w:rPr>
                <w:rFonts w:hint="cs"/>
                <w:rtl/>
              </w:rPr>
              <w:t>פירוט</w:t>
            </w:r>
          </w:p>
        </w:tc>
      </w:tr>
      <w:tr w:rsidR="00982699" w14:paraId="49EBFCC9" w14:textId="77777777" w:rsidTr="00182C24">
        <w:tc>
          <w:tcPr>
            <w:tcW w:w="398" w:type="dxa"/>
          </w:tcPr>
          <w:p w14:paraId="36FBDE5E" w14:textId="77777777" w:rsidR="00982699" w:rsidRDefault="00982699" w:rsidP="00982699">
            <w:pPr>
              <w:pStyle w:val="TableNumeric"/>
              <w:rPr>
                <w:rtl/>
              </w:rPr>
            </w:pPr>
          </w:p>
        </w:tc>
        <w:tc>
          <w:tcPr>
            <w:tcW w:w="5668" w:type="dxa"/>
          </w:tcPr>
          <w:p w14:paraId="778EA01A" w14:textId="435D7784" w:rsidR="00982699" w:rsidRDefault="00982699" w:rsidP="00982699">
            <w:pPr>
              <w:pStyle w:val="TableNumeric"/>
              <w:numPr>
                <w:ilvl w:val="0"/>
                <w:numId w:val="0"/>
              </w:numPr>
              <w:rPr>
                <w:rtl/>
              </w:rPr>
            </w:pPr>
            <w:r>
              <w:rPr>
                <w:rFonts w:hint="cs"/>
                <w:rtl/>
              </w:rPr>
              <w:t>האם קיים מחולל דוחות כחלק מתשתית המוצר?</w:t>
            </w:r>
          </w:p>
        </w:tc>
        <w:sdt>
          <w:sdtPr>
            <w:rPr>
              <w:rFonts w:hint="cs"/>
              <w:rtl/>
            </w:rPr>
            <w:id w:val="-2092688813"/>
            <w:placeholder>
              <w:docPart w:val="707389B8392F4A2594D79322FDB23C60"/>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5A0EB20" w14:textId="77777777" w:rsidR="00982699" w:rsidRDefault="00982699" w:rsidP="00982699">
                <w:pPr>
                  <w:spacing w:before="20"/>
                  <w:jc w:val="center"/>
                </w:pPr>
                <w:r w:rsidRPr="00050B0D">
                  <w:rPr>
                    <w:rFonts w:hint="cs"/>
                    <w:rtl/>
                  </w:rPr>
                  <w:t>בחר מרשימה</w:t>
                </w:r>
              </w:p>
            </w:tc>
          </w:sdtContent>
        </w:sdt>
        <w:tc>
          <w:tcPr>
            <w:tcW w:w="5898" w:type="dxa"/>
          </w:tcPr>
          <w:p w14:paraId="7968F0D4" w14:textId="77777777" w:rsidR="00982699" w:rsidRDefault="00982699" w:rsidP="00982699">
            <w:pPr>
              <w:pStyle w:val="TableText"/>
              <w:rPr>
                <w:rtl/>
              </w:rPr>
            </w:pPr>
          </w:p>
        </w:tc>
      </w:tr>
      <w:tr w:rsidR="00982699" w14:paraId="56D63E03" w14:textId="77777777" w:rsidTr="00182C24">
        <w:tc>
          <w:tcPr>
            <w:tcW w:w="398" w:type="dxa"/>
          </w:tcPr>
          <w:p w14:paraId="36FBEAB9" w14:textId="77777777" w:rsidR="00982699" w:rsidRDefault="00982699" w:rsidP="00982699">
            <w:pPr>
              <w:pStyle w:val="TableNumeric"/>
              <w:rPr>
                <w:rtl/>
              </w:rPr>
            </w:pPr>
          </w:p>
        </w:tc>
        <w:tc>
          <w:tcPr>
            <w:tcW w:w="5668" w:type="dxa"/>
          </w:tcPr>
          <w:p w14:paraId="79687AF8" w14:textId="51D9E16C" w:rsidR="00982699" w:rsidRDefault="00982699" w:rsidP="00982699">
            <w:pPr>
              <w:pStyle w:val="TableNumeric"/>
              <w:numPr>
                <w:ilvl w:val="0"/>
                <w:numId w:val="0"/>
              </w:numPr>
              <w:rPr>
                <w:rtl/>
              </w:rPr>
            </w:pPr>
            <w:r>
              <w:rPr>
                <w:rFonts w:hint="cs"/>
                <w:rtl/>
              </w:rPr>
              <w:t>יש לפרט את תכונות מחולל הדוחות של המוצר, האם מדובר במוצר חיצוני או מודול מובנה?</w:t>
            </w:r>
          </w:p>
        </w:tc>
        <w:sdt>
          <w:sdtPr>
            <w:rPr>
              <w:rFonts w:hint="cs"/>
              <w:rtl/>
            </w:rPr>
            <w:id w:val="770054492"/>
            <w:placeholder>
              <w:docPart w:val="1D075241759D4802877F8026EF34C70D"/>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8426C0A" w14:textId="77777777" w:rsidR="00982699" w:rsidRDefault="00982699" w:rsidP="00982699">
                <w:pPr>
                  <w:spacing w:before="20"/>
                  <w:jc w:val="center"/>
                </w:pPr>
                <w:r w:rsidRPr="00050B0D">
                  <w:rPr>
                    <w:rFonts w:hint="cs"/>
                    <w:rtl/>
                  </w:rPr>
                  <w:t>בחר מרשימה</w:t>
                </w:r>
              </w:p>
            </w:tc>
          </w:sdtContent>
        </w:sdt>
        <w:tc>
          <w:tcPr>
            <w:tcW w:w="5898" w:type="dxa"/>
          </w:tcPr>
          <w:p w14:paraId="67377D7E" w14:textId="77777777" w:rsidR="00982699" w:rsidRDefault="00982699" w:rsidP="00982699">
            <w:pPr>
              <w:pStyle w:val="TableText"/>
              <w:rPr>
                <w:rtl/>
              </w:rPr>
            </w:pPr>
          </w:p>
        </w:tc>
      </w:tr>
      <w:tr w:rsidR="00982699" w14:paraId="6A5D4AAA" w14:textId="77777777" w:rsidTr="00182C24">
        <w:tc>
          <w:tcPr>
            <w:tcW w:w="398" w:type="dxa"/>
          </w:tcPr>
          <w:p w14:paraId="29A3EEC1" w14:textId="77777777" w:rsidR="00982699" w:rsidRDefault="00982699" w:rsidP="00982699">
            <w:pPr>
              <w:pStyle w:val="TableNumeric"/>
              <w:rPr>
                <w:rtl/>
              </w:rPr>
            </w:pPr>
          </w:p>
        </w:tc>
        <w:tc>
          <w:tcPr>
            <w:tcW w:w="5668" w:type="dxa"/>
          </w:tcPr>
          <w:p w14:paraId="110B1F8F" w14:textId="7CE190E5" w:rsidR="00982699" w:rsidRDefault="00982699" w:rsidP="00982699">
            <w:pPr>
              <w:pStyle w:val="TableNumeric"/>
              <w:numPr>
                <w:ilvl w:val="0"/>
                <w:numId w:val="0"/>
              </w:numPr>
              <w:rPr>
                <w:rtl/>
              </w:rPr>
            </w:pPr>
            <w:r>
              <w:rPr>
                <w:rFonts w:hint="cs"/>
                <w:rtl/>
              </w:rPr>
              <w:t>האם מחולל הדוחות כלול ברישוי הכולל של המערכת או מצריך רישוי נפרד?</w:t>
            </w:r>
          </w:p>
        </w:tc>
        <w:sdt>
          <w:sdtPr>
            <w:rPr>
              <w:rFonts w:hint="cs"/>
              <w:rtl/>
            </w:rPr>
            <w:id w:val="1790323050"/>
            <w:placeholder>
              <w:docPart w:val="6C637AFBCC704DCBA67B37022981EC3C"/>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72C66253" w14:textId="0F75D5E1" w:rsidR="00982699" w:rsidRDefault="00982699" w:rsidP="00982699">
                <w:pPr>
                  <w:spacing w:before="20"/>
                  <w:jc w:val="center"/>
                  <w:rPr>
                    <w:rtl/>
                  </w:rPr>
                </w:pPr>
                <w:r w:rsidRPr="00050B0D">
                  <w:rPr>
                    <w:rFonts w:hint="cs"/>
                    <w:rtl/>
                  </w:rPr>
                  <w:t>בחר מרשימה</w:t>
                </w:r>
              </w:p>
            </w:tc>
          </w:sdtContent>
        </w:sdt>
        <w:tc>
          <w:tcPr>
            <w:tcW w:w="5898" w:type="dxa"/>
          </w:tcPr>
          <w:p w14:paraId="3FB6FEE4" w14:textId="77777777" w:rsidR="00982699" w:rsidRDefault="00982699" w:rsidP="00982699">
            <w:pPr>
              <w:pStyle w:val="TableText"/>
              <w:rPr>
                <w:rtl/>
              </w:rPr>
            </w:pPr>
          </w:p>
        </w:tc>
      </w:tr>
    </w:tbl>
    <w:p w14:paraId="7415E0DD" w14:textId="77777777" w:rsidR="00982699" w:rsidRDefault="00982699" w:rsidP="00982699">
      <w:pPr>
        <w:pStyle w:val="AlphaList0"/>
        <w:numPr>
          <w:ilvl w:val="0"/>
          <w:numId w:val="0"/>
        </w:numPr>
        <w:ind w:left="357"/>
        <w:rPr>
          <w:b/>
          <w:bCs/>
        </w:rPr>
      </w:pPr>
    </w:p>
    <w:p w14:paraId="6735E3C8" w14:textId="109D483E" w:rsidR="00982699" w:rsidRDefault="00982699" w:rsidP="00982699">
      <w:pPr>
        <w:pStyle w:val="AlphaList0"/>
        <w:rPr>
          <w:b/>
          <w:bCs/>
        </w:rPr>
      </w:pPr>
      <w:r w:rsidRPr="009F589A">
        <w:rPr>
          <w:rFonts w:hint="cs"/>
          <w:b/>
          <w:bCs/>
          <w:rtl/>
        </w:rPr>
        <w:t xml:space="preserve">יכולות המערכת </w:t>
      </w:r>
      <w:r>
        <w:rPr>
          <w:rFonts w:asciiTheme="majorBidi" w:hAnsiTheme="majorBidi" w:cstheme="majorBidi" w:hint="cs"/>
          <w:b/>
          <w:bCs/>
          <w:sz w:val="22"/>
          <w:szCs w:val="22"/>
          <w:rtl/>
        </w:rPr>
        <w:t>פיתוח דוחות</w:t>
      </w:r>
    </w:p>
    <w:p w14:paraId="1970684B" w14:textId="77777777" w:rsidR="00982699" w:rsidRPr="00486610" w:rsidRDefault="00982699" w:rsidP="00982699">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398"/>
        <w:gridCol w:w="5668"/>
        <w:gridCol w:w="2551"/>
        <w:gridCol w:w="5898"/>
      </w:tblGrid>
      <w:tr w:rsidR="00982699" w14:paraId="4FC8AE20" w14:textId="77777777" w:rsidTr="00182C24">
        <w:trPr>
          <w:tblHeader/>
        </w:trPr>
        <w:tc>
          <w:tcPr>
            <w:tcW w:w="398" w:type="dxa"/>
            <w:shd w:val="clear" w:color="auto" w:fill="B8CCE4" w:themeFill="accent1" w:themeFillTint="66"/>
          </w:tcPr>
          <w:p w14:paraId="085DC9A9" w14:textId="77777777" w:rsidR="00982699" w:rsidRDefault="00982699" w:rsidP="00182C24">
            <w:pPr>
              <w:pStyle w:val="TableHead"/>
              <w:rPr>
                <w:rtl/>
              </w:rPr>
            </w:pPr>
            <w:r>
              <w:rPr>
                <w:rFonts w:hint="cs"/>
                <w:rtl/>
              </w:rPr>
              <w:t>#</w:t>
            </w:r>
          </w:p>
        </w:tc>
        <w:tc>
          <w:tcPr>
            <w:tcW w:w="5668" w:type="dxa"/>
            <w:shd w:val="clear" w:color="auto" w:fill="B8CCE4" w:themeFill="accent1" w:themeFillTint="66"/>
          </w:tcPr>
          <w:p w14:paraId="110E05A8" w14:textId="77777777" w:rsidR="00982699" w:rsidRDefault="00982699" w:rsidP="00182C24">
            <w:pPr>
              <w:pStyle w:val="TableHead"/>
              <w:rPr>
                <w:rtl/>
              </w:rPr>
            </w:pPr>
            <w:r>
              <w:rPr>
                <w:rFonts w:hint="cs"/>
                <w:rtl/>
              </w:rPr>
              <w:t>שאלה</w:t>
            </w:r>
          </w:p>
        </w:tc>
        <w:tc>
          <w:tcPr>
            <w:tcW w:w="2551" w:type="dxa"/>
            <w:shd w:val="clear" w:color="auto" w:fill="B8CCE4" w:themeFill="accent1" w:themeFillTint="66"/>
          </w:tcPr>
          <w:p w14:paraId="61FBA66A" w14:textId="77777777" w:rsidR="00982699" w:rsidRDefault="00982699"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0E2C2D0B" w14:textId="77777777" w:rsidR="00982699" w:rsidRDefault="00982699" w:rsidP="00182C24">
            <w:pPr>
              <w:pStyle w:val="TableHead"/>
              <w:rPr>
                <w:rtl/>
              </w:rPr>
            </w:pPr>
            <w:r>
              <w:rPr>
                <w:rFonts w:hint="cs"/>
                <w:rtl/>
              </w:rPr>
              <w:t>פירוט</w:t>
            </w:r>
          </w:p>
        </w:tc>
      </w:tr>
      <w:tr w:rsidR="00982699" w14:paraId="3D4CE273" w14:textId="77777777" w:rsidTr="00182C24">
        <w:tc>
          <w:tcPr>
            <w:tcW w:w="398" w:type="dxa"/>
          </w:tcPr>
          <w:p w14:paraId="60CCE521" w14:textId="77777777" w:rsidR="00982699" w:rsidRDefault="00982699" w:rsidP="00182C24">
            <w:pPr>
              <w:pStyle w:val="TableNumeric"/>
              <w:rPr>
                <w:rtl/>
              </w:rPr>
            </w:pPr>
          </w:p>
        </w:tc>
        <w:tc>
          <w:tcPr>
            <w:tcW w:w="5668" w:type="dxa"/>
          </w:tcPr>
          <w:p w14:paraId="2F7F0538" w14:textId="77777777" w:rsidR="00982699" w:rsidRDefault="00982699" w:rsidP="00182C24">
            <w:pPr>
              <w:pStyle w:val="TableNumeric"/>
              <w:numPr>
                <w:ilvl w:val="0"/>
                <w:numId w:val="0"/>
              </w:numPr>
              <w:rPr>
                <w:rtl/>
              </w:rPr>
            </w:pPr>
            <w:r>
              <w:rPr>
                <w:rFonts w:hint="cs"/>
                <w:rtl/>
              </w:rPr>
              <w:t>יש לפרט אודות הדוחות המובנים הכלולים במערכת.</w:t>
            </w:r>
          </w:p>
        </w:tc>
        <w:sdt>
          <w:sdtPr>
            <w:rPr>
              <w:rFonts w:hint="cs"/>
              <w:rtl/>
            </w:rPr>
            <w:id w:val="-1047834339"/>
            <w:placeholder>
              <w:docPart w:val="04E0F21F5AD84729A8EE47C4E4B5F714"/>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6F81434" w14:textId="77777777" w:rsidR="00982699" w:rsidRDefault="00982699" w:rsidP="00182C24">
                <w:pPr>
                  <w:spacing w:before="20"/>
                  <w:jc w:val="center"/>
                </w:pPr>
                <w:r w:rsidRPr="00050B0D">
                  <w:rPr>
                    <w:rFonts w:hint="cs"/>
                    <w:rtl/>
                  </w:rPr>
                  <w:t>בחר מרשימה</w:t>
                </w:r>
              </w:p>
            </w:tc>
          </w:sdtContent>
        </w:sdt>
        <w:tc>
          <w:tcPr>
            <w:tcW w:w="5898" w:type="dxa"/>
          </w:tcPr>
          <w:p w14:paraId="662BE714" w14:textId="77777777" w:rsidR="00982699" w:rsidRDefault="00982699" w:rsidP="00182C24">
            <w:pPr>
              <w:pStyle w:val="TableText"/>
              <w:rPr>
                <w:rtl/>
              </w:rPr>
            </w:pPr>
          </w:p>
        </w:tc>
      </w:tr>
      <w:tr w:rsidR="00982699" w14:paraId="2C960EFB" w14:textId="77777777" w:rsidTr="00182C24">
        <w:tc>
          <w:tcPr>
            <w:tcW w:w="398" w:type="dxa"/>
          </w:tcPr>
          <w:p w14:paraId="49983D1A" w14:textId="77777777" w:rsidR="00982699" w:rsidRDefault="00982699" w:rsidP="00182C24">
            <w:pPr>
              <w:pStyle w:val="TableNumeric"/>
              <w:rPr>
                <w:rtl/>
              </w:rPr>
            </w:pPr>
          </w:p>
        </w:tc>
        <w:tc>
          <w:tcPr>
            <w:tcW w:w="5668" w:type="dxa"/>
          </w:tcPr>
          <w:p w14:paraId="706CFACA" w14:textId="77777777" w:rsidR="00982699" w:rsidRDefault="00982699" w:rsidP="00182C24">
            <w:pPr>
              <w:pStyle w:val="TableNumeric"/>
              <w:numPr>
                <w:ilvl w:val="0"/>
                <w:numId w:val="0"/>
              </w:numPr>
              <w:rPr>
                <w:rtl/>
              </w:rPr>
            </w:pPr>
            <w:r>
              <w:rPr>
                <w:rFonts w:hint="cs"/>
                <w:rtl/>
              </w:rPr>
              <w:t xml:space="preserve">האם ניתן להתקשר לבסיס הנתונים באמצעות </w:t>
            </w:r>
            <w:r w:rsidRPr="002B416F">
              <w:rPr>
                <w:rFonts w:asciiTheme="majorBidi" w:hAnsiTheme="majorBidi" w:cstheme="majorBidi"/>
                <w:sz w:val="22"/>
                <w:szCs w:val="22"/>
              </w:rPr>
              <w:t>ODBC/JDBC</w:t>
            </w:r>
            <w:r>
              <w:rPr>
                <w:rFonts w:hint="cs"/>
                <w:rtl/>
              </w:rPr>
              <w:t xml:space="preserve"> ולהפיק דוחות באופן עצמאי.</w:t>
            </w:r>
          </w:p>
        </w:tc>
        <w:sdt>
          <w:sdtPr>
            <w:rPr>
              <w:rFonts w:hint="cs"/>
              <w:rtl/>
            </w:rPr>
            <w:id w:val="362101691"/>
            <w:placeholder>
              <w:docPart w:val="BDC36571199A462F9FE7AB153D0E7039"/>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1FDE0A40" w14:textId="77777777" w:rsidR="00982699" w:rsidRDefault="00982699" w:rsidP="00182C24">
                <w:pPr>
                  <w:spacing w:before="20"/>
                  <w:jc w:val="center"/>
                </w:pPr>
                <w:r w:rsidRPr="00050B0D">
                  <w:rPr>
                    <w:rFonts w:hint="cs"/>
                    <w:rtl/>
                  </w:rPr>
                  <w:t>בחר מרשימה</w:t>
                </w:r>
              </w:p>
            </w:tc>
          </w:sdtContent>
        </w:sdt>
        <w:tc>
          <w:tcPr>
            <w:tcW w:w="5898" w:type="dxa"/>
          </w:tcPr>
          <w:p w14:paraId="243BFE43" w14:textId="77777777" w:rsidR="00982699" w:rsidRDefault="00982699" w:rsidP="00182C24">
            <w:pPr>
              <w:pStyle w:val="TableText"/>
              <w:rPr>
                <w:rtl/>
              </w:rPr>
            </w:pPr>
          </w:p>
        </w:tc>
      </w:tr>
      <w:tr w:rsidR="00982699" w14:paraId="7D21BE6E" w14:textId="77777777" w:rsidTr="00182C24">
        <w:tc>
          <w:tcPr>
            <w:tcW w:w="398" w:type="dxa"/>
          </w:tcPr>
          <w:p w14:paraId="144D90DC" w14:textId="77777777" w:rsidR="00982699" w:rsidRDefault="00982699" w:rsidP="00182C24">
            <w:pPr>
              <w:pStyle w:val="TableNumeric"/>
              <w:rPr>
                <w:rtl/>
              </w:rPr>
            </w:pPr>
          </w:p>
        </w:tc>
        <w:tc>
          <w:tcPr>
            <w:tcW w:w="5668" w:type="dxa"/>
          </w:tcPr>
          <w:p w14:paraId="7EBAF34D" w14:textId="674EF01E" w:rsidR="00982699" w:rsidRDefault="00982699" w:rsidP="00182C24">
            <w:pPr>
              <w:pStyle w:val="TableNumeric"/>
              <w:numPr>
                <w:ilvl w:val="0"/>
                <w:numId w:val="0"/>
              </w:numPr>
              <w:rPr>
                <w:rtl/>
              </w:rPr>
            </w:pPr>
            <w:r>
              <w:rPr>
                <w:rFonts w:hint="cs"/>
                <w:rtl/>
              </w:rPr>
              <w:t>באיזו שפה ניתן לפתח דוחות במערכת</w:t>
            </w:r>
          </w:p>
        </w:tc>
        <w:sdt>
          <w:sdtPr>
            <w:rPr>
              <w:rFonts w:hint="cs"/>
              <w:rtl/>
            </w:rPr>
            <w:id w:val="2023511528"/>
            <w:placeholder>
              <w:docPart w:val="901332C303A749178F2A3043D1CECA85"/>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6514D7B1" w14:textId="7A0F4BC0" w:rsidR="00982699" w:rsidRDefault="00982699" w:rsidP="00182C24">
                <w:pPr>
                  <w:spacing w:before="20"/>
                  <w:jc w:val="center"/>
                  <w:rPr>
                    <w:rtl/>
                  </w:rPr>
                </w:pPr>
                <w:r w:rsidRPr="00050B0D">
                  <w:rPr>
                    <w:rFonts w:hint="cs"/>
                    <w:rtl/>
                  </w:rPr>
                  <w:t>בחר מרשימה</w:t>
                </w:r>
              </w:p>
            </w:tc>
          </w:sdtContent>
        </w:sdt>
        <w:tc>
          <w:tcPr>
            <w:tcW w:w="5898" w:type="dxa"/>
          </w:tcPr>
          <w:p w14:paraId="6BA391EA" w14:textId="77777777" w:rsidR="00982699" w:rsidRDefault="00982699" w:rsidP="00182C24">
            <w:pPr>
              <w:pStyle w:val="TableText"/>
              <w:rPr>
                <w:rtl/>
              </w:rPr>
            </w:pPr>
          </w:p>
        </w:tc>
      </w:tr>
    </w:tbl>
    <w:p w14:paraId="13C98755" w14:textId="77777777" w:rsidR="00982699" w:rsidRDefault="00982699" w:rsidP="00982699">
      <w:pPr>
        <w:pStyle w:val="AlphaList0"/>
        <w:numPr>
          <w:ilvl w:val="0"/>
          <w:numId w:val="0"/>
        </w:numPr>
        <w:ind w:left="357"/>
        <w:rPr>
          <w:b/>
          <w:bCs/>
        </w:rPr>
      </w:pPr>
    </w:p>
    <w:p w14:paraId="4F477E45" w14:textId="77777777" w:rsidR="00982699" w:rsidRDefault="00982699" w:rsidP="00982699">
      <w:pPr>
        <w:pStyle w:val="AlphaList0"/>
        <w:numPr>
          <w:ilvl w:val="0"/>
          <w:numId w:val="0"/>
        </w:numPr>
        <w:ind w:left="357"/>
        <w:rPr>
          <w:b/>
          <w:bCs/>
        </w:rPr>
      </w:pPr>
    </w:p>
    <w:p w14:paraId="229CA869" w14:textId="6F31E35A" w:rsidR="00F61A30" w:rsidRDefault="003F4B1B" w:rsidP="00F61A30">
      <w:pPr>
        <w:pStyle w:val="AlphaList0"/>
        <w:rPr>
          <w:b/>
          <w:bCs/>
        </w:rPr>
      </w:pPr>
      <w:r w:rsidRPr="00333B1E">
        <w:rPr>
          <w:rFonts w:hint="cs"/>
          <w:b/>
          <w:bCs/>
          <w:rtl/>
        </w:rPr>
        <w:t>יכולות המערכת</w:t>
      </w:r>
      <w:r w:rsidR="007F378E">
        <w:rPr>
          <w:rFonts w:hint="cs"/>
          <w:b/>
          <w:bCs/>
          <w:rtl/>
        </w:rPr>
        <w:t xml:space="preserve"> </w:t>
      </w:r>
      <w:r w:rsidR="00982699">
        <w:rPr>
          <w:b/>
          <w:bCs/>
          <w:rtl/>
        </w:rPr>
        <w:t>–</w:t>
      </w:r>
      <w:r w:rsidRPr="00333B1E">
        <w:rPr>
          <w:rFonts w:hint="cs"/>
          <w:b/>
          <w:bCs/>
          <w:rtl/>
        </w:rPr>
        <w:t xml:space="preserve"> </w:t>
      </w:r>
      <w:r w:rsidRPr="005F4A1A">
        <w:rPr>
          <w:rFonts w:asciiTheme="majorBidi" w:hAnsiTheme="majorBidi" w:cstheme="majorBidi"/>
          <w:b/>
          <w:bCs/>
          <w:sz w:val="22"/>
          <w:szCs w:val="22"/>
        </w:rPr>
        <w:t>UI</w:t>
      </w:r>
      <w:r w:rsidR="00982699">
        <w:rPr>
          <w:rFonts w:asciiTheme="majorBidi" w:hAnsiTheme="majorBidi" w:cstheme="majorBidi" w:hint="cs"/>
          <w:b/>
          <w:bCs/>
          <w:sz w:val="22"/>
          <w:szCs w:val="22"/>
          <w:rtl/>
        </w:rPr>
        <w:t xml:space="preserve"> וממשק למשתמש</w:t>
      </w:r>
    </w:p>
    <w:p w14:paraId="6EF58E19" w14:textId="77777777" w:rsidR="00EA3747" w:rsidRPr="005F4A1A" w:rsidRDefault="005F4A1A" w:rsidP="005F4A1A">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1"/>
        <w:gridCol w:w="5615"/>
        <w:gridCol w:w="2551"/>
        <w:gridCol w:w="5898"/>
      </w:tblGrid>
      <w:tr w:rsidR="007F378E" w14:paraId="5F5CDF22" w14:textId="77777777" w:rsidTr="002B416F">
        <w:trPr>
          <w:tblHeader/>
        </w:trPr>
        <w:tc>
          <w:tcPr>
            <w:tcW w:w="451" w:type="dxa"/>
            <w:shd w:val="clear" w:color="auto" w:fill="B8CCE4" w:themeFill="accent1" w:themeFillTint="66"/>
          </w:tcPr>
          <w:p w14:paraId="5D5939A2" w14:textId="77777777" w:rsidR="007F378E" w:rsidRDefault="007F378E" w:rsidP="00FF71F7">
            <w:pPr>
              <w:pStyle w:val="TableHead"/>
              <w:rPr>
                <w:rtl/>
              </w:rPr>
            </w:pPr>
            <w:r>
              <w:rPr>
                <w:rFonts w:hint="cs"/>
                <w:rtl/>
              </w:rPr>
              <w:t>#</w:t>
            </w:r>
          </w:p>
        </w:tc>
        <w:tc>
          <w:tcPr>
            <w:tcW w:w="5615" w:type="dxa"/>
            <w:shd w:val="clear" w:color="auto" w:fill="B8CCE4" w:themeFill="accent1" w:themeFillTint="66"/>
          </w:tcPr>
          <w:p w14:paraId="4304F2EA" w14:textId="77777777" w:rsidR="007F378E" w:rsidRDefault="007F378E" w:rsidP="00FF71F7">
            <w:pPr>
              <w:pStyle w:val="TableHead"/>
              <w:rPr>
                <w:rtl/>
              </w:rPr>
            </w:pPr>
            <w:r>
              <w:rPr>
                <w:rFonts w:hint="cs"/>
                <w:rtl/>
              </w:rPr>
              <w:t>שאלה</w:t>
            </w:r>
          </w:p>
        </w:tc>
        <w:tc>
          <w:tcPr>
            <w:tcW w:w="2551" w:type="dxa"/>
            <w:shd w:val="clear" w:color="auto" w:fill="B8CCE4" w:themeFill="accent1" w:themeFillTint="66"/>
          </w:tcPr>
          <w:p w14:paraId="2FE7C689" w14:textId="77777777" w:rsidR="007F378E" w:rsidRDefault="002B416F" w:rsidP="00FF71F7">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69B85334" w14:textId="77777777" w:rsidR="007F378E" w:rsidRDefault="007F378E" w:rsidP="00FF71F7">
            <w:pPr>
              <w:pStyle w:val="TableHead"/>
              <w:rPr>
                <w:rtl/>
              </w:rPr>
            </w:pPr>
            <w:r>
              <w:rPr>
                <w:rFonts w:hint="cs"/>
                <w:rtl/>
              </w:rPr>
              <w:t>פירוט</w:t>
            </w:r>
          </w:p>
        </w:tc>
      </w:tr>
      <w:tr w:rsidR="005F4A1A" w14:paraId="7F7475C3" w14:textId="77777777" w:rsidTr="002B416F">
        <w:tc>
          <w:tcPr>
            <w:tcW w:w="451" w:type="dxa"/>
          </w:tcPr>
          <w:p w14:paraId="08E9151D" w14:textId="77777777" w:rsidR="005F4A1A" w:rsidRDefault="005F4A1A" w:rsidP="00F2261F">
            <w:pPr>
              <w:pStyle w:val="TableNumeric"/>
              <w:numPr>
                <w:ilvl w:val="0"/>
                <w:numId w:val="52"/>
              </w:numPr>
              <w:rPr>
                <w:rtl/>
              </w:rPr>
            </w:pPr>
          </w:p>
        </w:tc>
        <w:tc>
          <w:tcPr>
            <w:tcW w:w="5615" w:type="dxa"/>
          </w:tcPr>
          <w:p w14:paraId="70DBB361" w14:textId="77777777" w:rsidR="005F4A1A" w:rsidRDefault="005F4A1A" w:rsidP="00B451E7">
            <w:pPr>
              <w:pStyle w:val="TableNumeric"/>
              <w:numPr>
                <w:ilvl w:val="0"/>
                <w:numId w:val="0"/>
              </w:numPr>
              <w:rPr>
                <w:rtl/>
              </w:rPr>
            </w:pPr>
            <w:r>
              <w:rPr>
                <w:rFonts w:hint="cs"/>
                <w:rtl/>
              </w:rPr>
              <w:t xml:space="preserve">מהם </w:t>
            </w:r>
            <w:r w:rsidRPr="001423E4">
              <w:rPr>
                <w:rtl/>
              </w:rPr>
              <w:t xml:space="preserve">שירותי </w:t>
            </w:r>
            <w:r>
              <w:rPr>
                <w:rFonts w:hint="cs"/>
                <w:rtl/>
              </w:rPr>
              <w:t xml:space="preserve">המערכת </w:t>
            </w:r>
            <w:r w:rsidRPr="001423E4">
              <w:rPr>
                <w:rtl/>
              </w:rPr>
              <w:t>אשר ניתן לקבלם ב–</w:t>
            </w:r>
            <w:r w:rsidRPr="002B416F">
              <w:rPr>
                <w:rFonts w:asciiTheme="majorBidi" w:hAnsiTheme="majorBidi" w:cstheme="majorBidi"/>
                <w:sz w:val="22"/>
                <w:szCs w:val="22"/>
              </w:rPr>
              <w:t>Mobile</w:t>
            </w:r>
            <w:r w:rsidRPr="001423E4">
              <w:rPr>
                <w:rtl/>
              </w:rPr>
              <w:t xml:space="preserve"> מאובטח.</w:t>
            </w:r>
          </w:p>
        </w:tc>
        <w:sdt>
          <w:sdtPr>
            <w:rPr>
              <w:rFonts w:hint="cs"/>
              <w:rtl/>
            </w:rPr>
            <w:id w:val="1086735319"/>
            <w:placeholder>
              <w:docPart w:val="665D68535B4948BE936E28E3C868A828"/>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77D72C5" w14:textId="77777777" w:rsidR="005F4A1A" w:rsidRDefault="005F4A1A" w:rsidP="005F4A1A">
                <w:pPr>
                  <w:spacing w:beforeLines="20" w:before="48"/>
                  <w:jc w:val="center"/>
                </w:pPr>
                <w:r w:rsidRPr="00DA1C2A">
                  <w:rPr>
                    <w:rFonts w:hint="cs"/>
                    <w:rtl/>
                  </w:rPr>
                  <w:t>בחר מרשימה</w:t>
                </w:r>
              </w:p>
            </w:tc>
          </w:sdtContent>
        </w:sdt>
        <w:tc>
          <w:tcPr>
            <w:tcW w:w="5898" w:type="dxa"/>
          </w:tcPr>
          <w:p w14:paraId="62A8C402" w14:textId="77777777" w:rsidR="005F4A1A" w:rsidRDefault="005F4A1A" w:rsidP="005F4A1A">
            <w:pPr>
              <w:pStyle w:val="TableText"/>
              <w:rPr>
                <w:rtl/>
              </w:rPr>
            </w:pPr>
          </w:p>
        </w:tc>
      </w:tr>
      <w:tr w:rsidR="005F4A1A" w14:paraId="5A71787B" w14:textId="77777777" w:rsidTr="002B416F">
        <w:tc>
          <w:tcPr>
            <w:tcW w:w="451" w:type="dxa"/>
          </w:tcPr>
          <w:p w14:paraId="31D6AF67" w14:textId="77777777" w:rsidR="005F4A1A" w:rsidRDefault="005F4A1A" w:rsidP="005F4A1A">
            <w:pPr>
              <w:pStyle w:val="TableNumeric"/>
              <w:rPr>
                <w:rtl/>
              </w:rPr>
            </w:pPr>
          </w:p>
        </w:tc>
        <w:tc>
          <w:tcPr>
            <w:tcW w:w="5615" w:type="dxa"/>
          </w:tcPr>
          <w:p w14:paraId="1413DC1C" w14:textId="77777777" w:rsidR="005F4A1A" w:rsidRDefault="005F4A1A" w:rsidP="00B451E7">
            <w:pPr>
              <w:pStyle w:val="TableNumeric"/>
              <w:numPr>
                <w:ilvl w:val="0"/>
                <w:numId w:val="0"/>
              </w:numPr>
              <w:rPr>
                <w:rtl/>
              </w:rPr>
            </w:pPr>
            <w:r>
              <w:rPr>
                <w:rFonts w:hint="cs"/>
                <w:rtl/>
              </w:rPr>
              <w:t>האם השירותים ניתנים באמצעות אפליקציה ייעודית או תחת דפדפן של ה-</w:t>
            </w:r>
            <w:r w:rsidRPr="002B416F">
              <w:rPr>
                <w:rFonts w:asciiTheme="majorBidi" w:hAnsiTheme="majorBidi" w:cstheme="majorBidi"/>
                <w:sz w:val="22"/>
                <w:szCs w:val="22"/>
              </w:rPr>
              <w:t>Mobile</w:t>
            </w:r>
            <w:r>
              <w:rPr>
                <w:rFonts w:hint="cs"/>
                <w:rtl/>
              </w:rPr>
              <w:t>.</w:t>
            </w:r>
          </w:p>
        </w:tc>
        <w:sdt>
          <w:sdtPr>
            <w:rPr>
              <w:rFonts w:hint="cs"/>
              <w:rtl/>
            </w:rPr>
            <w:id w:val="-1135252533"/>
            <w:placeholder>
              <w:docPart w:val="E16A0DB2AE6D45389F015311C6FF2059"/>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58EFE1E8" w14:textId="77777777" w:rsidR="005F4A1A" w:rsidRDefault="005F4A1A" w:rsidP="005F4A1A">
                <w:pPr>
                  <w:spacing w:beforeLines="20" w:before="48"/>
                  <w:jc w:val="center"/>
                </w:pPr>
                <w:r w:rsidRPr="00DA1C2A">
                  <w:rPr>
                    <w:rFonts w:hint="cs"/>
                    <w:rtl/>
                  </w:rPr>
                  <w:t>בחר מרשימה</w:t>
                </w:r>
              </w:p>
            </w:tc>
          </w:sdtContent>
        </w:sdt>
        <w:tc>
          <w:tcPr>
            <w:tcW w:w="5898" w:type="dxa"/>
          </w:tcPr>
          <w:p w14:paraId="05BA62EB" w14:textId="77777777" w:rsidR="005F4A1A" w:rsidRDefault="005F4A1A" w:rsidP="005F4A1A">
            <w:pPr>
              <w:pStyle w:val="TableText"/>
              <w:rPr>
                <w:rtl/>
              </w:rPr>
            </w:pPr>
          </w:p>
        </w:tc>
      </w:tr>
      <w:tr w:rsidR="005F4A1A" w14:paraId="309B0E35" w14:textId="77777777" w:rsidTr="002B416F">
        <w:tc>
          <w:tcPr>
            <w:tcW w:w="451" w:type="dxa"/>
          </w:tcPr>
          <w:p w14:paraId="4E27FFD8" w14:textId="77777777" w:rsidR="005F4A1A" w:rsidRDefault="005F4A1A" w:rsidP="005F4A1A">
            <w:pPr>
              <w:pStyle w:val="TableNumeric"/>
              <w:rPr>
                <w:rtl/>
              </w:rPr>
            </w:pPr>
          </w:p>
        </w:tc>
        <w:tc>
          <w:tcPr>
            <w:tcW w:w="5615" w:type="dxa"/>
          </w:tcPr>
          <w:p w14:paraId="6F8ED04A" w14:textId="77777777" w:rsidR="005F4A1A" w:rsidRDefault="00B451E7" w:rsidP="00B451E7">
            <w:pPr>
              <w:pStyle w:val="TableNumeric"/>
              <w:numPr>
                <w:ilvl w:val="0"/>
                <w:numId w:val="0"/>
              </w:numPr>
              <w:rPr>
                <w:rtl/>
              </w:rPr>
            </w:pPr>
            <w:r>
              <w:rPr>
                <w:rFonts w:hint="cs"/>
                <w:rtl/>
              </w:rPr>
              <w:t>האם שירותי ה</w:t>
            </w:r>
            <w:r w:rsidR="005F4A1A">
              <w:rPr>
                <w:rFonts w:hint="cs"/>
                <w:rtl/>
              </w:rPr>
              <w:t>-</w:t>
            </w:r>
            <w:r w:rsidR="005F4A1A">
              <w:t xml:space="preserve"> </w:t>
            </w:r>
            <w:r w:rsidR="005F4A1A" w:rsidRPr="002B416F">
              <w:rPr>
                <w:rFonts w:asciiTheme="majorBidi" w:hAnsiTheme="majorBidi" w:cstheme="majorBidi"/>
                <w:sz w:val="22"/>
                <w:szCs w:val="22"/>
              </w:rPr>
              <w:t>Mobile</w:t>
            </w:r>
            <w:r w:rsidR="005F4A1A">
              <w:rPr>
                <w:rFonts w:hint="cs"/>
                <w:rtl/>
              </w:rPr>
              <w:t>מותנים בגישה כלשהי לרשת האינטרנט.</w:t>
            </w:r>
          </w:p>
        </w:tc>
        <w:sdt>
          <w:sdtPr>
            <w:rPr>
              <w:rFonts w:hint="cs"/>
              <w:rtl/>
            </w:rPr>
            <w:id w:val="301281220"/>
            <w:placeholder>
              <w:docPart w:val="81E958A376944034B49964F5111EE0A8"/>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54D9AA62" w14:textId="77777777" w:rsidR="005F4A1A" w:rsidRDefault="005F4A1A" w:rsidP="005F4A1A">
                <w:pPr>
                  <w:spacing w:beforeLines="20" w:before="48"/>
                  <w:jc w:val="center"/>
                </w:pPr>
                <w:r w:rsidRPr="00DA1C2A">
                  <w:rPr>
                    <w:rFonts w:hint="cs"/>
                    <w:rtl/>
                  </w:rPr>
                  <w:t>בחר מרשימה</w:t>
                </w:r>
              </w:p>
            </w:tc>
          </w:sdtContent>
        </w:sdt>
        <w:tc>
          <w:tcPr>
            <w:tcW w:w="5898" w:type="dxa"/>
          </w:tcPr>
          <w:p w14:paraId="3D6A430D" w14:textId="77777777" w:rsidR="005F4A1A" w:rsidRDefault="005F4A1A" w:rsidP="005F4A1A">
            <w:pPr>
              <w:pStyle w:val="TableText"/>
              <w:rPr>
                <w:rtl/>
              </w:rPr>
            </w:pPr>
          </w:p>
        </w:tc>
      </w:tr>
      <w:tr w:rsidR="007F378E" w14:paraId="785C7A25" w14:textId="77777777" w:rsidTr="002B416F">
        <w:tc>
          <w:tcPr>
            <w:tcW w:w="451" w:type="dxa"/>
          </w:tcPr>
          <w:p w14:paraId="2B94954A" w14:textId="77777777" w:rsidR="007F378E" w:rsidRPr="00F61A30" w:rsidRDefault="007F378E" w:rsidP="005973FF">
            <w:pPr>
              <w:pStyle w:val="TableNumeric"/>
              <w:rPr>
                <w:rtl/>
              </w:rPr>
            </w:pPr>
          </w:p>
        </w:tc>
        <w:tc>
          <w:tcPr>
            <w:tcW w:w="5615" w:type="dxa"/>
          </w:tcPr>
          <w:p w14:paraId="7E300521" w14:textId="3AA3B71D" w:rsidR="007F378E" w:rsidRDefault="005B41D7" w:rsidP="002B416F">
            <w:pPr>
              <w:pStyle w:val="TableNumeric"/>
              <w:numPr>
                <w:ilvl w:val="0"/>
                <w:numId w:val="0"/>
              </w:numPr>
              <w:rPr>
                <w:rtl/>
              </w:rPr>
            </w:pPr>
            <w:r>
              <w:rPr>
                <w:rFonts w:hint="cs"/>
                <w:rtl/>
              </w:rPr>
              <w:t>האם המוצר ותפריטי המערכת נתמכים בשפה העברית באופן מלא</w:t>
            </w:r>
          </w:p>
        </w:tc>
        <w:sdt>
          <w:sdtPr>
            <w:rPr>
              <w:rFonts w:hint="cs"/>
              <w:rtl/>
            </w:rPr>
            <w:id w:val="1834883111"/>
            <w:placeholder>
              <w:docPart w:val="0B9C872D06714237A23E392B4732CCCF"/>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1341CD9C" w14:textId="77777777" w:rsidR="007F378E" w:rsidRDefault="005F4A1A" w:rsidP="005F4A1A">
                <w:pPr>
                  <w:pStyle w:val="TableText"/>
                  <w:spacing w:beforeLines="20" w:before="48"/>
                  <w:jc w:val="center"/>
                  <w:rPr>
                    <w:rtl/>
                  </w:rPr>
                </w:pPr>
                <w:r w:rsidRPr="00846EC8">
                  <w:rPr>
                    <w:rFonts w:hint="cs"/>
                    <w:rtl/>
                  </w:rPr>
                  <w:t>בחר מרשימה</w:t>
                </w:r>
              </w:p>
            </w:tc>
          </w:sdtContent>
        </w:sdt>
        <w:tc>
          <w:tcPr>
            <w:tcW w:w="5898" w:type="dxa"/>
          </w:tcPr>
          <w:p w14:paraId="5E798E7F" w14:textId="77777777" w:rsidR="007F378E" w:rsidRDefault="007F378E" w:rsidP="00FF71F7">
            <w:pPr>
              <w:pStyle w:val="TableText"/>
              <w:rPr>
                <w:rtl/>
              </w:rPr>
            </w:pPr>
          </w:p>
        </w:tc>
      </w:tr>
      <w:tr w:rsidR="00982699" w14:paraId="7677E3A1" w14:textId="77777777" w:rsidTr="002B416F">
        <w:tc>
          <w:tcPr>
            <w:tcW w:w="451" w:type="dxa"/>
          </w:tcPr>
          <w:p w14:paraId="5F3F7361" w14:textId="77777777" w:rsidR="00982699" w:rsidRPr="00F61A30" w:rsidRDefault="00982699" w:rsidP="005973FF">
            <w:pPr>
              <w:pStyle w:val="TableNumeric"/>
              <w:rPr>
                <w:rtl/>
              </w:rPr>
            </w:pPr>
          </w:p>
        </w:tc>
        <w:tc>
          <w:tcPr>
            <w:tcW w:w="5615" w:type="dxa"/>
          </w:tcPr>
          <w:p w14:paraId="203A49B3" w14:textId="18AC3AF0" w:rsidR="00982699" w:rsidRDefault="00982699" w:rsidP="002B416F">
            <w:pPr>
              <w:pStyle w:val="TableNumeric"/>
              <w:numPr>
                <w:ilvl w:val="0"/>
                <w:numId w:val="0"/>
              </w:numPr>
              <w:rPr>
                <w:rtl/>
              </w:rPr>
            </w:pPr>
            <w:r>
              <w:rPr>
                <w:rFonts w:hint="cs"/>
                <w:rtl/>
              </w:rPr>
              <w:t>האם קיימת גמישות בהתאמת הממשק למשתמש</w:t>
            </w:r>
          </w:p>
        </w:tc>
        <w:sdt>
          <w:sdtPr>
            <w:rPr>
              <w:rFonts w:hint="cs"/>
              <w:rtl/>
            </w:rPr>
            <w:id w:val="1646468739"/>
            <w:placeholder>
              <w:docPart w:val="508ECF9EB2F042CF892BBC7DA28709AA"/>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772A1C5C" w14:textId="615839D4" w:rsidR="00982699" w:rsidRDefault="00982699" w:rsidP="005F4A1A">
                <w:pPr>
                  <w:pStyle w:val="TableText"/>
                  <w:spacing w:beforeLines="20" w:before="48"/>
                  <w:jc w:val="center"/>
                  <w:rPr>
                    <w:rtl/>
                  </w:rPr>
                </w:pPr>
                <w:r w:rsidRPr="00846EC8">
                  <w:rPr>
                    <w:rFonts w:hint="cs"/>
                    <w:rtl/>
                  </w:rPr>
                  <w:t>בחר מרשימה</w:t>
                </w:r>
              </w:p>
            </w:tc>
          </w:sdtContent>
        </w:sdt>
        <w:tc>
          <w:tcPr>
            <w:tcW w:w="5898" w:type="dxa"/>
          </w:tcPr>
          <w:p w14:paraId="258EE870" w14:textId="77777777" w:rsidR="00982699" w:rsidRDefault="00982699" w:rsidP="00FF71F7">
            <w:pPr>
              <w:pStyle w:val="TableText"/>
              <w:rPr>
                <w:rtl/>
              </w:rPr>
            </w:pPr>
          </w:p>
        </w:tc>
      </w:tr>
      <w:tr w:rsidR="00982699" w14:paraId="253BCC9B" w14:textId="77777777" w:rsidTr="002B416F">
        <w:tc>
          <w:tcPr>
            <w:tcW w:w="451" w:type="dxa"/>
          </w:tcPr>
          <w:p w14:paraId="07785950" w14:textId="77777777" w:rsidR="00982699" w:rsidRPr="00F61A30" w:rsidRDefault="00982699" w:rsidP="005973FF">
            <w:pPr>
              <w:pStyle w:val="TableNumeric"/>
              <w:rPr>
                <w:rtl/>
              </w:rPr>
            </w:pPr>
          </w:p>
        </w:tc>
        <w:tc>
          <w:tcPr>
            <w:tcW w:w="5615" w:type="dxa"/>
          </w:tcPr>
          <w:p w14:paraId="2F071354" w14:textId="44202EB7" w:rsidR="00982699" w:rsidRDefault="00982699" w:rsidP="002B416F">
            <w:pPr>
              <w:pStyle w:val="TableNumeric"/>
              <w:numPr>
                <w:ilvl w:val="0"/>
                <w:numId w:val="0"/>
              </w:numPr>
              <w:rPr>
                <w:rtl/>
              </w:rPr>
            </w:pPr>
            <w:r>
              <w:rPr>
                <w:rFonts w:hint="cs"/>
                <w:rtl/>
              </w:rPr>
              <w:t>האם המוצר מונגש עפ"י תקן נגישות</w:t>
            </w:r>
          </w:p>
        </w:tc>
        <w:sdt>
          <w:sdtPr>
            <w:rPr>
              <w:rFonts w:hint="cs"/>
              <w:rtl/>
            </w:rPr>
            <w:id w:val="-701399082"/>
            <w:placeholder>
              <w:docPart w:val="A92BA3A107A84BB3BD8A60832D41108F"/>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D7D3902" w14:textId="43692E12" w:rsidR="00982699" w:rsidRDefault="00982699" w:rsidP="005F4A1A">
                <w:pPr>
                  <w:pStyle w:val="TableText"/>
                  <w:spacing w:beforeLines="20" w:before="48"/>
                  <w:jc w:val="center"/>
                  <w:rPr>
                    <w:rtl/>
                  </w:rPr>
                </w:pPr>
                <w:r w:rsidRPr="00846EC8">
                  <w:rPr>
                    <w:rFonts w:hint="cs"/>
                    <w:rtl/>
                  </w:rPr>
                  <w:t>בחר מרשימה</w:t>
                </w:r>
              </w:p>
            </w:tc>
          </w:sdtContent>
        </w:sdt>
        <w:tc>
          <w:tcPr>
            <w:tcW w:w="5898" w:type="dxa"/>
          </w:tcPr>
          <w:p w14:paraId="0800E41C" w14:textId="77777777" w:rsidR="00982699" w:rsidRDefault="00982699" w:rsidP="00FF71F7">
            <w:pPr>
              <w:pStyle w:val="TableText"/>
              <w:rPr>
                <w:rtl/>
              </w:rPr>
            </w:pPr>
          </w:p>
        </w:tc>
      </w:tr>
    </w:tbl>
    <w:p w14:paraId="256A7266" w14:textId="77777777" w:rsidR="00982699" w:rsidRDefault="00982699" w:rsidP="00982699">
      <w:pPr>
        <w:pStyle w:val="AlphaList0"/>
        <w:numPr>
          <w:ilvl w:val="0"/>
          <w:numId w:val="0"/>
        </w:numPr>
        <w:rPr>
          <w:b/>
          <w:bCs/>
          <w:rtl/>
        </w:rPr>
      </w:pPr>
    </w:p>
    <w:p w14:paraId="24CF6EC6" w14:textId="77777777" w:rsidR="00982699" w:rsidRDefault="00982699" w:rsidP="00982699">
      <w:pPr>
        <w:pStyle w:val="AlphaList0"/>
        <w:numPr>
          <w:ilvl w:val="0"/>
          <w:numId w:val="0"/>
        </w:numPr>
        <w:rPr>
          <w:b/>
          <w:bCs/>
          <w:rtl/>
        </w:rPr>
      </w:pPr>
    </w:p>
    <w:p w14:paraId="3DF789B2" w14:textId="77777777" w:rsidR="00982699" w:rsidRDefault="00982699" w:rsidP="00982699">
      <w:pPr>
        <w:pStyle w:val="AlphaList0"/>
        <w:numPr>
          <w:ilvl w:val="0"/>
          <w:numId w:val="0"/>
        </w:numPr>
        <w:rPr>
          <w:b/>
          <w:bCs/>
          <w:rtl/>
        </w:rPr>
      </w:pPr>
    </w:p>
    <w:p w14:paraId="730ADA9D" w14:textId="77777777" w:rsidR="00982699" w:rsidRDefault="00982699" w:rsidP="00982699">
      <w:pPr>
        <w:pStyle w:val="AlphaList0"/>
        <w:numPr>
          <w:ilvl w:val="0"/>
          <w:numId w:val="0"/>
        </w:numPr>
        <w:rPr>
          <w:b/>
          <w:bCs/>
          <w:rtl/>
        </w:rPr>
      </w:pPr>
    </w:p>
    <w:p w14:paraId="5CF96C38" w14:textId="77777777" w:rsidR="00982699" w:rsidRDefault="00982699" w:rsidP="00982699">
      <w:pPr>
        <w:pStyle w:val="AlphaList0"/>
        <w:numPr>
          <w:ilvl w:val="0"/>
          <w:numId w:val="0"/>
        </w:numPr>
        <w:rPr>
          <w:b/>
          <w:bCs/>
          <w:rtl/>
        </w:rPr>
      </w:pPr>
    </w:p>
    <w:p w14:paraId="5154E877" w14:textId="77777777" w:rsidR="00982699" w:rsidRDefault="00982699" w:rsidP="00982699">
      <w:pPr>
        <w:pStyle w:val="AlphaList0"/>
        <w:numPr>
          <w:ilvl w:val="0"/>
          <w:numId w:val="0"/>
        </w:numPr>
        <w:rPr>
          <w:b/>
          <w:bCs/>
          <w:rtl/>
        </w:rPr>
      </w:pPr>
    </w:p>
    <w:p w14:paraId="0EC6DFBF" w14:textId="0D886624" w:rsidR="00F61A30" w:rsidRDefault="003F4B1B" w:rsidP="00982699">
      <w:pPr>
        <w:pStyle w:val="AlphaList0"/>
        <w:rPr>
          <w:b/>
          <w:bCs/>
        </w:rPr>
      </w:pPr>
      <w:r w:rsidRPr="00F61A30">
        <w:rPr>
          <w:rFonts w:hint="cs"/>
          <w:b/>
          <w:bCs/>
          <w:rtl/>
        </w:rPr>
        <w:lastRenderedPageBreak/>
        <w:t>ממשקים</w:t>
      </w:r>
      <w:r w:rsidR="00166F09">
        <w:rPr>
          <w:rFonts w:hint="cs"/>
          <w:b/>
          <w:bCs/>
          <w:rtl/>
        </w:rPr>
        <w:t xml:space="preserve"> ואינטרגציה</w:t>
      </w:r>
    </w:p>
    <w:p w14:paraId="7E825110" w14:textId="77777777" w:rsidR="005F4A1A" w:rsidRPr="00486610" w:rsidRDefault="005F4A1A" w:rsidP="005F4A1A">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7"/>
        <w:gridCol w:w="5609"/>
        <w:gridCol w:w="2551"/>
        <w:gridCol w:w="5898"/>
      </w:tblGrid>
      <w:tr w:rsidR="005553AB" w14:paraId="12B904AB" w14:textId="77777777" w:rsidTr="002B416F">
        <w:trPr>
          <w:tblHeader/>
        </w:trPr>
        <w:tc>
          <w:tcPr>
            <w:tcW w:w="457" w:type="dxa"/>
            <w:shd w:val="clear" w:color="auto" w:fill="B8CCE4" w:themeFill="accent1" w:themeFillTint="66"/>
          </w:tcPr>
          <w:p w14:paraId="686CD93B" w14:textId="77777777" w:rsidR="005553AB" w:rsidRDefault="005553AB" w:rsidP="00FF71F7">
            <w:pPr>
              <w:pStyle w:val="TableHead"/>
              <w:rPr>
                <w:rtl/>
              </w:rPr>
            </w:pPr>
            <w:r>
              <w:rPr>
                <w:rFonts w:hint="cs"/>
                <w:rtl/>
              </w:rPr>
              <w:t>#</w:t>
            </w:r>
          </w:p>
        </w:tc>
        <w:tc>
          <w:tcPr>
            <w:tcW w:w="5609" w:type="dxa"/>
            <w:shd w:val="clear" w:color="auto" w:fill="B8CCE4" w:themeFill="accent1" w:themeFillTint="66"/>
          </w:tcPr>
          <w:p w14:paraId="32D6A764" w14:textId="77777777" w:rsidR="005553AB" w:rsidRDefault="005553AB" w:rsidP="00FF71F7">
            <w:pPr>
              <w:pStyle w:val="TableHead"/>
              <w:rPr>
                <w:rtl/>
              </w:rPr>
            </w:pPr>
            <w:r>
              <w:rPr>
                <w:rFonts w:hint="cs"/>
                <w:rtl/>
              </w:rPr>
              <w:t>שאלה</w:t>
            </w:r>
          </w:p>
        </w:tc>
        <w:tc>
          <w:tcPr>
            <w:tcW w:w="2551" w:type="dxa"/>
            <w:shd w:val="clear" w:color="auto" w:fill="B8CCE4" w:themeFill="accent1" w:themeFillTint="66"/>
          </w:tcPr>
          <w:p w14:paraId="6FE083F0" w14:textId="77777777" w:rsidR="005553AB" w:rsidRDefault="002B416F" w:rsidP="00FF71F7">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13327B83" w14:textId="77777777" w:rsidR="005553AB" w:rsidRDefault="005553AB" w:rsidP="00FF71F7">
            <w:pPr>
              <w:pStyle w:val="TableHead"/>
              <w:rPr>
                <w:rtl/>
              </w:rPr>
            </w:pPr>
            <w:r>
              <w:rPr>
                <w:rFonts w:hint="cs"/>
                <w:rtl/>
              </w:rPr>
              <w:t>פירוט</w:t>
            </w:r>
          </w:p>
        </w:tc>
      </w:tr>
      <w:tr w:rsidR="005F4A1A" w14:paraId="69614C11" w14:textId="77777777" w:rsidTr="002B416F">
        <w:tc>
          <w:tcPr>
            <w:tcW w:w="457" w:type="dxa"/>
          </w:tcPr>
          <w:p w14:paraId="5EF4D0D0" w14:textId="77777777" w:rsidR="005F4A1A" w:rsidRPr="00F61A30" w:rsidRDefault="005F4A1A" w:rsidP="00F2261F">
            <w:pPr>
              <w:pStyle w:val="TableNumeric"/>
              <w:numPr>
                <w:ilvl w:val="0"/>
                <w:numId w:val="53"/>
              </w:numPr>
              <w:rPr>
                <w:rtl/>
              </w:rPr>
            </w:pPr>
          </w:p>
        </w:tc>
        <w:tc>
          <w:tcPr>
            <w:tcW w:w="5609" w:type="dxa"/>
          </w:tcPr>
          <w:p w14:paraId="70FB9A58" w14:textId="71B18E72" w:rsidR="005F4A1A" w:rsidRDefault="00E739FB" w:rsidP="005F4A1A">
            <w:pPr>
              <w:pStyle w:val="TableNumeric"/>
              <w:numPr>
                <w:ilvl w:val="0"/>
                <w:numId w:val="0"/>
              </w:numPr>
              <w:rPr>
                <w:rtl/>
              </w:rPr>
            </w:pPr>
            <w:r>
              <w:rPr>
                <w:rFonts w:hint="cs"/>
                <w:rtl/>
              </w:rPr>
              <w:t xml:space="preserve">יכולת המוצר לחשוף </w:t>
            </w:r>
            <w:r>
              <w:rPr>
                <w:rFonts w:hint="cs"/>
              </w:rPr>
              <w:t>API</w:t>
            </w:r>
            <w:r>
              <w:rPr>
                <w:rFonts w:hint="cs"/>
                <w:rtl/>
              </w:rPr>
              <w:t xml:space="preserve"> למערכות משיקות</w:t>
            </w:r>
          </w:p>
        </w:tc>
        <w:sdt>
          <w:sdtPr>
            <w:rPr>
              <w:rFonts w:hint="cs"/>
              <w:rtl/>
            </w:rPr>
            <w:id w:val="-1712654368"/>
            <w:placeholder>
              <w:docPart w:val="4CABCE7682D04BCE964AD3ADAD477D6B"/>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7F5D198D" w14:textId="77777777" w:rsidR="005F4A1A" w:rsidRDefault="005F4A1A" w:rsidP="005F4A1A">
                <w:pPr>
                  <w:spacing w:before="60"/>
                  <w:jc w:val="center"/>
                </w:pPr>
                <w:r w:rsidRPr="00646655">
                  <w:rPr>
                    <w:rFonts w:hint="cs"/>
                    <w:rtl/>
                  </w:rPr>
                  <w:t>בחר מרשימה</w:t>
                </w:r>
              </w:p>
            </w:tc>
          </w:sdtContent>
        </w:sdt>
        <w:tc>
          <w:tcPr>
            <w:tcW w:w="5898" w:type="dxa"/>
          </w:tcPr>
          <w:p w14:paraId="31AA3288" w14:textId="77777777" w:rsidR="005F4A1A" w:rsidRDefault="005F4A1A" w:rsidP="005F4A1A">
            <w:pPr>
              <w:pStyle w:val="TableText"/>
              <w:rPr>
                <w:rtl/>
              </w:rPr>
            </w:pPr>
          </w:p>
        </w:tc>
      </w:tr>
      <w:tr w:rsidR="005F4A1A" w14:paraId="3C7B23C4" w14:textId="77777777" w:rsidTr="002B416F">
        <w:tc>
          <w:tcPr>
            <w:tcW w:w="457" w:type="dxa"/>
          </w:tcPr>
          <w:p w14:paraId="54B01F03" w14:textId="77777777" w:rsidR="005F4A1A" w:rsidRPr="00F61A30" w:rsidRDefault="005F4A1A" w:rsidP="005F4A1A">
            <w:pPr>
              <w:pStyle w:val="TableNumeric"/>
              <w:rPr>
                <w:rtl/>
              </w:rPr>
            </w:pPr>
          </w:p>
        </w:tc>
        <w:tc>
          <w:tcPr>
            <w:tcW w:w="5609" w:type="dxa"/>
          </w:tcPr>
          <w:p w14:paraId="03A29314" w14:textId="46780DFC" w:rsidR="005F4A1A" w:rsidRDefault="00E739FB" w:rsidP="005F4A1A">
            <w:pPr>
              <w:pStyle w:val="TableNumeric"/>
              <w:numPr>
                <w:ilvl w:val="0"/>
                <w:numId w:val="0"/>
              </w:numPr>
              <w:rPr>
                <w:rtl/>
              </w:rPr>
            </w:pPr>
            <w:r>
              <w:rPr>
                <w:rFonts w:hint="cs"/>
                <w:rtl/>
              </w:rPr>
              <w:t xml:space="preserve">יכולות המערכת להפעיל </w:t>
            </w:r>
            <w:r>
              <w:rPr>
                <w:rFonts w:hint="cs"/>
              </w:rPr>
              <w:t>API</w:t>
            </w:r>
            <w:r>
              <w:rPr>
                <w:rFonts w:hint="cs"/>
                <w:rtl/>
              </w:rPr>
              <w:t xml:space="preserve"> לקליטת נתונים ממערכות משיקות</w:t>
            </w:r>
          </w:p>
        </w:tc>
        <w:sdt>
          <w:sdtPr>
            <w:rPr>
              <w:rFonts w:hint="cs"/>
              <w:rtl/>
            </w:rPr>
            <w:id w:val="-1208641790"/>
            <w:placeholder>
              <w:docPart w:val="95D586C54A4E4F90AEA271D567CCB1BC"/>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0EF129B4" w14:textId="77777777" w:rsidR="005F4A1A" w:rsidRDefault="005F4A1A" w:rsidP="005F4A1A">
                <w:pPr>
                  <w:spacing w:before="60"/>
                  <w:jc w:val="center"/>
                </w:pPr>
                <w:r w:rsidRPr="00646655">
                  <w:rPr>
                    <w:rFonts w:hint="cs"/>
                    <w:rtl/>
                  </w:rPr>
                  <w:t>בחר מרשימה</w:t>
                </w:r>
              </w:p>
            </w:tc>
          </w:sdtContent>
        </w:sdt>
        <w:tc>
          <w:tcPr>
            <w:tcW w:w="5898" w:type="dxa"/>
          </w:tcPr>
          <w:p w14:paraId="54D9A426" w14:textId="77777777" w:rsidR="005F4A1A" w:rsidRDefault="005F4A1A" w:rsidP="005F4A1A">
            <w:pPr>
              <w:pStyle w:val="TableText"/>
              <w:rPr>
                <w:rtl/>
              </w:rPr>
            </w:pPr>
          </w:p>
        </w:tc>
      </w:tr>
      <w:tr w:rsidR="00E739FB" w14:paraId="07B81BFE" w14:textId="77777777" w:rsidTr="002B416F">
        <w:tc>
          <w:tcPr>
            <w:tcW w:w="457" w:type="dxa"/>
          </w:tcPr>
          <w:p w14:paraId="7097CFFA" w14:textId="77777777" w:rsidR="00E739FB" w:rsidRPr="00F61A30" w:rsidRDefault="00E739FB" w:rsidP="005F4A1A">
            <w:pPr>
              <w:pStyle w:val="TableNumeric"/>
              <w:rPr>
                <w:rtl/>
              </w:rPr>
            </w:pPr>
          </w:p>
        </w:tc>
        <w:tc>
          <w:tcPr>
            <w:tcW w:w="5609" w:type="dxa"/>
          </w:tcPr>
          <w:p w14:paraId="0B129C2A" w14:textId="3BC53C90" w:rsidR="00E739FB" w:rsidRDefault="00E739FB" w:rsidP="005F4A1A">
            <w:pPr>
              <w:pStyle w:val="TableNumeric"/>
              <w:numPr>
                <w:ilvl w:val="0"/>
                <w:numId w:val="0"/>
              </w:numPr>
              <w:rPr>
                <w:rtl/>
              </w:rPr>
            </w:pPr>
            <w:r>
              <w:rPr>
                <w:rFonts w:hint="cs"/>
                <w:rtl/>
              </w:rPr>
              <w:t xml:space="preserve">יכולות המערכת לקלוט נתונים ממשקי </w:t>
            </w:r>
            <w:r>
              <w:rPr>
                <w:rFonts w:hint="cs"/>
              </w:rPr>
              <w:t>BA</w:t>
            </w:r>
            <w:r>
              <w:t>TCH</w:t>
            </w:r>
          </w:p>
        </w:tc>
        <w:sdt>
          <w:sdtPr>
            <w:rPr>
              <w:rFonts w:hint="cs"/>
              <w:rtl/>
            </w:rPr>
            <w:id w:val="-602423700"/>
            <w:placeholder>
              <w:docPart w:val="7FB42C24926C480EA11626324B7A113F"/>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63FDB1ED" w14:textId="49EF2493" w:rsidR="00E739FB" w:rsidRDefault="00E739FB" w:rsidP="005F4A1A">
                <w:pPr>
                  <w:spacing w:before="60"/>
                  <w:jc w:val="center"/>
                  <w:rPr>
                    <w:rtl/>
                  </w:rPr>
                </w:pPr>
                <w:r w:rsidRPr="00646655">
                  <w:rPr>
                    <w:rFonts w:hint="cs"/>
                    <w:rtl/>
                  </w:rPr>
                  <w:t>בחר מרשימה</w:t>
                </w:r>
              </w:p>
            </w:tc>
          </w:sdtContent>
        </w:sdt>
        <w:tc>
          <w:tcPr>
            <w:tcW w:w="5898" w:type="dxa"/>
          </w:tcPr>
          <w:p w14:paraId="169FB38E" w14:textId="77777777" w:rsidR="00E739FB" w:rsidRDefault="00E739FB" w:rsidP="005F4A1A">
            <w:pPr>
              <w:pStyle w:val="TableText"/>
              <w:rPr>
                <w:rtl/>
              </w:rPr>
            </w:pPr>
          </w:p>
        </w:tc>
      </w:tr>
      <w:tr w:rsidR="00E739FB" w14:paraId="0D4B8185" w14:textId="77777777" w:rsidTr="002B416F">
        <w:tc>
          <w:tcPr>
            <w:tcW w:w="457" w:type="dxa"/>
          </w:tcPr>
          <w:p w14:paraId="0878C6D0" w14:textId="77777777" w:rsidR="00E739FB" w:rsidRPr="00F61A30" w:rsidRDefault="00E739FB" w:rsidP="00E739FB">
            <w:pPr>
              <w:pStyle w:val="TableNumeric"/>
              <w:rPr>
                <w:rtl/>
              </w:rPr>
            </w:pPr>
          </w:p>
        </w:tc>
        <w:tc>
          <w:tcPr>
            <w:tcW w:w="5609" w:type="dxa"/>
          </w:tcPr>
          <w:p w14:paraId="1C6FE086" w14:textId="4C15AEEC" w:rsidR="00E739FB" w:rsidRDefault="00E739FB" w:rsidP="00E739FB">
            <w:pPr>
              <w:pStyle w:val="TableNumeric"/>
              <w:numPr>
                <w:ilvl w:val="0"/>
                <w:numId w:val="0"/>
              </w:numPr>
              <w:rPr>
                <w:rtl/>
              </w:rPr>
            </w:pPr>
            <w:r>
              <w:rPr>
                <w:rFonts w:hint="cs"/>
                <w:rtl/>
              </w:rPr>
              <w:t>יכולות המערכת לגזור נתונים למ</w:t>
            </w:r>
            <w:r w:rsidR="00C5534F">
              <w:rPr>
                <w:rFonts w:hint="cs"/>
                <w:rtl/>
              </w:rPr>
              <w:t>מ</w:t>
            </w:r>
            <w:r>
              <w:rPr>
                <w:rFonts w:hint="cs"/>
                <w:rtl/>
              </w:rPr>
              <w:t xml:space="preserve">שקי </w:t>
            </w:r>
            <w:r>
              <w:rPr>
                <w:rFonts w:hint="cs"/>
              </w:rPr>
              <w:t>BA</w:t>
            </w:r>
            <w:r>
              <w:t>TCH</w:t>
            </w:r>
          </w:p>
        </w:tc>
        <w:sdt>
          <w:sdtPr>
            <w:rPr>
              <w:rFonts w:hint="cs"/>
              <w:rtl/>
            </w:rPr>
            <w:id w:val="-2005810085"/>
            <w:placeholder>
              <w:docPart w:val="2775B598BAD7442EB81BA953B695C3E8"/>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0B0528AF" w14:textId="71D308B0" w:rsidR="00E739FB" w:rsidRDefault="00E739FB" w:rsidP="00E739FB">
                <w:pPr>
                  <w:spacing w:before="60"/>
                  <w:jc w:val="center"/>
                  <w:rPr>
                    <w:rtl/>
                  </w:rPr>
                </w:pPr>
                <w:r w:rsidRPr="00646655">
                  <w:rPr>
                    <w:rFonts w:hint="cs"/>
                    <w:rtl/>
                  </w:rPr>
                  <w:t>בחר מרשימה</w:t>
                </w:r>
              </w:p>
            </w:tc>
          </w:sdtContent>
        </w:sdt>
        <w:tc>
          <w:tcPr>
            <w:tcW w:w="5898" w:type="dxa"/>
          </w:tcPr>
          <w:p w14:paraId="5FF6774C" w14:textId="77777777" w:rsidR="00E739FB" w:rsidRDefault="00E739FB" w:rsidP="00E739FB">
            <w:pPr>
              <w:pStyle w:val="TableText"/>
              <w:rPr>
                <w:rtl/>
              </w:rPr>
            </w:pPr>
          </w:p>
        </w:tc>
      </w:tr>
    </w:tbl>
    <w:p w14:paraId="5B17E780" w14:textId="77777777" w:rsidR="00F61A30" w:rsidRPr="00333B1E" w:rsidRDefault="003F4B1B" w:rsidP="00441A34">
      <w:pPr>
        <w:pStyle w:val="AlphaList0"/>
        <w:pageBreakBefore/>
        <w:rPr>
          <w:b/>
          <w:bCs/>
          <w:rtl/>
        </w:rPr>
      </w:pPr>
      <w:r w:rsidRPr="00A17E68">
        <w:rPr>
          <w:rFonts w:hint="cs"/>
          <w:b/>
          <w:bCs/>
          <w:rtl/>
        </w:rPr>
        <w:lastRenderedPageBreak/>
        <w:t>מידע אודות</w:t>
      </w:r>
      <w:r>
        <w:rPr>
          <w:rFonts w:hint="cs"/>
          <w:b/>
          <w:bCs/>
          <w:rtl/>
        </w:rPr>
        <w:t xml:space="preserve"> מודל רישוי ותמחור</w:t>
      </w:r>
    </w:p>
    <w:tbl>
      <w:tblPr>
        <w:tblStyle w:val="a9"/>
        <w:bidiVisual/>
        <w:tblW w:w="14515" w:type="dxa"/>
        <w:tblInd w:w="113" w:type="dxa"/>
        <w:tblLayout w:type="fixed"/>
        <w:tblLook w:val="04A0" w:firstRow="1" w:lastRow="0" w:firstColumn="1" w:lastColumn="0" w:noHBand="0" w:noVBand="1"/>
      </w:tblPr>
      <w:tblGrid>
        <w:gridCol w:w="499"/>
        <w:gridCol w:w="6618"/>
        <w:gridCol w:w="7391"/>
        <w:gridCol w:w="7"/>
      </w:tblGrid>
      <w:tr w:rsidR="00441A34" w14:paraId="3BB3CC9D" w14:textId="77777777" w:rsidTr="00B60F43">
        <w:trPr>
          <w:gridAfter w:val="1"/>
          <w:wAfter w:w="7" w:type="dxa"/>
        </w:trPr>
        <w:tc>
          <w:tcPr>
            <w:tcW w:w="499" w:type="dxa"/>
            <w:tcBorders>
              <w:bottom w:val="single" w:sz="4" w:space="0" w:color="auto"/>
            </w:tcBorders>
            <w:shd w:val="clear" w:color="auto" w:fill="B8CCE4" w:themeFill="accent1" w:themeFillTint="66"/>
          </w:tcPr>
          <w:p w14:paraId="3F18F669" w14:textId="77777777" w:rsidR="00441A34" w:rsidRDefault="00441A34" w:rsidP="00333B1E">
            <w:pPr>
              <w:pStyle w:val="TableHead"/>
              <w:rPr>
                <w:rtl/>
              </w:rPr>
            </w:pPr>
            <w:r>
              <w:rPr>
                <w:rFonts w:hint="cs"/>
                <w:rtl/>
              </w:rPr>
              <w:t>#</w:t>
            </w:r>
          </w:p>
        </w:tc>
        <w:tc>
          <w:tcPr>
            <w:tcW w:w="6618" w:type="dxa"/>
            <w:tcBorders>
              <w:bottom w:val="single" w:sz="4" w:space="0" w:color="auto"/>
            </w:tcBorders>
            <w:shd w:val="clear" w:color="auto" w:fill="B8CCE4" w:themeFill="accent1" w:themeFillTint="66"/>
          </w:tcPr>
          <w:p w14:paraId="3BB1FCFA" w14:textId="77777777" w:rsidR="00441A34" w:rsidRPr="00A17E68" w:rsidRDefault="00441A34" w:rsidP="00333B1E">
            <w:pPr>
              <w:pStyle w:val="TableHead"/>
              <w:rPr>
                <w:rtl/>
              </w:rPr>
            </w:pPr>
            <w:r>
              <w:rPr>
                <w:rFonts w:hint="cs"/>
                <w:rtl/>
              </w:rPr>
              <w:t>שאלה</w:t>
            </w:r>
          </w:p>
        </w:tc>
        <w:tc>
          <w:tcPr>
            <w:tcW w:w="7391" w:type="dxa"/>
            <w:tcBorders>
              <w:bottom w:val="single" w:sz="4" w:space="0" w:color="auto"/>
            </w:tcBorders>
            <w:shd w:val="clear" w:color="auto" w:fill="B8CCE4" w:themeFill="accent1" w:themeFillTint="66"/>
          </w:tcPr>
          <w:p w14:paraId="3642CCB3" w14:textId="77777777" w:rsidR="00441A34" w:rsidRPr="00226F9B" w:rsidRDefault="00441A34" w:rsidP="00333B1E">
            <w:pPr>
              <w:pStyle w:val="TableHead"/>
              <w:rPr>
                <w:rtl/>
              </w:rPr>
            </w:pPr>
            <w:r>
              <w:rPr>
                <w:rFonts w:hint="cs"/>
                <w:rtl/>
              </w:rPr>
              <w:t>פירוט</w:t>
            </w:r>
          </w:p>
        </w:tc>
      </w:tr>
      <w:tr w:rsidR="00441A34" w14:paraId="5A198E42" w14:textId="77777777" w:rsidTr="00B60F43">
        <w:tc>
          <w:tcPr>
            <w:tcW w:w="499" w:type="dxa"/>
          </w:tcPr>
          <w:p w14:paraId="7BBD77DA" w14:textId="77777777" w:rsidR="00441A34" w:rsidRDefault="00441A34" w:rsidP="00F2261F">
            <w:pPr>
              <w:pStyle w:val="TableNumeric"/>
              <w:numPr>
                <w:ilvl w:val="0"/>
                <w:numId w:val="54"/>
              </w:numPr>
              <w:rPr>
                <w:rtl/>
              </w:rPr>
            </w:pPr>
          </w:p>
        </w:tc>
        <w:tc>
          <w:tcPr>
            <w:tcW w:w="6618" w:type="dxa"/>
            <w:shd w:val="clear" w:color="auto" w:fill="auto"/>
          </w:tcPr>
          <w:p w14:paraId="2EABD7B7" w14:textId="408B28B9" w:rsidR="00441A34" w:rsidRPr="00A17E68" w:rsidRDefault="00441A34" w:rsidP="005553AB">
            <w:pPr>
              <w:pStyle w:val="TableNumeric"/>
              <w:numPr>
                <w:ilvl w:val="0"/>
                <w:numId w:val="0"/>
              </w:numPr>
              <w:rPr>
                <w:rtl/>
              </w:rPr>
            </w:pPr>
            <w:r>
              <w:rPr>
                <w:rFonts w:hint="cs"/>
                <w:rtl/>
              </w:rPr>
              <w:t xml:space="preserve">מה </w:t>
            </w:r>
            <w:r w:rsidRPr="00C442D6">
              <w:rPr>
                <w:rFonts w:hint="cs"/>
                <w:rtl/>
              </w:rPr>
              <w:t>מודל הרישוי של הפתרון המוצע</w:t>
            </w:r>
            <w:r>
              <w:rPr>
                <w:rFonts w:hint="cs"/>
                <w:rtl/>
              </w:rPr>
              <w:t xml:space="preserve"> (</w:t>
            </w:r>
            <w:r w:rsidRPr="00C442D6">
              <w:rPr>
                <w:rFonts w:hint="cs"/>
                <w:rtl/>
              </w:rPr>
              <w:t xml:space="preserve">רישוי </w:t>
            </w:r>
            <w:r>
              <w:rPr>
                <w:rFonts w:hint="cs"/>
                <w:rtl/>
              </w:rPr>
              <w:t xml:space="preserve">קבוע עם </w:t>
            </w:r>
            <w:r w:rsidRPr="00C442D6">
              <w:rPr>
                <w:rFonts w:hint="cs"/>
                <w:rtl/>
              </w:rPr>
              <w:t>תחזוקה</w:t>
            </w:r>
            <w:r>
              <w:rPr>
                <w:rFonts w:hint="cs"/>
                <w:rtl/>
              </w:rPr>
              <w:t>/</w:t>
            </w:r>
            <w:r w:rsidRPr="00C442D6">
              <w:rPr>
                <w:rFonts w:hint="cs"/>
                <w:rtl/>
              </w:rPr>
              <w:t xml:space="preserve"> רישוי שימוש שנתי</w:t>
            </w:r>
            <w:r>
              <w:rPr>
                <w:rFonts w:hint="cs"/>
                <w:rtl/>
              </w:rPr>
              <w:t>/</w:t>
            </w:r>
            <w:r w:rsidRPr="00C442D6">
              <w:rPr>
                <w:rFonts w:hint="cs"/>
                <w:rtl/>
              </w:rPr>
              <w:t xml:space="preserve"> אחר</w:t>
            </w:r>
            <w:r>
              <w:rPr>
                <w:rFonts w:hint="cs"/>
                <w:rtl/>
              </w:rPr>
              <w:t>)</w:t>
            </w:r>
            <w:r w:rsidRPr="00D31F09">
              <w:rPr>
                <w:rFonts w:hint="cs"/>
                <w:rtl/>
              </w:rPr>
              <w:t>.</w:t>
            </w:r>
            <w:r>
              <w:rPr>
                <w:rFonts w:hint="cs"/>
                <w:rtl/>
              </w:rPr>
              <w:t xml:space="preserve"> יש לפרט אם קיימת הבחנה בין רישוי משתמש מסוג </w:t>
            </w:r>
            <w:r w:rsidRPr="005F4A1A">
              <w:rPr>
                <w:rFonts w:asciiTheme="majorBidi" w:hAnsiTheme="majorBidi" w:cstheme="majorBidi"/>
                <w:sz w:val="22"/>
                <w:szCs w:val="22"/>
              </w:rPr>
              <w:t>Admin</w:t>
            </w:r>
            <w:r w:rsidRPr="005F4A1A">
              <w:rPr>
                <w:rFonts w:hint="cs"/>
                <w:sz w:val="22"/>
                <w:szCs w:val="22"/>
                <w:rtl/>
              </w:rPr>
              <w:t xml:space="preserve"> </w:t>
            </w:r>
            <w:r>
              <w:rPr>
                <w:rFonts w:hint="cs"/>
                <w:rtl/>
              </w:rPr>
              <w:t xml:space="preserve">במערכת לבין רישוי משתמש </w:t>
            </w:r>
          </w:p>
        </w:tc>
        <w:tc>
          <w:tcPr>
            <w:tcW w:w="7398" w:type="dxa"/>
            <w:gridSpan w:val="2"/>
            <w:shd w:val="clear" w:color="auto" w:fill="auto"/>
          </w:tcPr>
          <w:p w14:paraId="117F4227" w14:textId="77777777" w:rsidR="00441A34" w:rsidRDefault="00441A34" w:rsidP="008E3342">
            <w:pPr>
              <w:pStyle w:val="TableText"/>
              <w:rPr>
                <w:noProof/>
              </w:rPr>
            </w:pPr>
          </w:p>
        </w:tc>
      </w:tr>
      <w:tr w:rsidR="00441A34" w14:paraId="6D508CD6" w14:textId="77777777" w:rsidTr="00B60F43">
        <w:tc>
          <w:tcPr>
            <w:tcW w:w="499" w:type="dxa"/>
          </w:tcPr>
          <w:p w14:paraId="21736DBE" w14:textId="77777777" w:rsidR="00441A34" w:rsidRDefault="00441A34" w:rsidP="005973FF">
            <w:pPr>
              <w:pStyle w:val="TableNumeric"/>
              <w:rPr>
                <w:rtl/>
              </w:rPr>
            </w:pPr>
          </w:p>
        </w:tc>
        <w:tc>
          <w:tcPr>
            <w:tcW w:w="6618" w:type="dxa"/>
            <w:shd w:val="clear" w:color="auto" w:fill="auto"/>
          </w:tcPr>
          <w:p w14:paraId="6445DDD9" w14:textId="77777777" w:rsidR="00441A34" w:rsidRPr="00C442D6" w:rsidRDefault="00441A34" w:rsidP="005553AB">
            <w:pPr>
              <w:pStyle w:val="TableNumeric"/>
              <w:numPr>
                <w:ilvl w:val="0"/>
                <w:numId w:val="0"/>
              </w:numPr>
              <w:rPr>
                <w:rtl/>
              </w:rPr>
            </w:pPr>
            <w:r>
              <w:rPr>
                <w:rFonts w:hint="cs"/>
                <w:rtl/>
              </w:rPr>
              <w:t>מהם מחירי</w:t>
            </w:r>
            <w:r w:rsidRPr="00C442D6">
              <w:rPr>
                <w:rFonts w:hint="cs"/>
                <w:rtl/>
              </w:rPr>
              <w:t xml:space="preserve"> </w:t>
            </w:r>
            <w:r>
              <w:rPr>
                <w:rFonts w:hint="cs"/>
                <w:rtl/>
              </w:rPr>
              <w:t>ה</w:t>
            </w:r>
            <w:r w:rsidRPr="00C442D6">
              <w:rPr>
                <w:rFonts w:hint="cs"/>
                <w:rtl/>
              </w:rPr>
              <w:t>רישוי</w:t>
            </w:r>
            <w:r>
              <w:rPr>
                <w:rFonts w:hint="cs"/>
                <w:rtl/>
              </w:rPr>
              <w:t xml:space="preserve"> והתחזוקה של רכיבי הפתרון בכל מודל רישוי אפשרי.</w:t>
            </w:r>
          </w:p>
        </w:tc>
        <w:tc>
          <w:tcPr>
            <w:tcW w:w="7398" w:type="dxa"/>
            <w:gridSpan w:val="2"/>
            <w:shd w:val="clear" w:color="auto" w:fill="auto"/>
          </w:tcPr>
          <w:p w14:paraId="675CC724" w14:textId="77777777" w:rsidR="00441A34" w:rsidRDefault="00441A34" w:rsidP="008E3342">
            <w:pPr>
              <w:pStyle w:val="TableText"/>
              <w:rPr>
                <w:noProof/>
              </w:rPr>
            </w:pPr>
          </w:p>
        </w:tc>
      </w:tr>
      <w:tr w:rsidR="00441A34" w14:paraId="3AFE8B7D" w14:textId="77777777" w:rsidTr="00B60F43">
        <w:tc>
          <w:tcPr>
            <w:tcW w:w="499" w:type="dxa"/>
          </w:tcPr>
          <w:p w14:paraId="29CEB91E" w14:textId="77777777" w:rsidR="00441A34" w:rsidRDefault="00441A34" w:rsidP="005973FF">
            <w:pPr>
              <w:pStyle w:val="TableNumeric"/>
              <w:rPr>
                <w:rtl/>
              </w:rPr>
            </w:pPr>
          </w:p>
        </w:tc>
        <w:tc>
          <w:tcPr>
            <w:tcW w:w="6618" w:type="dxa"/>
            <w:shd w:val="clear" w:color="auto" w:fill="auto"/>
          </w:tcPr>
          <w:p w14:paraId="7AA08D96" w14:textId="77777777" w:rsidR="00441A34" w:rsidRPr="00C442D6" w:rsidRDefault="00441A34" w:rsidP="005553AB">
            <w:pPr>
              <w:pStyle w:val="TableNumeric"/>
              <w:numPr>
                <w:ilvl w:val="0"/>
                <w:numId w:val="0"/>
              </w:numPr>
              <w:rPr>
                <w:rtl/>
              </w:rPr>
            </w:pPr>
            <w:r>
              <w:rPr>
                <w:rFonts w:hint="cs"/>
                <w:rtl/>
              </w:rPr>
              <w:t>המשיב יפרט אודות תמחור שעת עבודה של מומחים בהטמעת הפתרון (ארכיטקט, מיישם וכדומה).</w:t>
            </w:r>
          </w:p>
        </w:tc>
        <w:tc>
          <w:tcPr>
            <w:tcW w:w="7398" w:type="dxa"/>
            <w:gridSpan w:val="2"/>
            <w:shd w:val="clear" w:color="auto" w:fill="auto"/>
          </w:tcPr>
          <w:p w14:paraId="7C649D96" w14:textId="77777777" w:rsidR="00441A34" w:rsidRDefault="00441A34" w:rsidP="008E3342">
            <w:pPr>
              <w:pStyle w:val="TableText"/>
              <w:rPr>
                <w:noProof/>
              </w:rPr>
            </w:pPr>
          </w:p>
        </w:tc>
      </w:tr>
    </w:tbl>
    <w:p w14:paraId="523A07F6" w14:textId="15EDA2EE" w:rsidR="00173533" w:rsidRDefault="00173533" w:rsidP="005F4A1A">
      <w:pPr>
        <w:pStyle w:val="Para2"/>
        <w:rPr>
          <w:rtl/>
        </w:rPr>
      </w:pPr>
    </w:p>
    <w:p w14:paraId="4B310170" w14:textId="4CB6212D" w:rsidR="00B60F43" w:rsidRDefault="00B60F43" w:rsidP="00B60F43">
      <w:pPr>
        <w:pStyle w:val="AlphaList0"/>
        <w:rPr>
          <w:b/>
          <w:bCs/>
        </w:rPr>
      </w:pPr>
      <w:r>
        <w:rPr>
          <w:rFonts w:hint="cs"/>
          <w:b/>
          <w:bCs/>
          <w:rtl/>
        </w:rPr>
        <w:t>תחזוקה ותמיכה</w:t>
      </w:r>
    </w:p>
    <w:p w14:paraId="321111E3" w14:textId="77777777" w:rsidR="00B60F43" w:rsidRPr="00486610" w:rsidRDefault="00B60F43" w:rsidP="00B60F43">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7"/>
        <w:gridCol w:w="5609"/>
        <w:gridCol w:w="2551"/>
        <w:gridCol w:w="5898"/>
      </w:tblGrid>
      <w:tr w:rsidR="00B60F43" w14:paraId="715FB10F" w14:textId="77777777" w:rsidTr="00182C24">
        <w:trPr>
          <w:tblHeader/>
        </w:trPr>
        <w:tc>
          <w:tcPr>
            <w:tcW w:w="457" w:type="dxa"/>
            <w:shd w:val="clear" w:color="auto" w:fill="B8CCE4" w:themeFill="accent1" w:themeFillTint="66"/>
          </w:tcPr>
          <w:p w14:paraId="53E7F007" w14:textId="77777777" w:rsidR="00B60F43" w:rsidRDefault="00B60F43" w:rsidP="00182C24">
            <w:pPr>
              <w:pStyle w:val="TableHead"/>
              <w:rPr>
                <w:rtl/>
              </w:rPr>
            </w:pPr>
            <w:r>
              <w:rPr>
                <w:rFonts w:hint="cs"/>
                <w:rtl/>
              </w:rPr>
              <w:t>#</w:t>
            </w:r>
          </w:p>
        </w:tc>
        <w:tc>
          <w:tcPr>
            <w:tcW w:w="5609" w:type="dxa"/>
            <w:shd w:val="clear" w:color="auto" w:fill="B8CCE4" w:themeFill="accent1" w:themeFillTint="66"/>
          </w:tcPr>
          <w:p w14:paraId="03F03016" w14:textId="77777777" w:rsidR="00B60F43" w:rsidRDefault="00B60F43" w:rsidP="00182C24">
            <w:pPr>
              <w:pStyle w:val="TableHead"/>
              <w:rPr>
                <w:rtl/>
              </w:rPr>
            </w:pPr>
            <w:r>
              <w:rPr>
                <w:rFonts w:hint="cs"/>
                <w:rtl/>
              </w:rPr>
              <w:t>שאלה</w:t>
            </w:r>
          </w:p>
        </w:tc>
        <w:tc>
          <w:tcPr>
            <w:tcW w:w="2551" w:type="dxa"/>
            <w:shd w:val="clear" w:color="auto" w:fill="B8CCE4" w:themeFill="accent1" w:themeFillTint="66"/>
          </w:tcPr>
          <w:p w14:paraId="307172EA" w14:textId="77777777" w:rsidR="00B60F43" w:rsidRDefault="00B60F43"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0B525A52" w14:textId="77777777" w:rsidR="00B60F43" w:rsidRDefault="00B60F43" w:rsidP="00182C24">
            <w:pPr>
              <w:pStyle w:val="TableHead"/>
              <w:rPr>
                <w:rtl/>
              </w:rPr>
            </w:pPr>
            <w:r>
              <w:rPr>
                <w:rFonts w:hint="cs"/>
                <w:rtl/>
              </w:rPr>
              <w:t>פירוט</w:t>
            </w:r>
          </w:p>
        </w:tc>
      </w:tr>
      <w:tr w:rsidR="00B60F43" w14:paraId="3A5756E1" w14:textId="77777777" w:rsidTr="00182C24">
        <w:tc>
          <w:tcPr>
            <w:tcW w:w="457" w:type="dxa"/>
          </w:tcPr>
          <w:p w14:paraId="7F189245" w14:textId="77777777" w:rsidR="00B60F43" w:rsidRPr="00F61A30" w:rsidRDefault="00B60F43" w:rsidP="00F2261F">
            <w:pPr>
              <w:pStyle w:val="TableNumeric"/>
              <w:numPr>
                <w:ilvl w:val="0"/>
                <w:numId w:val="53"/>
              </w:numPr>
              <w:rPr>
                <w:rtl/>
              </w:rPr>
            </w:pPr>
          </w:p>
        </w:tc>
        <w:tc>
          <w:tcPr>
            <w:tcW w:w="5609" w:type="dxa"/>
          </w:tcPr>
          <w:p w14:paraId="6CB04ACA" w14:textId="74AF7894" w:rsidR="00B60F43" w:rsidRDefault="00B60F43" w:rsidP="00182C24">
            <w:pPr>
              <w:pStyle w:val="TableNumeric"/>
              <w:numPr>
                <w:ilvl w:val="0"/>
                <w:numId w:val="0"/>
              </w:numPr>
              <w:rPr>
                <w:rtl/>
              </w:rPr>
            </w:pPr>
            <w:r>
              <w:rPr>
                <w:rFonts w:hint="cs"/>
                <w:rtl/>
              </w:rPr>
              <w:t>האם למוצר קיימות גרסאות, מה</w:t>
            </w:r>
            <w:r w:rsidR="00C5534F">
              <w:rPr>
                <w:rFonts w:hint="cs"/>
                <w:rtl/>
              </w:rPr>
              <w:t xml:space="preserve"> </w:t>
            </w:r>
            <w:r>
              <w:rPr>
                <w:rFonts w:hint="cs"/>
                <w:rtl/>
              </w:rPr>
              <w:t>התדירות ומה המשמעות לשדרוג גרסה למוצר הקיים?</w:t>
            </w:r>
          </w:p>
        </w:tc>
        <w:sdt>
          <w:sdtPr>
            <w:rPr>
              <w:rFonts w:hint="cs"/>
              <w:rtl/>
            </w:rPr>
            <w:id w:val="682560476"/>
            <w:placeholder>
              <w:docPart w:val="B2020FFC384E41E2A49936640EC223D7"/>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42320C9C" w14:textId="77777777" w:rsidR="00B60F43" w:rsidRDefault="00B60F43" w:rsidP="00182C24">
                <w:pPr>
                  <w:spacing w:before="60"/>
                  <w:jc w:val="center"/>
                </w:pPr>
                <w:r w:rsidRPr="00646655">
                  <w:rPr>
                    <w:rFonts w:hint="cs"/>
                    <w:rtl/>
                  </w:rPr>
                  <w:t>בחר מרשימה</w:t>
                </w:r>
              </w:p>
            </w:tc>
          </w:sdtContent>
        </w:sdt>
        <w:tc>
          <w:tcPr>
            <w:tcW w:w="5898" w:type="dxa"/>
          </w:tcPr>
          <w:p w14:paraId="151AA5CD" w14:textId="77777777" w:rsidR="00B60F43" w:rsidRDefault="00B60F43" w:rsidP="00182C24">
            <w:pPr>
              <w:pStyle w:val="TableText"/>
              <w:rPr>
                <w:rtl/>
              </w:rPr>
            </w:pPr>
          </w:p>
        </w:tc>
      </w:tr>
      <w:tr w:rsidR="00B60F43" w14:paraId="004E4A8D" w14:textId="77777777" w:rsidTr="00182C24">
        <w:tc>
          <w:tcPr>
            <w:tcW w:w="457" w:type="dxa"/>
          </w:tcPr>
          <w:p w14:paraId="43ACD26D" w14:textId="77777777" w:rsidR="00B60F43" w:rsidRPr="00F61A30" w:rsidRDefault="00B60F43" w:rsidP="00182C24">
            <w:pPr>
              <w:pStyle w:val="TableNumeric"/>
              <w:rPr>
                <w:rtl/>
              </w:rPr>
            </w:pPr>
          </w:p>
        </w:tc>
        <w:tc>
          <w:tcPr>
            <w:tcW w:w="5609" w:type="dxa"/>
          </w:tcPr>
          <w:p w14:paraId="58116D86" w14:textId="77777777" w:rsidR="00B60F43" w:rsidRDefault="00B60F43" w:rsidP="00182C24">
            <w:pPr>
              <w:pStyle w:val="TableNumeric"/>
              <w:numPr>
                <w:ilvl w:val="0"/>
                <w:numId w:val="0"/>
              </w:numPr>
              <w:rPr>
                <w:rtl/>
              </w:rPr>
            </w:pPr>
            <w:r>
              <w:rPr>
                <w:rFonts w:hint="cs"/>
                <w:rtl/>
              </w:rPr>
              <w:t>האם למוצר יש גוף תמיכה בישראל, נדרש לפרט את תהליך התמיכה</w:t>
            </w:r>
          </w:p>
        </w:tc>
        <w:sdt>
          <w:sdtPr>
            <w:rPr>
              <w:rFonts w:hint="cs"/>
              <w:rtl/>
            </w:rPr>
            <w:id w:val="1002009905"/>
            <w:placeholder>
              <w:docPart w:val="06803CDECDF74CCEA23E69B3719C2BE3"/>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2FA383EC" w14:textId="77777777" w:rsidR="00B60F43" w:rsidRDefault="00B60F43" w:rsidP="00182C24">
                <w:pPr>
                  <w:spacing w:before="60"/>
                  <w:jc w:val="center"/>
                </w:pPr>
                <w:r w:rsidRPr="00646655">
                  <w:rPr>
                    <w:rFonts w:hint="cs"/>
                    <w:rtl/>
                  </w:rPr>
                  <w:t>בחר מרשימה</w:t>
                </w:r>
              </w:p>
            </w:tc>
          </w:sdtContent>
        </w:sdt>
        <w:tc>
          <w:tcPr>
            <w:tcW w:w="5898" w:type="dxa"/>
          </w:tcPr>
          <w:p w14:paraId="2F08D132" w14:textId="77777777" w:rsidR="00B60F43" w:rsidRDefault="00B60F43" w:rsidP="00182C24">
            <w:pPr>
              <w:pStyle w:val="TableText"/>
              <w:rPr>
                <w:rtl/>
              </w:rPr>
            </w:pPr>
          </w:p>
        </w:tc>
      </w:tr>
      <w:tr w:rsidR="00B60F43" w14:paraId="6A8B5503" w14:textId="77777777" w:rsidTr="00182C24">
        <w:tc>
          <w:tcPr>
            <w:tcW w:w="457" w:type="dxa"/>
          </w:tcPr>
          <w:p w14:paraId="568EBF77" w14:textId="77777777" w:rsidR="00B60F43" w:rsidRPr="00F61A30" w:rsidRDefault="00B60F43" w:rsidP="00182C24">
            <w:pPr>
              <w:pStyle w:val="TableNumeric"/>
              <w:rPr>
                <w:rtl/>
              </w:rPr>
            </w:pPr>
          </w:p>
        </w:tc>
        <w:tc>
          <w:tcPr>
            <w:tcW w:w="5609" w:type="dxa"/>
          </w:tcPr>
          <w:p w14:paraId="3D541392" w14:textId="64D8B6F5" w:rsidR="00B60F43" w:rsidRDefault="00B60F43" w:rsidP="00182C24">
            <w:pPr>
              <w:pStyle w:val="TableNumeric"/>
              <w:numPr>
                <w:ilvl w:val="0"/>
                <w:numId w:val="0"/>
              </w:numPr>
              <w:rPr>
                <w:rtl/>
              </w:rPr>
            </w:pPr>
            <w:r>
              <w:rPr>
                <w:rFonts w:hint="cs"/>
                <w:rtl/>
              </w:rPr>
              <w:t>נדרש לפרט עלויות</w:t>
            </w:r>
            <w:r w:rsidR="00C5534F">
              <w:rPr>
                <w:rFonts w:hint="cs"/>
                <w:rtl/>
              </w:rPr>
              <w:t xml:space="preserve"> ומשמעויות</w:t>
            </w:r>
            <w:r>
              <w:rPr>
                <w:rFonts w:hint="cs"/>
                <w:rtl/>
              </w:rPr>
              <w:t xml:space="preserve"> תחזוקה של המוצר</w:t>
            </w:r>
          </w:p>
        </w:tc>
        <w:sdt>
          <w:sdtPr>
            <w:rPr>
              <w:rFonts w:hint="cs"/>
              <w:rtl/>
            </w:rPr>
            <w:id w:val="749314689"/>
            <w:placeholder>
              <w:docPart w:val="AEE95C7EF6A648CE9850991307E03D25"/>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5D7F9A02" w14:textId="77777777" w:rsidR="00B60F43" w:rsidRDefault="00B60F43" w:rsidP="00182C24">
                <w:pPr>
                  <w:spacing w:before="60"/>
                  <w:jc w:val="center"/>
                  <w:rPr>
                    <w:rtl/>
                  </w:rPr>
                </w:pPr>
                <w:r w:rsidRPr="00646655">
                  <w:rPr>
                    <w:rFonts w:hint="cs"/>
                    <w:rtl/>
                  </w:rPr>
                  <w:t>בחר מרשימה</w:t>
                </w:r>
              </w:p>
            </w:tc>
          </w:sdtContent>
        </w:sdt>
        <w:tc>
          <w:tcPr>
            <w:tcW w:w="5898" w:type="dxa"/>
          </w:tcPr>
          <w:p w14:paraId="034433FE" w14:textId="77777777" w:rsidR="00B60F43" w:rsidRDefault="00B60F43" w:rsidP="00182C24">
            <w:pPr>
              <w:pStyle w:val="TableText"/>
              <w:rPr>
                <w:rtl/>
              </w:rPr>
            </w:pPr>
          </w:p>
        </w:tc>
      </w:tr>
    </w:tbl>
    <w:p w14:paraId="7E4947B4" w14:textId="77777777" w:rsidR="00B60F43" w:rsidRPr="00173533" w:rsidRDefault="00B60F43" w:rsidP="00B60F43">
      <w:pPr>
        <w:pStyle w:val="Para2"/>
        <w:rPr>
          <w:rtl/>
        </w:rPr>
      </w:pPr>
    </w:p>
    <w:p w14:paraId="5D69D66D" w14:textId="77777777" w:rsidR="00C5534F" w:rsidRDefault="00C5534F" w:rsidP="00C5534F">
      <w:pPr>
        <w:pStyle w:val="AlphaList0"/>
        <w:numPr>
          <w:ilvl w:val="0"/>
          <w:numId w:val="0"/>
        </w:numPr>
        <w:ind w:left="357"/>
        <w:rPr>
          <w:b/>
          <w:bCs/>
        </w:rPr>
      </w:pPr>
    </w:p>
    <w:p w14:paraId="73941C22" w14:textId="77777777" w:rsidR="00C5534F" w:rsidRDefault="00C5534F" w:rsidP="00C5534F">
      <w:pPr>
        <w:pStyle w:val="AlphaList0"/>
        <w:numPr>
          <w:ilvl w:val="0"/>
          <w:numId w:val="0"/>
        </w:numPr>
        <w:ind w:left="357"/>
        <w:rPr>
          <w:b/>
          <w:bCs/>
        </w:rPr>
      </w:pPr>
    </w:p>
    <w:p w14:paraId="323CDF11" w14:textId="40540D6E" w:rsidR="00B60F43" w:rsidRDefault="00B60F43" w:rsidP="00B60F43">
      <w:pPr>
        <w:pStyle w:val="AlphaList0"/>
        <w:rPr>
          <w:b/>
          <w:bCs/>
        </w:rPr>
      </w:pPr>
      <w:r>
        <w:rPr>
          <w:rFonts w:hint="cs"/>
          <w:b/>
          <w:bCs/>
          <w:rtl/>
        </w:rPr>
        <w:lastRenderedPageBreak/>
        <w:t>טכנולוגיה שפות ובסיס נתונים</w:t>
      </w:r>
    </w:p>
    <w:p w14:paraId="6446572E" w14:textId="77777777" w:rsidR="00B60F43" w:rsidRPr="00486610" w:rsidRDefault="00B60F43" w:rsidP="00B60F43">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7"/>
        <w:gridCol w:w="5609"/>
        <w:gridCol w:w="2551"/>
        <w:gridCol w:w="5898"/>
      </w:tblGrid>
      <w:tr w:rsidR="00B60F43" w14:paraId="6B9933CF" w14:textId="77777777" w:rsidTr="00182C24">
        <w:trPr>
          <w:tblHeader/>
        </w:trPr>
        <w:tc>
          <w:tcPr>
            <w:tcW w:w="457" w:type="dxa"/>
            <w:shd w:val="clear" w:color="auto" w:fill="B8CCE4" w:themeFill="accent1" w:themeFillTint="66"/>
          </w:tcPr>
          <w:p w14:paraId="798B6EE7" w14:textId="77777777" w:rsidR="00B60F43" w:rsidRDefault="00B60F43" w:rsidP="00182C24">
            <w:pPr>
              <w:pStyle w:val="TableHead"/>
              <w:rPr>
                <w:rtl/>
              </w:rPr>
            </w:pPr>
            <w:r>
              <w:rPr>
                <w:rFonts w:hint="cs"/>
                <w:rtl/>
              </w:rPr>
              <w:t>#</w:t>
            </w:r>
          </w:p>
        </w:tc>
        <w:tc>
          <w:tcPr>
            <w:tcW w:w="5609" w:type="dxa"/>
            <w:shd w:val="clear" w:color="auto" w:fill="B8CCE4" w:themeFill="accent1" w:themeFillTint="66"/>
          </w:tcPr>
          <w:p w14:paraId="752A8309" w14:textId="77777777" w:rsidR="00B60F43" w:rsidRDefault="00B60F43" w:rsidP="00182C24">
            <w:pPr>
              <w:pStyle w:val="TableHead"/>
              <w:rPr>
                <w:rtl/>
              </w:rPr>
            </w:pPr>
            <w:r>
              <w:rPr>
                <w:rFonts w:hint="cs"/>
                <w:rtl/>
              </w:rPr>
              <w:t>שאלה</w:t>
            </w:r>
          </w:p>
        </w:tc>
        <w:tc>
          <w:tcPr>
            <w:tcW w:w="2551" w:type="dxa"/>
            <w:shd w:val="clear" w:color="auto" w:fill="B8CCE4" w:themeFill="accent1" w:themeFillTint="66"/>
          </w:tcPr>
          <w:p w14:paraId="7AF1D87E" w14:textId="77777777" w:rsidR="00B60F43" w:rsidRDefault="00B60F43"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2B0B4D17" w14:textId="77777777" w:rsidR="00B60F43" w:rsidRDefault="00B60F43" w:rsidP="00182C24">
            <w:pPr>
              <w:pStyle w:val="TableHead"/>
              <w:rPr>
                <w:rtl/>
              </w:rPr>
            </w:pPr>
            <w:r>
              <w:rPr>
                <w:rFonts w:hint="cs"/>
                <w:rtl/>
              </w:rPr>
              <w:t>פירוט</w:t>
            </w:r>
          </w:p>
        </w:tc>
      </w:tr>
      <w:tr w:rsidR="00B60F43" w14:paraId="1B40244C" w14:textId="77777777" w:rsidTr="00182C24">
        <w:tc>
          <w:tcPr>
            <w:tcW w:w="457" w:type="dxa"/>
          </w:tcPr>
          <w:p w14:paraId="6F657ED6" w14:textId="77777777" w:rsidR="00B60F43" w:rsidRPr="00F61A30" w:rsidRDefault="00B60F43" w:rsidP="00F2261F">
            <w:pPr>
              <w:pStyle w:val="TableNumeric"/>
              <w:numPr>
                <w:ilvl w:val="0"/>
                <w:numId w:val="53"/>
              </w:numPr>
              <w:rPr>
                <w:rtl/>
              </w:rPr>
            </w:pPr>
          </w:p>
        </w:tc>
        <w:tc>
          <w:tcPr>
            <w:tcW w:w="5609" w:type="dxa"/>
          </w:tcPr>
          <w:p w14:paraId="23BFD4A6" w14:textId="0C9D90BC" w:rsidR="00B60F43" w:rsidRDefault="00B60F43" w:rsidP="00182C24">
            <w:pPr>
              <w:pStyle w:val="TableNumeric"/>
              <w:numPr>
                <w:ilvl w:val="0"/>
                <w:numId w:val="0"/>
              </w:numPr>
              <w:rPr>
                <w:rtl/>
              </w:rPr>
            </w:pPr>
            <w:r>
              <w:rPr>
                <w:rFonts w:hint="cs"/>
                <w:rtl/>
              </w:rPr>
              <w:t>נדרש לפרט את בסיס הנתונים של המוצר</w:t>
            </w:r>
          </w:p>
        </w:tc>
        <w:sdt>
          <w:sdtPr>
            <w:rPr>
              <w:rFonts w:hint="cs"/>
              <w:rtl/>
            </w:rPr>
            <w:id w:val="439427748"/>
            <w:placeholder>
              <w:docPart w:val="988133E60E9E46DE9B65ABDEB093A085"/>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114DB65B" w14:textId="77777777" w:rsidR="00B60F43" w:rsidRDefault="00B60F43" w:rsidP="00182C24">
                <w:pPr>
                  <w:spacing w:before="60"/>
                  <w:jc w:val="center"/>
                </w:pPr>
                <w:r w:rsidRPr="00646655">
                  <w:rPr>
                    <w:rFonts w:hint="cs"/>
                    <w:rtl/>
                  </w:rPr>
                  <w:t>בחר מרשימה</w:t>
                </w:r>
              </w:p>
            </w:tc>
          </w:sdtContent>
        </w:sdt>
        <w:tc>
          <w:tcPr>
            <w:tcW w:w="5898" w:type="dxa"/>
          </w:tcPr>
          <w:p w14:paraId="6D597090" w14:textId="77777777" w:rsidR="00B60F43" w:rsidRDefault="00B60F43" w:rsidP="00182C24">
            <w:pPr>
              <w:pStyle w:val="TableText"/>
              <w:rPr>
                <w:rtl/>
              </w:rPr>
            </w:pPr>
          </w:p>
        </w:tc>
      </w:tr>
      <w:tr w:rsidR="00B60F43" w14:paraId="4AC0C8CF" w14:textId="77777777" w:rsidTr="00182C24">
        <w:tc>
          <w:tcPr>
            <w:tcW w:w="457" w:type="dxa"/>
          </w:tcPr>
          <w:p w14:paraId="06BD4550" w14:textId="77777777" w:rsidR="00B60F43" w:rsidRPr="00F61A30" w:rsidRDefault="00B60F43" w:rsidP="00182C24">
            <w:pPr>
              <w:pStyle w:val="TableNumeric"/>
              <w:rPr>
                <w:rtl/>
              </w:rPr>
            </w:pPr>
          </w:p>
        </w:tc>
        <w:tc>
          <w:tcPr>
            <w:tcW w:w="5609" w:type="dxa"/>
          </w:tcPr>
          <w:p w14:paraId="2618CF67" w14:textId="3DD51878" w:rsidR="00B60F43" w:rsidRDefault="00C5534F" w:rsidP="00182C24">
            <w:pPr>
              <w:pStyle w:val="TableNumeric"/>
              <w:numPr>
                <w:ilvl w:val="0"/>
                <w:numId w:val="0"/>
              </w:numPr>
              <w:rPr>
                <w:rtl/>
              </w:rPr>
            </w:pPr>
            <w:r>
              <w:rPr>
                <w:rFonts w:hint="cs"/>
                <w:rtl/>
              </w:rPr>
              <w:t>נדרש לפרט את שפת המקור של המוצר</w:t>
            </w:r>
          </w:p>
        </w:tc>
        <w:sdt>
          <w:sdtPr>
            <w:rPr>
              <w:rFonts w:hint="cs"/>
              <w:rtl/>
            </w:rPr>
            <w:id w:val="929086658"/>
            <w:placeholder>
              <w:docPart w:val="31231EC4256145EC954FBE5F6D42602F"/>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20D964E2" w14:textId="77777777" w:rsidR="00B60F43" w:rsidRDefault="00B60F43" w:rsidP="00182C24">
                <w:pPr>
                  <w:spacing w:before="60"/>
                  <w:jc w:val="center"/>
                </w:pPr>
                <w:r w:rsidRPr="00646655">
                  <w:rPr>
                    <w:rFonts w:hint="cs"/>
                    <w:rtl/>
                  </w:rPr>
                  <w:t>בחר מרשימה</w:t>
                </w:r>
              </w:p>
            </w:tc>
          </w:sdtContent>
        </w:sdt>
        <w:tc>
          <w:tcPr>
            <w:tcW w:w="5898" w:type="dxa"/>
          </w:tcPr>
          <w:p w14:paraId="4EFFE9FF" w14:textId="77777777" w:rsidR="00B60F43" w:rsidRDefault="00B60F43" w:rsidP="00182C24">
            <w:pPr>
              <w:pStyle w:val="TableText"/>
              <w:rPr>
                <w:rtl/>
              </w:rPr>
            </w:pPr>
          </w:p>
        </w:tc>
      </w:tr>
    </w:tbl>
    <w:p w14:paraId="5879EC02" w14:textId="77777777" w:rsidR="00B60F43" w:rsidRDefault="00B60F43" w:rsidP="00B60F43">
      <w:pPr>
        <w:pStyle w:val="Para2"/>
        <w:rPr>
          <w:rtl/>
        </w:rPr>
      </w:pPr>
    </w:p>
    <w:p w14:paraId="585FF4B2" w14:textId="661EB8E9" w:rsidR="00B60F43" w:rsidRDefault="00B60F43" w:rsidP="00B60F43">
      <w:pPr>
        <w:pStyle w:val="AlphaList0"/>
        <w:rPr>
          <w:b/>
          <w:bCs/>
        </w:rPr>
      </w:pPr>
      <w:r>
        <w:rPr>
          <w:rFonts w:hint="cs"/>
          <w:b/>
          <w:bCs/>
          <w:rtl/>
        </w:rPr>
        <w:t>תפוצת המוצר בארץ ובעולם</w:t>
      </w:r>
    </w:p>
    <w:p w14:paraId="743B470C" w14:textId="77777777" w:rsidR="00B60F43" w:rsidRPr="00486610" w:rsidRDefault="00B60F43" w:rsidP="00B60F43">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7"/>
        <w:gridCol w:w="5609"/>
        <w:gridCol w:w="2551"/>
        <w:gridCol w:w="5898"/>
      </w:tblGrid>
      <w:tr w:rsidR="00B60F43" w14:paraId="5384EDFC" w14:textId="77777777" w:rsidTr="00182C24">
        <w:trPr>
          <w:tblHeader/>
        </w:trPr>
        <w:tc>
          <w:tcPr>
            <w:tcW w:w="457" w:type="dxa"/>
            <w:shd w:val="clear" w:color="auto" w:fill="B8CCE4" w:themeFill="accent1" w:themeFillTint="66"/>
          </w:tcPr>
          <w:p w14:paraId="21219744" w14:textId="77777777" w:rsidR="00B60F43" w:rsidRDefault="00B60F43" w:rsidP="00182C24">
            <w:pPr>
              <w:pStyle w:val="TableHead"/>
              <w:rPr>
                <w:rtl/>
              </w:rPr>
            </w:pPr>
            <w:r>
              <w:rPr>
                <w:rFonts w:hint="cs"/>
                <w:rtl/>
              </w:rPr>
              <w:t>#</w:t>
            </w:r>
          </w:p>
        </w:tc>
        <w:tc>
          <w:tcPr>
            <w:tcW w:w="5609" w:type="dxa"/>
            <w:shd w:val="clear" w:color="auto" w:fill="B8CCE4" w:themeFill="accent1" w:themeFillTint="66"/>
          </w:tcPr>
          <w:p w14:paraId="20B4C194" w14:textId="77777777" w:rsidR="00B60F43" w:rsidRDefault="00B60F43" w:rsidP="00182C24">
            <w:pPr>
              <w:pStyle w:val="TableHead"/>
              <w:rPr>
                <w:rtl/>
              </w:rPr>
            </w:pPr>
            <w:r>
              <w:rPr>
                <w:rFonts w:hint="cs"/>
                <w:rtl/>
              </w:rPr>
              <w:t>שאלה</w:t>
            </w:r>
          </w:p>
        </w:tc>
        <w:tc>
          <w:tcPr>
            <w:tcW w:w="2551" w:type="dxa"/>
            <w:shd w:val="clear" w:color="auto" w:fill="B8CCE4" w:themeFill="accent1" w:themeFillTint="66"/>
          </w:tcPr>
          <w:p w14:paraId="5173153E" w14:textId="77777777" w:rsidR="00B60F43" w:rsidRDefault="00B60F43"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4702DA7E" w14:textId="77777777" w:rsidR="00B60F43" w:rsidRDefault="00B60F43" w:rsidP="00182C24">
            <w:pPr>
              <w:pStyle w:val="TableHead"/>
              <w:rPr>
                <w:rtl/>
              </w:rPr>
            </w:pPr>
            <w:r>
              <w:rPr>
                <w:rFonts w:hint="cs"/>
                <w:rtl/>
              </w:rPr>
              <w:t>פירוט</w:t>
            </w:r>
          </w:p>
        </w:tc>
      </w:tr>
      <w:tr w:rsidR="00B60F43" w14:paraId="15A089E3" w14:textId="77777777" w:rsidTr="00182C24">
        <w:tc>
          <w:tcPr>
            <w:tcW w:w="457" w:type="dxa"/>
          </w:tcPr>
          <w:p w14:paraId="2DAAD110" w14:textId="77777777" w:rsidR="00B60F43" w:rsidRPr="00F61A30" w:rsidRDefault="00B60F43" w:rsidP="00F2261F">
            <w:pPr>
              <w:pStyle w:val="TableNumeric"/>
              <w:numPr>
                <w:ilvl w:val="0"/>
                <w:numId w:val="53"/>
              </w:numPr>
              <w:rPr>
                <w:rtl/>
              </w:rPr>
            </w:pPr>
          </w:p>
        </w:tc>
        <w:tc>
          <w:tcPr>
            <w:tcW w:w="5609" w:type="dxa"/>
          </w:tcPr>
          <w:p w14:paraId="0D23179A" w14:textId="3D904596" w:rsidR="00B60F43" w:rsidRDefault="00B60F43" w:rsidP="00182C24">
            <w:pPr>
              <w:pStyle w:val="TableNumeric"/>
              <w:numPr>
                <w:ilvl w:val="0"/>
                <w:numId w:val="0"/>
              </w:numPr>
              <w:rPr>
                <w:rtl/>
              </w:rPr>
            </w:pPr>
            <w:r>
              <w:rPr>
                <w:rFonts w:hint="cs"/>
                <w:rtl/>
              </w:rPr>
              <w:t xml:space="preserve">האם המוצר </w:t>
            </w:r>
            <w:r w:rsidR="00EF3FCD">
              <w:rPr>
                <w:rFonts w:hint="cs"/>
                <w:rtl/>
              </w:rPr>
              <w:t>בינלאומי</w:t>
            </w:r>
            <w:r>
              <w:rPr>
                <w:rFonts w:hint="cs"/>
                <w:rtl/>
              </w:rPr>
              <w:t>? במידה ו</w:t>
            </w:r>
            <w:r w:rsidR="00EF3FCD">
              <w:rPr>
                <w:rFonts w:hint="cs"/>
                <w:rtl/>
              </w:rPr>
              <w:t>כן</w:t>
            </w:r>
            <w:r>
              <w:rPr>
                <w:rFonts w:hint="cs"/>
                <w:rtl/>
              </w:rPr>
              <w:t>, נדרש לפרט את התפוצה שלו בעולם</w:t>
            </w:r>
          </w:p>
        </w:tc>
        <w:sdt>
          <w:sdtPr>
            <w:rPr>
              <w:rFonts w:hint="cs"/>
              <w:rtl/>
            </w:rPr>
            <w:id w:val="-1250197029"/>
            <w:placeholder>
              <w:docPart w:val="A420B982C7394C12B9AEFB7FAAE6BDC7"/>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164D18AF" w14:textId="77777777" w:rsidR="00B60F43" w:rsidRDefault="00B60F43" w:rsidP="00182C24">
                <w:pPr>
                  <w:spacing w:before="60"/>
                  <w:jc w:val="center"/>
                </w:pPr>
                <w:r w:rsidRPr="00646655">
                  <w:rPr>
                    <w:rFonts w:hint="cs"/>
                    <w:rtl/>
                  </w:rPr>
                  <w:t>בחר מרשימה</w:t>
                </w:r>
              </w:p>
            </w:tc>
          </w:sdtContent>
        </w:sdt>
        <w:tc>
          <w:tcPr>
            <w:tcW w:w="5898" w:type="dxa"/>
          </w:tcPr>
          <w:p w14:paraId="26B8ABB8" w14:textId="77777777" w:rsidR="00B60F43" w:rsidRDefault="00B60F43" w:rsidP="00182C24">
            <w:pPr>
              <w:pStyle w:val="TableText"/>
              <w:rPr>
                <w:rtl/>
              </w:rPr>
            </w:pPr>
          </w:p>
        </w:tc>
      </w:tr>
      <w:tr w:rsidR="00B60F43" w14:paraId="5FED8443" w14:textId="77777777" w:rsidTr="00182C24">
        <w:tc>
          <w:tcPr>
            <w:tcW w:w="457" w:type="dxa"/>
          </w:tcPr>
          <w:p w14:paraId="4AD68D59" w14:textId="77777777" w:rsidR="00B60F43" w:rsidRPr="00F61A30" w:rsidRDefault="00B60F43" w:rsidP="00182C24">
            <w:pPr>
              <w:pStyle w:val="TableNumeric"/>
              <w:rPr>
                <w:rtl/>
              </w:rPr>
            </w:pPr>
          </w:p>
        </w:tc>
        <w:tc>
          <w:tcPr>
            <w:tcW w:w="5609" w:type="dxa"/>
          </w:tcPr>
          <w:p w14:paraId="23F97EE7" w14:textId="368AC278" w:rsidR="00B60F43" w:rsidRDefault="00B60F43" w:rsidP="00182C24">
            <w:pPr>
              <w:pStyle w:val="TableNumeric"/>
              <w:numPr>
                <w:ilvl w:val="0"/>
                <w:numId w:val="0"/>
              </w:numPr>
              <w:rPr>
                <w:rtl/>
              </w:rPr>
            </w:pPr>
            <w:r>
              <w:rPr>
                <w:rFonts w:hint="cs"/>
                <w:rtl/>
              </w:rPr>
              <w:t>באיזה ארגונים גדולים</w:t>
            </w:r>
            <w:r w:rsidR="00EF3FCD">
              <w:rPr>
                <w:rFonts w:hint="cs"/>
                <w:rtl/>
              </w:rPr>
              <w:t xml:space="preserve"> בישראל</w:t>
            </w:r>
            <w:r>
              <w:rPr>
                <w:rFonts w:hint="cs"/>
                <w:rtl/>
              </w:rPr>
              <w:t xml:space="preserve"> המוצר מוטמע</w:t>
            </w:r>
          </w:p>
        </w:tc>
        <w:sdt>
          <w:sdtPr>
            <w:rPr>
              <w:rFonts w:hint="cs"/>
              <w:rtl/>
            </w:rPr>
            <w:id w:val="178314342"/>
            <w:placeholder>
              <w:docPart w:val="5D2544B5253D4B88926E08DBC9ADA1C1"/>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5862927" w14:textId="77777777" w:rsidR="00B60F43" w:rsidRDefault="00B60F43" w:rsidP="00182C24">
                <w:pPr>
                  <w:spacing w:before="60"/>
                  <w:jc w:val="center"/>
                </w:pPr>
                <w:r w:rsidRPr="00646655">
                  <w:rPr>
                    <w:rFonts w:hint="cs"/>
                    <w:rtl/>
                  </w:rPr>
                  <w:t>בחר מרשימה</w:t>
                </w:r>
              </w:p>
            </w:tc>
          </w:sdtContent>
        </w:sdt>
        <w:tc>
          <w:tcPr>
            <w:tcW w:w="5898" w:type="dxa"/>
          </w:tcPr>
          <w:p w14:paraId="76E590B6" w14:textId="77777777" w:rsidR="00B60F43" w:rsidRDefault="00B60F43" w:rsidP="00182C24">
            <w:pPr>
              <w:pStyle w:val="TableText"/>
              <w:rPr>
                <w:rtl/>
              </w:rPr>
            </w:pPr>
          </w:p>
        </w:tc>
      </w:tr>
      <w:tr w:rsidR="00EF3FCD" w14:paraId="6DC159C7" w14:textId="77777777" w:rsidTr="00182C24">
        <w:tc>
          <w:tcPr>
            <w:tcW w:w="457" w:type="dxa"/>
          </w:tcPr>
          <w:p w14:paraId="7D7F8B53" w14:textId="77777777" w:rsidR="00EF3FCD" w:rsidRPr="00F61A30" w:rsidRDefault="00EF3FCD" w:rsidP="00182C24">
            <w:pPr>
              <w:pStyle w:val="TableNumeric"/>
              <w:rPr>
                <w:rtl/>
              </w:rPr>
            </w:pPr>
          </w:p>
        </w:tc>
        <w:tc>
          <w:tcPr>
            <w:tcW w:w="5609" w:type="dxa"/>
          </w:tcPr>
          <w:p w14:paraId="2110DFB2" w14:textId="05E41BA0" w:rsidR="00EF3FCD" w:rsidRDefault="00EF3FCD" w:rsidP="00182C24">
            <w:pPr>
              <w:pStyle w:val="TableNumeric"/>
              <w:numPr>
                <w:ilvl w:val="0"/>
                <w:numId w:val="0"/>
              </w:numPr>
              <w:rPr>
                <w:rtl/>
              </w:rPr>
            </w:pPr>
            <w:r>
              <w:rPr>
                <w:rFonts w:hint="cs"/>
                <w:rtl/>
              </w:rPr>
              <w:t>האם קיימת תמיכה במוצר בישראל  ובשפה העברית?</w:t>
            </w:r>
          </w:p>
        </w:tc>
        <w:sdt>
          <w:sdtPr>
            <w:rPr>
              <w:rFonts w:hint="cs"/>
              <w:rtl/>
            </w:rPr>
            <w:id w:val="-1147891336"/>
            <w:placeholder>
              <w:docPart w:val="858262F55167462ABA7DA35822A80B2F"/>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1F6282E9" w14:textId="08AB32C0" w:rsidR="00EF3FCD" w:rsidRDefault="00EF3FCD" w:rsidP="00182C24">
                <w:pPr>
                  <w:spacing w:before="60"/>
                  <w:jc w:val="center"/>
                  <w:rPr>
                    <w:rtl/>
                  </w:rPr>
                </w:pPr>
                <w:r w:rsidRPr="00646655">
                  <w:rPr>
                    <w:rFonts w:hint="cs"/>
                    <w:rtl/>
                  </w:rPr>
                  <w:t>בחר מרשימה</w:t>
                </w:r>
              </w:p>
            </w:tc>
          </w:sdtContent>
        </w:sdt>
        <w:tc>
          <w:tcPr>
            <w:tcW w:w="5898" w:type="dxa"/>
          </w:tcPr>
          <w:p w14:paraId="2144F6EB" w14:textId="77777777" w:rsidR="00EF3FCD" w:rsidRDefault="00EF3FCD" w:rsidP="00182C24">
            <w:pPr>
              <w:pStyle w:val="TableText"/>
              <w:rPr>
                <w:rtl/>
              </w:rPr>
            </w:pPr>
          </w:p>
        </w:tc>
      </w:tr>
    </w:tbl>
    <w:p w14:paraId="5D2991E8" w14:textId="77777777" w:rsidR="00EF3FCD" w:rsidRDefault="00EF3FCD" w:rsidP="005228A2">
      <w:pPr>
        <w:pStyle w:val="AlphaList0"/>
        <w:numPr>
          <w:ilvl w:val="0"/>
          <w:numId w:val="0"/>
        </w:numPr>
        <w:ind w:left="357"/>
        <w:rPr>
          <w:rtl/>
        </w:rPr>
      </w:pPr>
    </w:p>
    <w:p w14:paraId="2B814B9B" w14:textId="6D24E335" w:rsidR="00EF3FCD" w:rsidRDefault="00EF3FCD" w:rsidP="00EF3FCD">
      <w:pPr>
        <w:pStyle w:val="AlphaList0"/>
        <w:rPr>
          <w:b/>
          <w:bCs/>
        </w:rPr>
      </w:pPr>
      <w:r>
        <w:rPr>
          <w:rFonts w:hint="cs"/>
          <w:b/>
          <w:bCs/>
          <w:rtl/>
        </w:rPr>
        <w:lastRenderedPageBreak/>
        <w:t>תשתי</w:t>
      </w:r>
      <w:r w:rsidR="00DB2BF4">
        <w:rPr>
          <w:rFonts w:hint="cs"/>
          <w:b/>
          <w:bCs/>
          <w:rtl/>
        </w:rPr>
        <w:t>ו</w:t>
      </w:r>
      <w:r>
        <w:rPr>
          <w:rFonts w:hint="cs"/>
          <w:b/>
          <w:bCs/>
          <w:rtl/>
        </w:rPr>
        <w:t xml:space="preserve">ת </w:t>
      </w:r>
      <w:r w:rsidR="00DB2BF4">
        <w:rPr>
          <w:rFonts w:hint="cs"/>
          <w:b/>
          <w:bCs/>
          <w:rtl/>
        </w:rPr>
        <w:t>ו</w:t>
      </w:r>
      <w:r>
        <w:rPr>
          <w:rFonts w:hint="cs"/>
          <w:b/>
          <w:bCs/>
          <w:rtl/>
        </w:rPr>
        <w:t>התקנת המוצר</w:t>
      </w:r>
    </w:p>
    <w:p w14:paraId="1A3E3CAC" w14:textId="77777777" w:rsidR="00EF3FCD" w:rsidRPr="00486610" w:rsidRDefault="00EF3FCD" w:rsidP="00EF3FCD">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7"/>
        <w:gridCol w:w="5609"/>
        <w:gridCol w:w="2551"/>
        <w:gridCol w:w="5898"/>
      </w:tblGrid>
      <w:tr w:rsidR="00EF3FCD" w14:paraId="401C7ADE" w14:textId="77777777" w:rsidTr="00182C24">
        <w:trPr>
          <w:tblHeader/>
        </w:trPr>
        <w:tc>
          <w:tcPr>
            <w:tcW w:w="457" w:type="dxa"/>
            <w:shd w:val="clear" w:color="auto" w:fill="B8CCE4" w:themeFill="accent1" w:themeFillTint="66"/>
          </w:tcPr>
          <w:p w14:paraId="60AA5146" w14:textId="77777777" w:rsidR="00EF3FCD" w:rsidRDefault="00EF3FCD" w:rsidP="00182C24">
            <w:pPr>
              <w:pStyle w:val="TableHead"/>
              <w:rPr>
                <w:rtl/>
              </w:rPr>
            </w:pPr>
            <w:r>
              <w:rPr>
                <w:rFonts w:hint="cs"/>
                <w:rtl/>
              </w:rPr>
              <w:t>#</w:t>
            </w:r>
          </w:p>
        </w:tc>
        <w:tc>
          <w:tcPr>
            <w:tcW w:w="5609" w:type="dxa"/>
            <w:shd w:val="clear" w:color="auto" w:fill="B8CCE4" w:themeFill="accent1" w:themeFillTint="66"/>
          </w:tcPr>
          <w:p w14:paraId="00FCCC84" w14:textId="77777777" w:rsidR="00EF3FCD" w:rsidRDefault="00EF3FCD" w:rsidP="00182C24">
            <w:pPr>
              <w:pStyle w:val="TableHead"/>
              <w:rPr>
                <w:rtl/>
              </w:rPr>
            </w:pPr>
            <w:r>
              <w:rPr>
                <w:rFonts w:hint="cs"/>
                <w:rtl/>
              </w:rPr>
              <w:t>שאלה</w:t>
            </w:r>
          </w:p>
        </w:tc>
        <w:tc>
          <w:tcPr>
            <w:tcW w:w="2551" w:type="dxa"/>
            <w:shd w:val="clear" w:color="auto" w:fill="B8CCE4" w:themeFill="accent1" w:themeFillTint="66"/>
          </w:tcPr>
          <w:p w14:paraId="7D3E8E82" w14:textId="77777777" w:rsidR="00EF3FCD" w:rsidRDefault="00EF3FCD"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63EE1806" w14:textId="77777777" w:rsidR="00EF3FCD" w:rsidRDefault="00EF3FCD" w:rsidP="00182C24">
            <w:pPr>
              <w:pStyle w:val="TableHead"/>
              <w:rPr>
                <w:rtl/>
              </w:rPr>
            </w:pPr>
            <w:r>
              <w:rPr>
                <w:rFonts w:hint="cs"/>
                <w:rtl/>
              </w:rPr>
              <w:t>פירוט</w:t>
            </w:r>
          </w:p>
        </w:tc>
      </w:tr>
      <w:tr w:rsidR="00EF3FCD" w14:paraId="376EAC27" w14:textId="77777777" w:rsidTr="00182C24">
        <w:tc>
          <w:tcPr>
            <w:tcW w:w="457" w:type="dxa"/>
          </w:tcPr>
          <w:p w14:paraId="1FA26493" w14:textId="77777777" w:rsidR="00EF3FCD" w:rsidRPr="00F61A30" w:rsidRDefault="00EF3FCD" w:rsidP="00F2261F">
            <w:pPr>
              <w:pStyle w:val="TableNumeric"/>
              <w:numPr>
                <w:ilvl w:val="0"/>
                <w:numId w:val="53"/>
              </w:numPr>
              <w:rPr>
                <w:rtl/>
              </w:rPr>
            </w:pPr>
          </w:p>
        </w:tc>
        <w:tc>
          <w:tcPr>
            <w:tcW w:w="5609" w:type="dxa"/>
          </w:tcPr>
          <w:p w14:paraId="33F931A5" w14:textId="3D34308C" w:rsidR="00EF3FCD" w:rsidRDefault="00EF3FCD" w:rsidP="00182C24">
            <w:pPr>
              <w:pStyle w:val="TableNumeric"/>
              <w:numPr>
                <w:ilvl w:val="0"/>
                <w:numId w:val="0"/>
              </w:numPr>
              <w:rPr>
                <w:rtl/>
              </w:rPr>
            </w:pPr>
            <w:r>
              <w:rPr>
                <w:rFonts w:hint="cs"/>
                <w:rtl/>
              </w:rPr>
              <w:t xml:space="preserve">האם המוצר מותקו בענן? במידה וכן נדרש לפרט </w:t>
            </w:r>
          </w:p>
        </w:tc>
        <w:sdt>
          <w:sdtPr>
            <w:rPr>
              <w:rFonts w:hint="cs"/>
              <w:rtl/>
            </w:rPr>
            <w:id w:val="675089772"/>
            <w:placeholder>
              <w:docPart w:val="87245DA0087E4485AF73CA438FB19AA7"/>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79F26366" w14:textId="77777777" w:rsidR="00EF3FCD" w:rsidRDefault="00EF3FCD" w:rsidP="00182C24">
                <w:pPr>
                  <w:spacing w:before="60"/>
                  <w:jc w:val="center"/>
                </w:pPr>
                <w:r w:rsidRPr="00646655">
                  <w:rPr>
                    <w:rFonts w:hint="cs"/>
                    <w:rtl/>
                  </w:rPr>
                  <w:t>בחר מרשימה</w:t>
                </w:r>
              </w:p>
            </w:tc>
          </w:sdtContent>
        </w:sdt>
        <w:tc>
          <w:tcPr>
            <w:tcW w:w="5898" w:type="dxa"/>
          </w:tcPr>
          <w:p w14:paraId="62DC45CD" w14:textId="77777777" w:rsidR="00EF3FCD" w:rsidRDefault="00EF3FCD" w:rsidP="00182C24">
            <w:pPr>
              <w:pStyle w:val="TableText"/>
              <w:rPr>
                <w:rtl/>
              </w:rPr>
            </w:pPr>
          </w:p>
        </w:tc>
      </w:tr>
      <w:tr w:rsidR="00EF3FCD" w14:paraId="1E3ABD08" w14:textId="77777777" w:rsidTr="00182C24">
        <w:tc>
          <w:tcPr>
            <w:tcW w:w="457" w:type="dxa"/>
          </w:tcPr>
          <w:p w14:paraId="2BCF367A" w14:textId="77777777" w:rsidR="00EF3FCD" w:rsidRPr="00F61A30" w:rsidRDefault="00EF3FCD" w:rsidP="00182C24">
            <w:pPr>
              <w:pStyle w:val="TableNumeric"/>
              <w:rPr>
                <w:rtl/>
              </w:rPr>
            </w:pPr>
          </w:p>
        </w:tc>
        <w:tc>
          <w:tcPr>
            <w:tcW w:w="5609" w:type="dxa"/>
          </w:tcPr>
          <w:p w14:paraId="4769A5C9" w14:textId="339063D7" w:rsidR="00EF3FCD" w:rsidRDefault="00EF3FCD" w:rsidP="00182C24">
            <w:pPr>
              <w:pStyle w:val="TableNumeric"/>
              <w:numPr>
                <w:ilvl w:val="0"/>
                <w:numId w:val="0"/>
              </w:numPr>
              <w:rPr>
                <w:rtl/>
              </w:rPr>
            </w:pPr>
            <w:r>
              <w:rPr>
                <w:rFonts w:hint="cs"/>
                <w:rtl/>
              </w:rPr>
              <w:t xml:space="preserve">האם המוצר מותקן </w:t>
            </w:r>
            <w:r>
              <w:t xml:space="preserve"> On Premise</w:t>
            </w:r>
            <w:r>
              <w:rPr>
                <w:rFonts w:hint="cs"/>
                <w:rtl/>
              </w:rPr>
              <w:t>? במידה וכן נדרש לפרט את דרישות התשתית הנדרשות</w:t>
            </w:r>
          </w:p>
        </w:tc>
        <w:sdt>
          <w:sdtPr>
            <w:rPr>
              <w:rFonts w:hint="cs"/>
              <w:rtl/>
            </w:rPr>
            <w:id w:val="593747691"/>
            <w:placeholder>
              <w:docPart w:val="B4170258B2CF433CB7D01A11D814E187"/>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B09E417" w14:textId="77777777" w:rsidR="00EF3FCD" w:rsidRDefault="00EF3FCD" w:rsidP="00182C24">
                <w:pPr>
                  <w:spacing w:before="60"/>
                  <w:jc w:val="center"/>
                </w:pPr>
                <w:r w:rsidRPr="00646655">
                  <w:rPr>
                    <w:rFonts w:hint="cs"/>
                    <w:rtl/>
                  </w:rPr>
                  <w:t>בחר מרשימה</w:t>
                </w:r>
              </w:p>
            </w:tc>
          </w:sdtContent>
        </w:sdt>
        <w:tc>
          <w:tcPr>
            <w:tcW w:w="5898" w:type="dxa"/>
          </w:tcPr>
          <w:p w14:paraId="0580188E" w14:textId="77777777" w:rsidR="00EF3FCD" w:rsidRDefault="00EF3FCD" w:rsidP="00182C24">
            <w:pPr>
              <w:pStyle w:val="TableText"/>
              <w:rPr>
                <w:rtl/>
              </w:rPr>
            </w:pPr>
          </w:p>
        </w:tc>
      </w:tr>
      <w:tr w:rsidR="00EF3FCD" w14:paraId="22E855A4" w14:textId="77777777" w:rsidTr="00182C24">
        <w:tc>
          <w:tcPr>
            <w:tcW w:w="457" w:type="dxa"/>
          </w:tcPr>
          <w:p w14:paraId="69B59C0D" w14:textId="77777777" w:rsidR="00EF3FCD" w:rsidRPr="00F61A30" w:rsidRDefault="00EF3FCD" w:rsidP="00182C24">
            <w:pPr>
              <w:pStyle w:val="TableNumeric"/>
              <w:rPr>
                <w:rtl/>
              </w:rPr>
            </w:pPr>
          </w:p>
        </w:tc>
        <w:tc>
          <w:tcPr>
            <w:tcW w:w="5609" w:type="dxa"/>
          </w:tcPr>
          <w:p w14:paraId="77308419" w14:textId="0188A1E2" w:rsidR="00EF3FCD" w:rsidRDefault="00EF3FCD" w:rsidP="00182C24">
            <w:pPr>
              <w:pStyle w:val="TableNumeric"/>
              <w:numPr>
                <w:ilvl w:val="0"/>
                <w:numId w:val="0"/>
              </w:numPr>
              <w:rPr>
                <w:rtl/>
              </w:rPr>
            </w:pPr>
            <w:r>
              <w:rPr>
                <w:rFonts w:hint="cs"/>
                <w:rtl/>
              </w:rPr>
              <w:t>האם המוצר כולל יכולת מנגנוני שרידות? נדרש לפרט</w:t>
            </w:r>
          </w:p>
        </w:tc>
        <w:sdt>
          <w:sdtPr>
            <w:rPr>
              <w:rFonts w:hint="cs"/>
              <w:rtl/>
            </w:rPr>
            <w:id w:val="1864787783"/>
            <w:placeholder>
              <w:docPart w:val="4DFD3A96BAA945AE8A3B28EF1073CE60"/>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1B48AA12" w14:textId="2DC3F035" w:rsidR="00EF3FCD" w:rsidRDefault="00EF3FCD" w:rsidP="00182C24">
                <w:pPr>
                  <w:spacing w:before="60"/>
                  <w:jc w:val="center"/>
                  <w:rPr>
                    <w:rtl/>
                  </w:rPr>
                </w:pPr>
                <w:r w:rsidRPr="00646655">
                  <w:rPr>
                    <w:rFonts w:hint="cs"/>
                    <w:rtl/>
                  </w:rPr>
                  <w:t>בחר מרשימה</w:t>
                </w:r>
              </w:p>
            </w:tc>
          </w:sdtContent>
        </w:sdt>
        <w:tc>
          <w:tcPr>
            <w:tcW w:w="5898" w:type="dxa"/>
          </w:tcPr>
          <w:p w14:paraId="4DB13919" w14:textId="77777777" w:rsidR="00EF3FCD" w:rsidRDefault="00EF3FCD" w:rsidP="00182C24">
            <w:pPr>
              <w:pStyle w:val="TableText"/>
              <w:rPr>
                <w:rtl/>
              </w:rPr>
            </w:pPr>
          </w:p>
        </w:tc>
      </w:tr>
      <w:tr w:rsidR="00EF3FCD" w14:paraId="70AE4CC2" w14:textId="77777777" w:rsidTr="00182C24">
        <w:tc>
          <w:tcPr>
            <w:tcW w:w="457" w:type="dxa"/>
          </w:tcPr>
          <w:p w14:paraId="2D567432" w14:textId="77777777" w:rsidR="00EF3FCD" w:rsidRPr="00F61A30" w:rsidRDefault="00EF3FCD" w:rsidP="00182C24">
            <w:pPr>
              <w:pStyle w:val="TableNumeric"/>
              <w:rPr>
                <w:rtl/>
              </w:rPr>
            </w:pPr>
          </w:p>
        </w:tc>
        <w:tc>
          <w:tcPr>
            <w:tcW w:w="5609" w:type="dxa"/>
          </w:tcPr>
          <w:p w14:paraId="68B47508" w14:textId="37C9DBA4" w:rsidR="00EF3FCD" w:rsidRDefault="00EF3FCD" w:rsidP="00182C24">
            <w:pPr>
              <w:pStyle w:val="TableNumeric"/>
              <w:numPr>
                <w:ilvl w:val="0"/>
                <w:numId w:val="0"/>
              </w:numPr>
              <w:rPr>
                <w:rtl/>
              </w:rPr>
            </w:pPr>
            <w:r>
              <w:rPr>
                <w:rFonts w:hint="cs"/>
                <w:rtl/>
              </w:rPr>
              <w:t>האם המוצר כולל מנגנוני אבטחת מידע? נדרש לפרט זאת</w:t>
            </w:r>
          </w:p>
        </w:tc>
        <w:sdt>
          <w:sdtPr>
            <w:rPr>
              <w:rFonts w:hint="cs"/>
              <w:rtl/>
            </w:rPr>
            <w:id w:val="1345743363"/>
            <w:placeholder>
              <w:docPart w:val="6E33C3419585438E9D09DFFBD706C2A7"/>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6DFAB00F" w14:textId="266A80A6" w:rsidR="00EF3FCD" w:rsidRDefault="00EF3FCD" w:rsidP="00182C24">
                <w:pPr>
                  <w:spacing w:before="60"/>
                  <w:jc w:val="center"/>
                  <w:rPr>
                    <w:rtl/>
                  </w:rPr>
                </w:pPr>
                <w:r w:rsidRPr="00646655">
                  <w:rPr>
                    <w:rFonts w:hint="cs"/>
                    <w:rtl/>
                  </w:rPr>
                  <w:t>בחר מרשימה</w:t>
                </w:r>
              </w:p>
            </w:tc>
          </w:sdtContent>
        </w:sdt>
        <w:tc>
          <w:tcPr>
            <w:tcW w:w="5898" w:type="dxa"/>
          </w:tcPr>
          <w:p w14:paraId="45412ED4" w14:textId="77777777" w:rsidR="00EF3FCD" w:rsidRDefault="00EF3FCD" w:rsidP="00182C24">
            <w:pPr>
              <w:pStyle w:val="TableText"/>
              <w:rPr>
                <w:rtl/>
              </w:rPr>
            </w:pPr>
          </w:p>
        </w:tc>
      </w:tr>
      <w:tr w:rsidR="00EF3FCD" w14:paraId="55B2E377" w14:textId="77777777" w:rsidTr="00182C24">
        <w:tc>
          <w:tcPr>
            <w:tcW w:w="457" w:type="dxa"/>
          </w:tcPr>
          <w:p w14:paraId="1E16A69D" w14:textId="77777777" w:rsidR="00EF3FCD" w:rsidRPr="00F61A30" w:rsidRDefault="00EF3FCD" w:rsidP="00182C24">
            <w:pPr>
              <w:pStyle w:val="TableNumeric"/>
              <w:rPr>
                <w:rtl/>
              </w:rPr>
            </w:pPr>
          </w:p>
        </w:tc>
        <w:tc>
          <w:tcPr>
            <w:tcW w:w="5609" w:type="dxa"/>
          </w:tcPr>
          <w:p w14:paraId="6602964C" w14:textId="7D8A4D11" w:rsidR="00EF3FCD" w:rsidRDefault="00EF3FCD" w:rsidP="00182C24">
            <w:pPr>
              <w:pStyle w:val="TableNumeric"/>
              <w:numPr>
                <w:ilvl w:val="0"/>
                <w:numId w:val="0"/>
              </w:numPr>
              <w:rPr>
                <w:rtl/>
              </w:rPr>
            </w:pPr>
            <w:r>
              <w:rPr>
                <w:rFonts w:hint="cs"/>
                <w:rtl/>
              </w:rPr>
              <w:t>באם המוצר כולל מנגנוני ניהול עומסים? נדרש לפרט זאת</w:t>
            </w:r>
          </w:p>
        </w:tc>
        <w:sdt>
          <w:sdtPr>
            <w:rPr>
              <w:rFonts w:hint="cs"/>
              <w:rtl/>
            </w:rPr>
            <w:id w:val="-627316919"/>
            <w:placeholder>
              <w:docPart w:val="1E9699436B5349B094A2131D1C9CFFCC"/>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0C4CC378" w14:textId="212A44A0" w:rsidR="00EF3FCD" w:rsidRDefault="00EF3FCD" w:rsidP="00182C24">
                <w:pPr>
                  <w:spacing w:before="60"/>
                  <w:jc w:val="center"/>
                  <w:rPr>
                    <w:rtl/>
                  </w:rPr>
                </w:pPr>
                <w:r w:rsidRPr="00646655">
                  <w:rPr>
                    <w:rFonts w:hint="cs"/>
                    <w:rtl/>
                  </w:rPr>
                  <w:t>בחר מרשימה</w:t>
                </w:r>
              </w:p>
            </w:tc>
          </w:sdtContent>
        </w:sdt>
        <w:tc>
          <w:tcPr>
            <w:tcW w:w="5898" w:type="dxa"/>
          </w:tcPr>
          <w:p w14:paraId="77F38E9C" w14:textId="77777777" w:rsidR="00EF3FCD" w:rsidRDefault="00EF3FCD" w:rsidP="00182C24">
            <w:pPr>
              <w:pStyle w:val="TableText"/>
              <w:rPr>
                <w:rtl/>
              </w:rPr>
            </w:pPr>
          </w:p>
        </w:tc>
      </w:tr>
    </w:tbl>
    <w:p w14:paraId="2084BC7A" w14:textId="33189B12" w:rsidR="00EF3FCD" w:rsidRDefault="00EF3FCD" w:rsidP="00EF3FCD">
      <w:pPr>
        <w:pStyle w:val="AlphaList0"/>
        <w:numPr>
          <w:ilvl w:val="0"/>
          <w:numId w:val="0"/>
        </w:numPr>
        <w:ind w:left="357"/>
        <w:rPr>
          <w:rtl/>
        </w:rPr>
      </w:pPr>
    </w:p>
    <w:p w14:paraId="5201D575" w14:textId="2B66D421" w:rsidR="00C5534F" w:rsidRDefault="00C5534F" w:rsidP="00EF3FCD">
      <w:pPr>
        <w:pStyle w:val="AlphaList0"/>
        <w:numPr>
          <w:ilvl w:val="0"/>
          <w:numId w:val="0"/>
        </w:numPr>
        <w:ind w:left="357"/>
        <w:rPr>
          <w:rtl/>
        </w:rPr>
      </w:pPr>
    </w:p>
    <w:p w14:paraId="22E4BBAC" w14:textId="3C008C7A" w:rsidR="00C5534F" w:rsidRDefault="00C5534F" w:rsidP="00EF3FCD">
      <w:pPr>
        <w:pStyle w:val="AlphaList0"/>
        <w:numPr>
          <w:ilvl w:val="0"/>
          <w:numId w:val="0"/>
        </w:numPr>
        <w:ind w:left="357"/>
        <w:rPr>
          <w:rtl/>
        </w:rPr>
      </w:pPr>
    </w:p>
    <w:p w14:paraId="7C19F9BC" w14:textId="0B8EA433" w:rsidR="00C5534F" w:rsidRDefault="00C5534F" w:rsidP="00EF3FCD">
      <w:pPr>
        <w:pStyle w:val="AlphaList0"/>
        <w:numPr>
          <w:ilvl w:val="0"/>
          <w:numId w:val="0"/>
        </w:numPr>
        <w:ind w:left="357"/>
        <w:rPr>
          <w:rtl/>
        </w:rPr>
      </w:pPr>
    </w:p>
    <w:p w14:paraId="7A3DF896" w14:textId="36769E4F" w:rsidR="00C5534F" w:rsidRDefault="00C5534F" w:rsidP="00EF3FCD">
      <w:pPr>
        <w:pStyle w:val="AlphaList0"/>
        <w:numPr>
          <w:ilvl w:val="0"/>
          <w:numId w:val="0"/>
        </w:numPr>
        <w:ind w:left="357"/>
        <w:rPr>
          <w:rtl/>
        </w:rPr>
      </w:pPr>
    </w:p>
    <w:p w14:paraId="7FA41470" w14:textId="54B1016D" w:rsidR="00C5534F" w:rsidRDefault="00C5534F" w:rsidP="00EF3FCD">
      <w:pPr>
        <w:pStyle w:val="AlphaList0"/>
        <w:numPr>
          <w:ilvl w:val="0"/>
          <w:numId w:val="0"/>
        </w:numPr>
        <w:ind w:left="357"/>
        <w:rPr>
          <w:rtl/>
        </w:rPr>
      </w:pPr>
    </w:p>
    <w:p w14:paraId="25908C70" w14:textId="3568765C" w:rsidR="00C5534F" w:rsidRDefault="00C5534F" w:rsidP="00EF3FCD">
      <w:pPr>
        <w:pStyle w:val="AlphaList0"/>
        <w:numPr>
          <w:ilvl w:val="0"/>
          <w:numId w:val="0"/>
        </w:numPr>
        <w:ind w:left="357"/>
        <w:rPr>
          <w:rtl/>
        </w:rPr>
      </w:pPr>
    </w:p>
    <w:p w14:paraId="039180D1" w14:textId="77777777" w:rsidR="00C5534F" w:rsidRDefault="00C5534F" w:rsidP="00EF3FCD">
      <w:pPr>
        <w:pStyle w:val="AlphaList0"/>
        <w:numPr>
          <w:ilvl w:val="0"/>
          <w:numId w:val="0"/>
        </w:numPr>
        <w:ind w:left="357"/>
        <w:rPr>
          <w:rtl/>
        </w:rPr>
      </w:pPr>
    </w:p>
    <w:p w14:paraId="37A198C9" w14:textId="479681E9" w:rsidR="00EF3FCD" w:rsidRDefault="00DB2BF4" w:rsidP="00EF3FCD">
      <w:pPr>
        <w:pStyle w:val="AlphaList0"/>
        <w:rPr>
          <w:b/>
          <w:bCs/>
        </w:rPr>
      </w:pPr>
      <w:r>
        <w:rPr>
          <w:rFonts w:hint="cs"/>
          <w:b/>
          <w:bCs/>
          <w:rtl/>
        </w:rPr>
        <w:lastRenderedPageBreak/>
        <w:t>ניהול מסמכים</w:t>
      </w:r>
    </w:p>
    <w:p w14:paraId="4D6F1CDA" w14:textId="77777777" w:rsidR="00EF3FCD" w:rsidRPr="00486610" w:rsidRDefault="00EF3FCD" w:rsidP="00EF3FCD">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7"/>
        <w:gridCol w:w="5609"/>
        <w:gridCol w:w="2551"/>
        <w:gridCol w:w="5898"/>
      </w:tblGrid>
      <w:tr w:rsidR="00EF3FCD" w14:paraId="4410D887" w14:textId="77777777" w:rsidTr="00182C24">
        <w:trPr>
          <w:tblHeader/>
        </w:trPr>
        <w:tc>
          <w:tcPr>
            <w:tcW w:w="457" w:type="dxa"/>
            <w:shd w:val="clear" w:color="auto" w:fill="B8CCE4" w:themeFill="accent1" w:themeFillTint="66"/>
          </w:tcPr>
          <w:p w14:paraId="3AB2BC20" w14:textId="77777777" w:rsidR="00EF3FCD" w:rsidRDefault="00EF3FCD" w:rsidP="00182C24">
            <w:pPr>
              <w:pStyle w:val="TableHead"/>
              <w:rPr>
                <w:rtl/>
              </w:rPr>
            </w:pPr>
            <w:r>
              <w:rPr>
                <w:rFonts w:hint="cs"/>
                <w:rtl/>
              </w:rPr>
              <w:t>#</w:t>
            </w:r>
          </w:p>
        </w:tc>
        <w:tc>
          <w:tcPr>
            <w:tcW w:w="5609" w:type="dxa"/>
            <w:shd w:val="clear" w:color="auto" w:fill="B8CCE4" w:themeFill="accent1" w:themeFillTint="66"/>
          </w:tcPr>
          <w:p w14:paraId="75E7E4CC" w14:textId="77777777" w:rsidR="00EF3FCD" w:rsidRDefault="00EF3FCD" w:rsidP="00182C24">
            <w:pPr>
              <w:pStyle w:val="TableHead"/>
              <w:rPr>
                <w:rtl/>
              </w:rPr>
            </w:pPr>
            <w:r>
              <w:rPr>
                <w:rFonts w:hint="cs"/>
                <w:rtl/>
              </w:rPr>
              <w:t>שאלה</w:t>
            </w:r>
          </w:p>
        </w:tc>
        <w:tc>
          <w:tcPr>
            <w:tcW w:w="2551" w:type="dxa"/>
            <w:shd w:val="clear" w:color="auto" w:fill="B8CCE4" w:themeFill="accent1" w:themeFillTint="66"/>
          </w:tcPr>
          <w:p w14:paraId="5C4169C2" w14:textId="77777777" w:rsidR="00EF3FCD" w:rsidRDefault="00EF3FCD"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548316DC" w14:textId="77777777" w:rsidR="00EF3FCD" w:rsidRDefault="00EF3FCD" w:rsidP="00182C24">
            <w:pPr>
              <w:pStyle w:val="TableHead"/>
              <w:rPr>
                <w:rtl/>
              </w:rPr>
            </w:pPr>
            <w:r>
              <w:rPr>
                <w:rFonts w:hint="cs"/>
                <w:rtl/>
              </w:rPr>
              <w:t>פירוט</w:t>
            </w:r>
          </w:p>
        </w:tc>
      </w:tr>
      <w:tr w:rsidR="00EF3FCD" w14:paraId="09C61497" w14:textId="77777777" w:rsidTr="00182C24">
        <w:tc>
          <w:tcPr>
            <w:tcW w:w="457" w:type="dxa"/>
          </w:tcPr>
          <w:p w14:paraId="554F8E61" w14:textId="77777777" w:rsidR="00EF3FCD" w:rsidRPr="00F61A30" w:rsidRDefault="00EF3FCD" w:rsidP="00F2261F">
            <w:pPr>
              <w:pStyle w:val="TableNumeric"/>
              <w:numPr>
                <w:ilvl w:val="0"/>
                <w:numId w:val="53"/>
              </w:numPr>
              <w:rPr>
                <w:rtl/>
              </w:rPr>
            </w:pPr>
          </w:p>
        </w:tc>
        <w:tc>
          <w:tcPr>
            <w:tcW w:w="5609" w:type="dxa"/>
          </w:tcPr>
          <w:p w14:paraId="6816092F" w14:textId="39D80623" w:rsidR="00EF3FCD" w:rsidRDefault="00EF3FCD" w:rsidP="00182C24">
            <w:pPr>
              <w:pStyle w:val="TableNumeric"/>
              <w:numPr>
                <w:ilvl w:val="0"/>
                <w:numId w:val="0"/>
              </w:numPr>
              <w:rPr>
                <w:rtl/>
              </w:rPr>
            </w:pPr>
            <w:r>
              <w:rPr>
                <w:rFonts w:hint="cs"/>
                <w:rtl/>
              </w:rPr>
              <w:t xml:space="preserve">האם המוצר </w:t>
            </w:r>
            <w:r w:rsidR="00DB2BF4">
              <w:rPr>
                <w:rFonts w:hint="cs"/>
                <w:rtl/>
              </w:rPr>
              <w:t>כולל תשתית לניהול מסמכים בארגון?  נדרש לפרט ולה</w:t>
            </w:r>
            <w:r w:rsidR="00C5534F">
              <w:rPr>
                <w:rFonts w:hint="cs"/>
                <w:rtl/>
              </w:rPr>
              <w:t>ת</w:t>
            </w:r>
            <w:r w:rsidR="00DB2BF4">
              <w:rPr>
                <w:rFonts w:hint="cs"/>
                <w:rtl/>
              </w:rPr>
              <w:t>ייחס לכלי צדג ' משלימים, ניהול גרסאות, תיוגים ותפוצה</w:t>
            </w:r>
            <w:r>
              <w:rPr>
                <w:rFonts w:hint="cs"/>
                <w:rtl/>
              </w:rPr>
              <w:t xml:space="preserve"> </w:t>
            </w:r>
          </w:p>
        </w:tc>
        <w:sdt>
          <w:sdtPr>
            <w:rPr>
              <w:rFonts w:hint="cs"/>
              <w:rtl/>
            </w:rPr>
            <w:id w:val="-1487241067"/>
            <w:placeholder>
              <w:docPart w:val="05818417AC534AEAB1A7135727343927"/>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06B4A22" w14:textId="77777777" w:rsidR="00EF3FCD" w:rsidRDefault="00EF3FCD" w:rsidP="00182C24">
                <w:pPr>
                  <w:spacing w:before="60"/>
                  <w:jc w:val="center"/>
                </w:pPr>
                <w:r w:rsidRPr="00646655">
                  <w:rPr>
                    <w:rFonts w:hint="cs"/>
                    <w:rtl/>
                  </w:rPr>
                  <w:t>בחר מרשימה</w:t>
                </w:r>
              </w:p>
            </w:tc>
          </w:sdtContent>
        </w:sdt>
        <w:tc>
          <w:tcPr>
            <w:tcW w:w="5898" w:type="dxa"/>
          </w:tcPr>
          <w:p w14:paraId="1F07D012" w14:textId="77777777" w:rsidR="00EF3FCD" w:rsidRDefault="00EF3FCD" w:rsidP="00182C24">
            <w:pPr>
              <w:pStyle w:val="TableText"/>
              <w:rPr>
                <w:rtl/>
              </w:rPr>
            </w:pPr>
          </w:p>
        </w:tc>
      </w:tr>
    </w:tbl>
    <w:p w14:paraId="387BDBEA" w14:textId="77777777" w:rsidR="00EF3FCD" w:rsidRPr="00173533" w:rsidRDefault="00EF3FCD" w:rsidP="00EF3FCD">
      <w:pPr>
        <w:pStyle w:val="Para2"/>
        <w:rPr>
          <w:rtl/>
        </w:rPr>
      </w:pPr>
    </w:p>
    <w:p w14:paraId="0811B969" w14:textId="77777777" w:rsidR="005228A2" w:rsidRDefault="005228A2" w:rsidP="005F4A1A">
      <w:pPr>
        <w:pStyle w:val="Para2"/>
        <w:rPr>
          <w:rtl/>
        </w:rPr>
      </w:pPr>
    </w:p>
    <w:p w14:paraId="40D508A2" w14:textId="5ED05E50" w:rsidR="00DB2BF4" w:rsidRDefault="00DB2BF4" w:rsidP="00DB2BF4">
      <w:pPr>
        <w:pStyle w:val="AlphaList0"/>
        <w:rPr>
          <w:b/>
          <w:bCs/>
        </w:rPr>
      </w:pPr>
      <w:r>
        <w:rPr>
          <w:rFonts w:hint="cs"/>
          <w:b/>
          <w:bCs/>
          <w:rtl/>
        </w:rPr>
        <w:t>פורטל ארגוני</w:t>
      </w:r>
    </w:p>
    <w:p w14:paraId="47B90FE2" w14:textId="77777777" w:rsidR="00DB2BF4" w:rsidRPr="00486610" w:rsidRDefault="00DB2BF4" w:rsidP="00DB2BF4">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7"/>
        <w:gridCol w:w="5609"/>
        <w:gridCol w:w="2551"/>
        <w:gridCol w:w="5898"/>
      </w:tblGrid>
      <w:tr w:rsidR="00DB2BF4" w14:paraId="25B213F7" w14:textId="77777777" w:rsidTr="00182C24">
        <w:trPr>
          <w:tblHeader/>
        </w:trPr>
        <w:tc>
          <w:tcPr>
            <w:tcW w:w="457" w:type="dxa"/>
            <w:shd w:val="clear" w:color="auto" w:fill="B8CCE4" w:themeFill="accent1" w:themeFillTint="66"/>
          </w:tcPr>
          <w:p w14:paraId="21A3338F" w14:textId="77777777" w:rsidR="00DB2BF4" w:rsidRDefault="00DB2BF4" w:rsidP="00182C24">
            <w:pPr>
              <w:pStyle w:val="TableHead"/>
              <w:rPr>
                <w:rtl/>
              </w:rPr>
            </w:pPr>
            <w:r>
              <w:rPr>
                <w:rFonts w:hint="cs"/>
                <w:rtl/>
              </w:rPr>
              <w:t>#</w:t>
            </w:r>
          </w:p>
        </w:tc>
        <w:tc>
          <w:tcPr>
            <w:tcW w:w="5609" w:type="dxa"/>
            <w:shd w:val="clear" w:color="auto" w:fill="B8CCE4" w:themeFill="accent1" w:themeFillTint="66"/>
          </w:tcPr>
          <w:p w14:paraId="0CFDC25B" w14:textId="77777777" w:rsidR="00DB2BF4" w:rsidRDefault="00DB2BF4" w:rsidP="00182C24">
            <w:pPr>
              <w:pStyle w:val="TableHead"/>
              <w:rPr>
                <w:rtl/>
              </w:rPr>
            </w:pPr>
            <w:r>
              <w:rPr>
                <w:rFonts w:hint="cs"/>
                <w:rtl/>
              </w:rPr>
              <w:t>שאלה</w:t>
            </w:r>
          </w:p>
        </w:tc>
        <w:tc>
          <w:tcPr>
            <w:tcW w:w="2551" w:type="dxa"/>
            <w:shd w:val="clear" w:color="auto" w:fill="B8CCE4" w:themeFill="accent1" w:themeFillTint="66"/>
          </w:tcPr>
          <w:p w14:paraId="7E15C285" w14:textId="77777777" w:rsidR="00DB2BF4" w:rsidRDefault="00DB2BF4"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23D461A1" w14:textId="77777777" w:rsidR="00DB2BF4" w:rsidRDefault="00DB2BF4" w:rsidP="00182C24">
            <w:pPr>
              <w:pStyle w:val="TableHead"/>
              <w:rPr>
                <w:rtl/>
              </w:rPr>
            </w:pPr>
            <w:r>
              <w:rPr>
                <w:rFonts w:hint="cs"/>
                <w:rtl/>
              </w:rPr>
              <w:t>פירוט</w:t>
            </w:r>
          </w:p>
        </w:tc>
      </w:tr>
      <w:tr w:rsidR="00DB2BF4" w14:paraId="168781EF" w14:textId="77777777" w:rsidTr="00182C24">
        <w:tc>
          <w:tcPr>
            <w:tcW w:w="457" w:type="dxa"/>
          </w:tcPr>
          <w:p w14:paraId="3BB4A03B" w14:textId="77777777" w:rsidR="00DB2BF4" w:rsidRPr="00F61A30" w:rsidRDefault="00DB2BF4" w:rsidP="00F2261F">
            <w:pPr>
              <w:pStyle w:val="TableNumeric"/>
              <w:numPr>
                <w:ilvl w:val="0"/>
                <w:numId w:val="53"/>
              </w:numPr>
              <w:rPr>
                <w:rtl/>
              </w:rPr>
            </w:pPr>
          </w:p>
        </w:tc>
        <w:tc>
          <w:tcPr>
            <w:tcW w:w="5609" w:type="dxa"/>
          </w:tcPr>
          <w:p w14:paraId="1B73C570" w14:textId="2F7038B2" w:rsidR="00DB2BF4" w:rsidRDefault="00DB2BF4" w:rsidP="00182C24">
            <w:pPr>
              <w:pStyle w:val="TableNumeric"/>
              <w:numPr>
                <w:ilvl w:val="0"/>
                <w:numId w:val="0"/>
              </w:numPr>
              <w:rPr>
                <w:rtl/>
              </w:rPr>
            </w:pPr>
            <w:r>
              <w:rPr>
                <w:rFonts w:hint="cs"/>
                <w:rtl/>
              </w:rPr>
              <w:t xml:space="preserve">האם המוצר מכיל מודול פורטל ארגוני? נדרש לפרט האם כלול ברישוי ואת יכולות המוצר </w:t>
            </w:r>
          </w:p>
        </w:tc>
        <w:sdt>
          <w:sdtPr>
            <w:rPr>
              <w:rFonts w:hint="cs"/>
              <w:rtl/>
            </w:rPr>
            <w:id w:val="1480661556"/>
            <w:placeholder>
              <w:docPart w:val="120F6237F61040C2ADC8A837FA555055"/>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436A1089" w14:textId="77777777" w:rsidR="00DB2BF4" w:rsidRDefault="00DB2BF4" w:rsidP="00182C24">
                <w:pPr>
                  <w:spacing w:before="60"/>
                  <w:jc w:val="center"/>
                </w:pPr>
                <w:r w:rsidRPr="00646655">
                  <w:rPr>
                    <w:rFonts w:hint="cs"/>
                    <w:rtl/>
                  </w:rPr>
                  <w:t>בחר מרשימה</w:t>
                </w:r>
              </w:p>
            </w:tc>
          </w:sdtContent>
        </w:sdt>
        <w:tc>
          <w:tcPr>
            <w:tcW w:w="5898" w:type="dxa"/>
          </w:tcPr>
          <w:p w14:paraId="5709301C" w14:textId="77777777" w:rsidR="00DB2BF4" w:rsidRDefault="00DB2BF4" w:rsidP="00182C24">
            <w:pPr>
              <w:pStyle w:val="TableText"/>
              <w:rPr>
                <w:rtl/>
              </w:rPr>
            </w:pPr>
          </w:p>
        </w:tc>
      </w:tr>
      <w:tr w:rsidR="00DB2BF4" w14:paraId="79947D7E" w14:textId="77777777" w:rsidTr="00182C24">
        <w:tc>
          <w:tcPr>
            <w:tcW w:w="457" w:type="dxa"/>
          </w:tcPr>
          <w:p w14:paraId="11EE5C9F" w14:textId="77777777" w:rsidR="00DB2BF4" w:rsidRPr="00F61A30" w:rsidRDefault="00DB2BF4" w:rsidP="00F2261F">
            <w:pPr>
              <w:pStyle w:val="TableNumeric"/>
              <w:numPr>
                <w:ilvl w:val="0"/>
                <w:numId w:val="53"/>
              </w:numPr>
              <w:rPr>
                <w:rtl/>
              </w:rPr>
            </w:pPr>
          </w:p>
        </w:tc>
        <w:tc>
          <w:tcPr>
            <w:tcW w:w="5609" w:type="dxa"/>
          </w:tcPr>
          <w:p w14:paraId="0063F185" w14:textId="36FD1D15" w:rsidR="00DB2BF4" w:rsidRDefault="00DB2BF4" w:rsidP="00182C24">
            <w:pPr>
              <w:pStyle w:val="TableNumeric"/>
              <w:numPr>
                <w:ilvl w:val="0"/>
                <w:numId w:val="0"/>
              </w:numPr>
              <w:rPr>
                <w:rtl/>
              </w:rPr>
            </w:pPr>
            <w:r>
              <w:rPr>
                <w:rFonts w:hint="cs"/>
                <w:rtl/>
              </w:rPr>
              <w:t>האם ניתן לפתח אובייקטים נוספים לפורטל? באיזו שפה ומה המורכבות?</w:t>
            </w:r>
          </w:p>
        </w:tc>
        <w:sdt>
          <w:sdtPr>
            <w:rPr>
              <w:rFonts w:hint="cs"/>
              <w:rtl/>
            </w:rPr>
            <w:id w:val="-428821818"/>
            <w:placeholder>
              <w:docPart w:val="ED2C8C8D6B684D5496B3879ED725CDDA"/>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15351FCF" w14:textId="58733E9D" w:rsidR="00DB2BF4" w:rsidRDefault="00DB2BF4" w:rsidP="00182C24">
                <w:pPr>
                  <w:spacing w:before="60"/>
                  <w:jc w:val="center"/>
                  <w:rPr>
                    <w:rtl/>
                  </w:rPr>
                </w:pPr>
                <w:r w:rsidRPr="00646655">
                  <w:rPr>
                    <w:rFonts w:hint="cs"/>
                    <w:rtl/>
                  </w:rPr>
                  <w:t>בחר מרשימה</w:t>
                </w:r>
              </w:p>
            </w:tc>
          </w:sdtContent>
        </w:sdt>
        <w:tc>
          <w:tcPr>
            <w:tcW w:w="5898" w:type="dxa"/>
          </w:tcPr>
          <w:p w14:paraId="32120D49" w14:textId="77777777" w:rsidR="00DB2BF4" w:rsidRDefault="00DB2BF4" w:rsidP="00182C24">
            <w:pPr>
              <w:pStyle w:val="TableText"/>
              <w:rPr>
                <w:rtl/>
              </w:rPr>
            </w:pPr>
          </w:p>
        </w:tc>
      </w:tr>
    </w:tbl>
    <w:p w14:paraId="44475796" w14:textId="4D70DF1D" w:rsidR="00C5534F" w:rsidRDefault="00C5534F" w:rsidP="00DB2BF4">
      <w:pPr>
        <w:pStyle w:val="AlphaList0"/>
        <w:numPr>
          <w:ilvl w:val="0"/>
          <w:numId w:val="0"/>
        </w:numPr>
        <w:ind w:left="357"/>
        <w:rPr>
          <w:rtl/>
        </w:rPr>
      </w:pPr>
    </w:p>
    <w:p w14:paraId="7E2C2C01" w14:textId="77777777" w:rsidR="00C5534F" w:rsidRDefault="00C5534F">
      <w:pPr>
        <w:bidi w:val="0"/>
        <w:spacing w:after="0" w:line="240" w:lineRule="auto"/>
        <w:rPr>
          <w:rFonts w:ascii="David" w:eastAsia="Times New Roman" w:hAnsi="David" w:cs="David"/>
          <w:kern w:val="0"/>
          <w:rtl/>
          <w:lang w:eastAsia="he-IL"/>
          <w14:ligatures w14:val="none"/>
        </w:rPr>
      </w:pPr>
      <w:r>
        <w:rPr>
          <w:rtl/>
        </w:rPr>
        <w:br w:type="page"/>
      </w:r>
    </w:p>
    <w:p w14:paraId="342D6B0F" w14:textId="77777777" w:rsidR="00DB2BF4" w:rsidRDefault="00DB2BF4" w:rsidP="00DB2BF4">
      <w:pPr>
        <w:pStyle w:val="AlphaList0"/>
        <w:numPr>
          <w:ilvl w:val="0"/>
          <w:numId w:val="0"/>
        </w:numPr>
        <w:ind w:left="357"/>
        <w:rPr>
          <w:rtl/>
        </w:rPr>
      </w:pPr>
    </w:p>
    <w:p w14:paraId="15B47E06" w14:textId="082393DE" w:rsidR="00DB2BF4" w:rsidRDefault="00DB2BF4" w:rsidP="00DB2BF4">
      <w:pPr>
        <w:pStyle w:val="AlphaList0"/>
        <w:rPr>
          <w:b/>
          <w:bCs/>
        </w:rPr>
      </w:pPr>
      <w:r>
        <w:rPr>
          <w:rFonts w:hint="cs"/>
          <w:b/>
          <w:bCs/>
          <w:rtl/>
        </w:rPr>
        <w:t>מחולל טפסים</w:t>
      </w:r>
    </w:p>
    <w:p w14:paraId="485362CD" w14:textId="77777777" w:rsidR="00DB2BF4" w:rsidRPr="00486610" w:rsidRDefault="00DB2BF4" w:rsidP="00DB2BF4">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7"/>
        <w:gridCol w:w="5609"/>
        <w:gridCol w:w="2551"/>
        <w:gridCol w:w="5898"/>
      </w:tblGrid>
      <w:tr w:rsidR="00DB2BF4" w14:paraId="19C79D5A" w14:textId="77777777" w:rsidTr="00182C24">
        <w:trPr>
          <w:tblHeader/>
        </w:trPr>
        <w:tc>
          <w:tcPr>
            <w:tcW w:w="457" w:type="dxa"/>
            <w:shd w:val="clear" w:color="auto" w:fill="B8CCE4" w:themeFill="accent1" w:themeFillTint="66"/>
          </w:tcPr>
          <w:p w14:paraId="42023C46" w14:textId="77777777" w:rsidR="00DB2BF4" w:rsidRDefault="00DB2BF4" w:rsidP="00182C24">
            <w:pPr>
              <w:pStyle w:val="TableHead"/>
              <w:rPr>
                <w:rtl/>
              </w:rPr>
            </w:pPr>
            <w:r>
              <w:rPr>
                <w:rFonts w:hint="cs"/>
                <w:rtl/>
              </w:rPr>
              <w:t>#</w:t>
            </w:r>
          </w:p>
        </w:tc>
        <w:tc>
          <w:tcPr>
            <w:tcW w:w="5609" w:type="dxa"/>
            <w:shd w:val="clear" w:color="auto" w:fill="B8CCE4" w:themeFill="accent1" w:themeFillTint="66"/>
          </w:tcPr>
          <w:p w14:paraId="6ACF0F30" w14:textId="77777777" w:rsidR="00DB2BF4" w:rsidRDefault="00DB2BF4" w:rsidP="00182C24">
            <w:pPr>
              <w:pStyle w:val="TableHead"/>
              <w:rPr>
                <w:rtl/>
              </w:rPr>
            </w:pPr>
            <w:r>
              <w:rPr>
                <w:rFonts w:hint="cs"/>
                <w:rtl/>
              </w:rPr>
              <w:t>שאלה</w:t>
            </w:r>
          </w:p>
        </w:tc>
        <w:tc>
          <w:tcPr>
            <w:tcW w:w="2551" w:type="dxa"/>
            <w:shd w:val="clear" w:color="auto" w:fill="B8CCE4" w:themeFill="accent1" w:themeFillTint="66"/>
          </w:tcPr>
          <w:p w14:paraId="24868266" w14:textId="77777777" w:rsidR="00DB2BF4" w:rsidRDefault="00DB2BF4"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57455480" w14:textId="77777777" w:rsidR="00DB2BF4" w:rsidRDefault="00DB2BF4" w:rsidP="00182C24">
            <w:pPr>
              <w:pStyle w:val="TableHead"/>
              <w:rPr>
                <w:rtl/>
              </w:rPr>
            </w:pPr>
            <w:r>
              <w:rPr>
                <w:rFonts w:hint="cs"/>
                <w:rtl/>
              </w:rPr>
              <w:t>פירוט</w:t>
            </w:r>
          </w:p>
        </w:tc>
      </w:tr>
      <w:tr w:rsidR="00DB2BF4" w14:paraId="72F8194F" w14:textId="77777777" w:rsidTr="00182C24">
        <w:tc>
          <w:tcPr>
            <w:tcW w:w="457" w:type="dxa"/>
          </w:tcPr>
          <w:p w14:paraId="19EC39EC" w14:textId="77777777" w:rsidR="00DB2BF4" w:rsidRPr="00F61A30" w:rsidRDefault="00DB2BF4" w:rsidP="00F2261F">
            <w:pPr>
              <w:pStyle w:val="TableNumeric"/>
              <w:numPr>
                <w:ilvl w:val="0"/>
                <w:numId w:val="53"/>
              </w:numPr>
              <w:rPr>
                <w:rtl/>
              </w:rPr>
            </w:pPr>
          </w:p>
        </w:tc>
        <w:tc>
          <w:tcPr>
            <w:tcW w:w="5609" w:type="dxa"/>
          </w:tcPr>
          <w:p w14:paraId="1676DD5E" w14:textId="33F9EAEC" w:rsidR="00DB2BF4" w:rsidRDefault="00DB2BF4" w:rsidP="00182C24">
            <w:pPr>
              <w:pStyle w:val="TableNumeric"/>
              <w:numPr>
                <w:ilvl w:val="0"/>
                <w:numId w:val="0"/>
              </w:numPr>
              <w:rPr>
                <w:rtl/>
              </w:rPr>
            </w:pPr>
            <w:r>
              <w:rPr>
                <w:rFonts w:hint="cs"/>
                <w:rtl/>
              </w:rPr>
              <w:t xml:space="preserve">האם המוצר מכיל מחולל טפסים מובנה? נדרש לפרט האם כלול ברישוי ואת יכולות </w:t>
            </w:r>
            <w:r w:rsidR="00C5534F">
              <w:rPr>
                <w:rFonts w:hint="cs"/>
                <w:rtl/>
              </w:rPr>
              <w:t>המחולל</w:t>
            </w:r>
            <w:r>
              <w:rPr>
                <w:rFonts w:hint="cs"/>
                <w:rtl/>
              </w:rPr>
              <w:t xml:space="preserve"> </w:t>
            </w:r>
          </w:p>
        </w:tc>
        <w:sdt>
          <w:sdtPr>
            <w:rPr>
              <w:rFonts w:hint="cs"/>
              <w:rtl/>
            </w:rPr>
            <w:id w:val="-650065232"/>
            <w:placeholder>
              <w:docPart w:val="4B0025251D04407FA0A9718555D70D93"/>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69170F53" w14:textId="77777777" w:rsidR="00DB2BF4" w:rsidRDefault="00DB2BF4" w:rsidP="00182C24">
                <w:pPr>
                  <w:spacing w:before="60"/>
                  <w:jc w:val="center"/>
                </w:pPr>
                <w:r w:rsidRPr="00646655">
                  <w:rPr>
                    <w:rFonts w:hint="cs"/>
                    <w:rtl/>
                  </w:rPr>
                  <w:t>בחר מרשימה</w:t>
                </w:r>
              </w:p>
            </w:tc>
          </w:sdtContent>
        </w:sdt>
        <w:tc>
          <w:tcPr>
            <w:tcW w:w="5898" w:type="dxa"/>
          </w:tcPr>
          <w:p w14:paraId="34B3DB7D" w14:textId="77777777" w:rsidR="00DB2BF4" w:rsidRDefault="00DB2BF4" w:rsidP="00182C24">
            <w:pPr>
              <w:pStyle w:val="TableText"/>
              <w:rPr>
                <w:rtl/>
              </w:rPr>
            </w:pPr>
          </w:p>
        </w:tc>
      </w:tr>
    </w:tbl>
    <w:p w14:paraId="47C6AE7F" w14:textId="7FB0B54B" w:rsidR="00DB2BF4" w:rsidRDefault="00DB2BF4" w:rsidP="005F4A1A">
      <w:pPr>
        <w:pStyle w:val="Para2"/>
        <w:rPr>
          <w:rtl/>
        </w:rPr>
      </w:pPr>
    </w:p>
    <w:p w14:paraId="392809B0" w14:textId="50088020" w:rsidR="005228A2" w:rsidRDefault="005228A2" w:rsidP="005F4A1A">
      <w:pPr>
        <w:pStyle w:val="Para2"/>
        <w:rPr>
          <w:rtl/>
        </w:rPr>
      </w:pPr>
    </w:p>
    <w:p w14:paraId="712827A2" w14:textId="77777777" w:rsidR="005228A2" w:rsidRDefault="005228A2" w:rsidP="005F4A1A">
      <w:pPr>
        <w:pStyle w:val="Para2"/>
        <w:rPr>
          <w:rtl/>
        </w:rPr>
      </w:pPr>
    </w:p>
    <w:p w14:paraId="3A9AC68D" w14:textId="2E1A722F" w:rsidR="00DB2BF4" w:rsidRDefault="00DB2BF4" w:rsidP="00DB2BF4">
      <w:pPr>
        <w:pStyle w:val="AlphaList0"/>
        <w:rPr>
          <w:b/>
          <w:bCs/>
        </w:rPr>
      </w:pPr>
      <w:r>
        <w:rPr>
          <w:rFonts w:hint="cs"/>
          <w:b/>
          <w:bCs/>
          <w:rtl/>
        </w:rPr>
        <w:t>הסבת נתונים</w:t>
      </w:r>
    </w:p>
    <w:p w14:paraId="5EBFF067" w14:textId="77777777" w:rsidR="00DB2BF4" w:rsidRPr="00486610" w:rsidRDefault="00DB2BF4" w:rsidP="00DB2BF4">
      <w:pPr>
        <w:pStyle w:val="AlphaList0"/>
        <w:numPr>
          <w:ilvl w:val="0"/>
          <w:numId w:val="0"/>
        </w:numPr>
        <w:ind w:left="357"/>
        <w:rPr>
          <w:b/>
          <w:bCs/>
          <w:rtl/>
        </w:rPr>
      </w:pPr>
      <w:r>
        <w:rPr>
          <w:rFonts w:eastAsiaTheme="minorHAnsi"/>
          <w:rtl/>
        </w:rPr>
        <w:t xml:space="preserve">המשיב יפרט האם </w:t>
      </w:r>
      <w:r>
        <w:rPr>
          <w:rFonts w:eastAsiaTheme="minorHAnsi" w:hint="cs"/>
          <w:rtl/>
        </w:rPr>
        <w:t>ה</w:t>
      </w:r>
      <w:r>
        <w:rPr>
          <w:rFonts w:eastAsiaTheme="minorHAnsi"/>
          <w:rtl/>
        </w:rPr>
        <w:t xml:space="preserve">מערכת המוצעת על ידו, כוללת את היכולות והתכונות להלן. מול כל סעיף יש </w:t>
      </w:r>
      <w:r>
        <w:rPr>
          <w:rFonts w:eastAsiaTheme="minorHAnsi" w:hint="cs"/>
          <w:rtl/>
        </w:rPr>
        <w:t>לבחור מרשימה נפתחת את הערך המתאים לגבי היכולת - קיים במערכת באופן מלא/ קיים במערכת באופן חלקי או לא קיים ולפרט אודותיה.</w:t>
      </w:r>
    </w:p>
    <w:tbl>
      <w:tblPr>
        <w:tblStyle w:val="a9"/>
        <w:bidiVisual/>
        <w:tblW w:w="14515" w:type="dxa"/>
        <w:tblInd w:w="113" w:type="dxa"/>
        <w:tblLook w:val="04A0" w:firstRow="1" w:lastRow="0" w:firstColumn="1" w:lastColumn="0" w:noHBand="0" w:noVBand="1"/>
      </w:tblPr>
      <w:tblGrid>
        <w:gridCol w:w="457"/>
        <w:gridCol w:w="5609"/>
        <w:gridCol w:w="2551"/>
        <w:gridCol w:w="5898"/>
      </w:tblGrid>
      <w:tr w:rsidR="00DB2BF4" w14:paraId="343415A6" w14:textId="77777777" w:rsidTr="00182C24">
        <w:trPr>
          <w:tblHeader/>
        </w:trPr>
        <w:tc>
          <w:tcPr>
            <w:tcW w:w="457" w:type="dxa"/>
            <w:shd w:val="clear" w:color="auto" w:fill="B8CCE4" w:themeFill="accent1" w:themeFillTint="66"/>
          </w:tcPr>
          <w:p w14:paraId="04768FD0" w14:textId="77777777" w:rsidR="00DB2BF4" w:rsidRDefault="00DB2BF4" w:rsidP="00182C24">
            <w:pPr>
              <w:pStyle w:val="TableHead"/>
              <w:rPr>
                <w:rtl/>
              </w:rPr>
            </w:pPr>
            <w:r>
              <w:rPr>
                <w:rFonts w:hint="cs"/>
                <w:rtl/>
              </w:rPr>
              <w:t>#</w:t>
            </w:r>
          </w:p>
        </w:tc>
        <w:tc>
          <w:tcPr>
            <w:tcW w:w="5609" w:type="dxa"/>
            <w:shd w:val="clear" w:color="auto" w:fill="B8CCE4" w:themeFill="accent1" w:themeFillTint="66"/>
          </w:tcPr>
          <w:p w14:paraId="5377E3B8" w14:textId="77777777" w:rsidR="00DB2BF4" w:rsidRDefault="00DB2BF4" w:rsidP="00182C24">
            <w:pPr>
              <w:pStyle w:val="TableHead"/>
              <w:rPr>
                <w:rtl/>
              </w:rPr>
            </w:pPr>
            <w:r>
              <w:rPr>
                <w:rFonts w:hint="cs"/>
                <w:rtl/>
              </w:rPr>
              <w:t>שאלה</w:t>
            </w:r>
          </w:p>
        </w:tc>
        <w:tc>
          <w:tcPr>
            <w:tcW w:w="2551" w:type="dxa"/>
            <w:shd w:val="clear" w:color="auto" w:fill="B8CCE4" w:themeFill="accent1" w:themeFillTint="66"/>
          </w:tcPr>
          <w:p w14:paraId="3967FCC9" w14:textId="77777777" w:rsidR="00DB2BF4" w:rsidRDefault="00DB2BF4" w:rsidP="00182C24">
            <w:pPr>
              <w:pStyle w:val="TableHead"/>
              <w:rPr>
                <w:rtl/>
              </w:rPr>
            </w:pPr>
            <w:r>
              <w:rPr>
                <w:rFonts w:hint="cs"/>
                <w:rtl/>
              </w:rPr>
              <w:t>קיים במערכת באופן מלא/לא קיים במערכת/קיים במערכת באופן חלקי</w:t>
            </w:r>
          </w:p>
        </w:tc>
        <w:tc>
          <w:tcPr>
            <w:tcW w:w="5898" w:type="dxa"/>
            <w:shd w:val="clear" w:color="auto" w:fill="B8CCE4" w:themeFill="accent1" w:themeFillTint="66"/>
          </w:tcPr>
          <w:p w14:paraId="655976EC" w14:textId="77777777" w:rsidR="00DB2BF4" w:rsidRDefault="00DB2BF4" w:rsidP="00182C24">
            <w:pPr>
              <w:pStyle w:val="TableHead"/>
              <w:rPr>
                <w:rtl/>
              </w:rPr>
            </w:pPr>
            <w:r>
              <w:rPr>
                <w:rFonts w:hint="cs"/>
                <w:rtl/>
              </w:rPr>
              <w:t>פירוט</w:t>
            </w:r>
          </w:p>
        </w:tc>
      </w:tr>
      <w:tr w:rsidR="00DB2BF4" w14:paraId="36BC2500" w14:textId="77777777" w:rsidTr="00182C24">
        <w:tc>
          <w:tcPr>
            <w:tcW w:w="457" w:type="dxa"/>
          </w:tcPr>
          <w:p w14:paraId="4D2F59F2" w14:textId="77777777" w:rsidR="00DB2BF4" w:rsidRPr="00F61A30" w:rsidRDefault="00DB2BF4" w:rsidP="00F2261F">
            <w:pPr>
              <w:pStyle w:val="TableNumeric"/>
              <w:numPr>
                <w:ilvl w:val="0"/>
                <w:numId w:val="53"/>
              </w:numPr>
              <w:rPr>
                <w:rtl/>
              </w:rPr>
            </w:pPr>
          </w:p>
        </w:tc>
        <w:tc>
          <w:tcPr>
            <w:tcW w:w="5609" w:type="dxa"/>
          </w:tcPr>
          <w:p w14:paraId="2C9A6E2F" w14:textId="58F3AE59" w:rsidR="00DB2BF4" w:rsidRDefault="00DB2BF4" w:rsidP="00182C24">
            <w:pPr>
              <w:pStyle w:val="TableNumeric"/>
              <w:numPr>
                <w:ilvl w:val="0"/>
                <w:numId w:val="0"/>
              </w:numPr>
              <w:rPr>
                <w:rtl/>
              </w:rPr>
            </w:pPr>
            <w:r>
              <w:rPr>
                <w:rFonts w:hint="cs"/>
                <w:rtl/>
              </w:rPr>
              <w:t xml:space="preserve">האם </w:t>
            </w:r>
            <w:r w:rsidR="00C5534F">
              <w:rPr>
                <w:rFonts w:hint="cs"/>
                <w:rtl/>
              </w:rPr>
              <w:t>קיימת</w:t>
            </w:r>
            <w:r>
              <w:rPr>
                <w:rFonts w:hint="cs"/>
                <w:rtl/>
              </w:rPr>
              <w:t xml:space="preserve"> יכולת הסבת נתונים ממערכת המג'יק שקיימת בלשכה</w:t>
            </w:r>
            <w:r w:rsidR="00C5534F">
              <w:rPr>
                <w:rFonts w:hint="cs"/>
                <w:rtl/>
              </w:rPr>
              <w:t xml:space="preserve"> למוצר</w:t>
            </w:r>
            <w:r>
              <w:rPr>
                <w:rFonts w:hint="cs"/>
                <w:rtl/>
              </w:rPr>
              <w:t xml:space="preserve">? </w:t>
            </w:r>
          </w:p>
        </w:tc>
        <w:sdt>
          <w:sdtPr>
            <w:rPr>
              <w:rFonts w:hint="cs"/>
              <w:rtl/>
            </w:rPr>
            <w:id w:val="-1616745960"/>
            <w:placeholder>
              <w:docPart w:val="F2C9704884A8413D838EE2F202515C82"/>
            </w:placeholder>
            <w:showingPlcHdr/>
            <w:comboBox>
              <w:listItem w:displayText="קיים במערכת באופן מלא" w:value="קיים במערכת באופן מלא"/>
              <w:listItem w:displayText="לא קיים במערכת" w:value="לא קיים במערכת"/>
              <w:listItem w:displayText="קיים במערכת באופן חלקי" w:value="קיים במערכת באופן חלקי"/>
            </w:comboBox>
          </w:sdtPr>
          <w:sdtContent>
            <w:tc>
              <w:tcPr>
                <w:tcW w:w="2551" w:type="dxa"/>
                <w:shd w:val="clear" w:color="auto" w:fill="FFFFFF" w:themeFill="background1"/>
              </w:tcPr>
              <w:p w14:paraId="3B81CFAD" w14:textId="77777777" w:rsidR="00DB2BF4" w:rsidRDefault="00DB2BF4" w:rsidP="00182C24">
                <w:pPr>
                  <w:spacing w:before="60"/>
                  <w:jc w:val="center"/>
                </w:pPr>
                <w:r w:rsidRPr="00646655">
                  <w:rPr>
                    <w:rFonts w:hint="cs"/>
                    <w:rtl/>
                  </w:rPr>
                  <w:t>בחר מרשימה</w:t>
                </w:r>
              </w:p>
            </w:tc>
          </w:sdtContent>
        </w:sdt>
        <w:tc>
          <w:tcPr>
            <w:tcW w:w="5898" w:type="dxa"/>
          </w:tcPr>
          <w:p w14:paraId="7E08E813" w14:textId="77777777" w:rsidR="00DB2BF4" w:rsidRDefault="00DB2BF4" w:rsidP="00182C24">
            <w:pPr>
              <w:pStyle w:val="TableText"/>
              <w:rPr>
                <w:rtl/>
              </w:rPr>
            </w:pPr>
          </w:p>
        </w:tc>
      </w:tr>
    </w:tbl>
    <w:p w14:paraId="6AE453D4" w14:textId="1D826A14" w:rsidR="00DB2BF4" w:rsidRDefault="00DB2BF4" w:rsidP="00A93814">
      <w:pPr>
        <w:pStyle w:val="AlphaList0"/>
        <w:numPr>
          <w:ilvl w:val="0"/>
          <w:numId w:val="0"/>
        </w:numPr>
        <w:ind w:left="357" w:hanging="357"/>
        <w:rPr>
          <w:rtl/>
        </w:rPr>
      </w:pPr>
    </w:p>
    <w:sectPr w:rsidR="00DB2BF4" w:rsidSect="00790A87">
      <w:pgSz w:w="16840" w:h="11907" w:orient="landscape" w:code="9"/>
      <w:pgMar w:top="1134" w:right="1134" w:bottom="1134" w:left="1134" w:header="113" w:footer="113" w:gutter="567"/>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DEEC4" w16cex:dateUtc="2024-10-31T09:55:00Z"/>
  <w16cex:commentExtensible w16cex:durableId="2ACDEEDE" w16cex:dateUtc="2024-10-31T09:56:00Z"/>
  <w16cex:commentExtensible w16cex:durableId="2ACDEEE4" w16cex:dateUtc="2024-10-31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42FCF" w14:textId="77777777" w:rsidR="004F0402" w:rsidRDefault="004F0402">
      <w:r>
        <w:separator/>
      </w:r>
    </w:p>
  </w:endnote>
  <w:endnote w:type="continuationSeparator" w:id="0">
    <w:p w14:paraId="31360150" w14:textId="77777777" w:rsidR="004F0402" w:rsidRDefault="004F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0714030"/>
      <w:docPartObj>
        <w:docPartGallery w:val="Page Numbers (Bottom of Page)"/>
        <w:docPartUnique/>
      </w:docPartObj>
    </w:sdtPr>
    <w:sdtContent>
      <w:p w14:paraId="03C6F45E" w14:textId="50B3BFF4" w:rsidR="00661D9F" w:rsidRDefault="00661D9F">
        <w:pPr>
          <w:pStyle w:val="ac"/>
          <w:jc w:val="center"/>
        </w:pPr>
        <w:r>
          <w:fldChar w:fldCharType="begin"/>
        </w:r>
        <w:r>
          <w:instrText>PAGE   \* MERGEFORMAT</w:instrText>
        </w:r>
        <w:r>
          <w:fldChar w:fldCharType="separate"/>
        </w:r>
        <w:r>
          <w:rPr>
            <w:rtl/>
            <w:lang w:val="he-IL"/>
          </w:rPr>
          <w:t>2</w:t>
        </w:r>
        <w:r>
          <w:fldChar w:fldCharType="end"/>
        </w:r>
      </w:p>
    </w:sdtContent>
  </w:sdt>
  <w:p w14:paraId="4E1E0010" w14:textId="1E9D070D" w:rsidR="00661D9F" w:rsidRPr="009C1F59" w:rsidRDefault="00661D9F" w:rsidP="009C1F59">
    <w:pPr>
      <w:pStyle w:val="ac"/>
      <w:rPr>
        <w:rFonts w:ascii="David" w:hAnsi="David" w:cs="David"/>
        <w:rtl/>
      </w:rPr>
    </w:pPr>
    <w:r w:rsidRPr="009C1F59">
      <w:rPr>
        <w:rFonts w:ascii="David" w:hAnsi="David" w:cs="David" w:hint="eastAsia"/>
        <w:rtl/>
      </w:rPr>
      <w:t>חתימת</w:t>
    </w:r>
    <w:r w:rsidRPr="009C1F59">
      <w:rPr>
        <w:rFonts w:ascii="David" w:hAnsi="David" w:cs="David"/>
        <w:rtl/>
      </w:rPr>
      <w:t xml:space="preserve"> </w:t>
    </w:r>
    <w:r w:rsidRPr="009C1F59">
      <w:rPr>
        <w:rFonts w:ascii="David" w:hAnsi="David" w:cs="David" w:hint="eastAsia"/>
        <w:rtl/>
      </w:rPr>
      <w:t>המשיב</w:t>
    </w:r>
    <w:r w:rsidRPr="009C1F59">
      <w:rPr>
        <w:rFonts w:ascii="David" w:hAnsi="David" w:cs="David"/>
        <w:rtl/>
      </w:rPr>
      <w:t>: 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554C" w14:textId="77777777" w:rsidR="00661D9F" w:rsidRDefault="00661D9F"/>
  <w:p w14:paraId="4F20C879" w14:textId="77777777" w:rsidR="00661D9F" w:rsidRPr="00B05BD1" w:rsidRDefault="00661D9F" w:rsidP="001A7EF0">
    <w:pPr>
      <w:pStyle w:val="ac"/>
      <w:rPr>
        <w:sz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B7291" w14:textId="77777777" w:rsidR="004F0402" w:rsidRDefault="004F0402">
      <w:r>
        <w:separator/>
      </w:r>
    </w:p>
  </w:footnote>
  <w:footnote w:type="continuationSeparator" w:id="0">
    <w:p w14:paraId="4B4F0F63" w14:textId="77777777" w:rsidR="004F0402" w:rsidRDefault="004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72CC" w14:textId="77777777" w:rsidR="00661D9F" w:rsidRDefault="00661D9F" w:rsidP="00784195">
    <w:pPr>
      <w:pStyle w:val="Para0"/>
      <w:spacing w:before="0"/>
    </w:pPr>
  </w:p>
  <w:tbl>
    <w:tblPr>
      <w:bidiVisual/>
      <w:tblW w:w="9914" w:type="dxa"/>
      <w:jc w:val="center"/>
      <w:tblLook w:val="04A0" w:firstRow="1" w:lastRow="0" w:firstColumn="1" w:lastColumn="0" w:noHBand="0" w:noVBand="1"/>
    </w:tblPr>
    <w:tblGrid>
      <w:gridCol w:w="7655"/>
      <w:gridCol w:w="2259"/>
    </w:tblGrid>
    <w:tr w:rsidR="00661D9F" w14:paraId="6A7A0B5E" w14:textId="77777777" w:rsidTr="009C1F59">
      <w:trPr>
        <w:jc w:val="center"/>
      </w:trPr>
      <w:tc>
        <w:tcPr>
          <w:tcW w:w="7655" w:type="dxa"/>
        </w:tcPr>
        <w:p w14:paraId="68A8C457" w14:textId="69223C53" w:rsidR="00661D9F" w:rsidRPr="001958FC" w:rsidRDefault="00661D9F" w:rsidP="008D6B45">
          <w:pPr>
            <w:pStyle w:val="aa"/>
            <w:spacing w:line="276" w:lineRule="auto"/>
            <w:ind w:right="227"/>
            <w:jc w:val="both"/>
            <w:rPr>
              <w:szCs w:val="18"/>
              <w:rtl/>
            </w:rPr>
          </w:pPr>
          <w:r w:rsidRPr="002D4639">
            <w:rPr>
              <w:sz w:val="18"/>
              <w:szCs w:val="18"/>
              <w:rtl/>
            </w:rPr>
            <w:t>פנייה מוקדמת לקבל</w:t>
          </w:r>
          <w:r>
            <w:rPr>
              <w:rFonts w:hint="cs"/>
              <w:sz w:val="18"/>
              <w:szCs w:val="18"/>
              <w:rtl/>
            </w:rPr>
            <w:t>ת</w:t>
          </w:r>
          <w:r w:rsidRPr="002D4639">
            <w:rPr>
              <w:sz w:val="18"/>
              <w:szCs w:val="18"/>
              <w:rtl/>
            </w:rPr>
            <w:t xml:space="preserve"> מידע</w:t>
          </w:r>
          <w:r w:rsidRPr="001958FC">
            <w:rPr>
              <w:sz w:val="18"/>
              <w:szCs w:val="18"/>
              <w:rtl/>
            </w:rPr>
            <w:t xml:space="preserve"> </w:t>
          </w:r>
          <w:r>
            <w:rPr>
              <w:sz w:val="18"/>
              <w:szCs w:val="18"/>
            </w:rPr>
            <w:t>001/2024</w:t>
          </w:r>
          <w:r>
            <w:rPr>
              <w:rFonts w:hint="cs"/>
              <w:sz w:val="18"/>
              <w:szCs w:val="18"/>
              <w:rtl/>
            </w:rPr>
            <w:t xml:space="preserve"> </w:t>
          </w:r>
          <w:r>
            <w:rPr>
              <w:sz w:val="18"/>
              <w:szCs w:val="18"/>
              <w:rtl/>
            </w:rPr>
            <w:t xml:space="preserve">מערכת </w:t>
          </w:r>
          <w:r>
            <w:rPr>
              <w:rFonts w:hint="cs"/>
              <w:szCs w:val="18"/>
            </w:rPr>
            <w:t>CRM</w:t>
          </w:r>
          <w:r>
            <w:rPr>
              <w:szCs w:val="18"/>
            </w:rPr>
            <w:t>/ERP</w:t>
          </w:r>
          <w:r>
            <w:rPr>
              <w:rFonts w:hint="cs"/>
              <w:szCs w:val="18"/>
              <w:rtl/>
            </w:rPr>
            <w:t xml:space="preserve">  ללשכת עורכי הדין</w:t>
          </w:r>
        </w:p>
      </w:tc>
      <w:tc>
        <w:tcPr>
          <w:tcW w:w="2259" w:type="dxa"/>
        </w:tcPr>
        <w:p w14:paraId="2D811B58" w14:textId="0D5CC4A8" w:rsidR="00661D9F" w:rsidRDefault="00661D9F" w:rsidP="00364DAC">
          <w:pPr>
            <w:pStyle w:val="aa"/>
            <w:spacing w:line="276" w:lineRule="auto"/>
            <w:jc w:val="center"/>
            <w:rPr>
              <w:b/>
              <w:bCs/>
              <w:szCs w:val="18"/>
              <w:rtl/>
            </w:rPr>
          </w:pPr>
          <w:r>
            <w:rPr>
              <w:rFonts w:hint="cs"/>
              <w:b/>
              <w:bCs/>
              <w:szCs w:val="18"/>
              <w:rtl/>
            </w:rPr>
            <w:t>לשכת עורכי הדין בישראל</w:t>
          </w:r>
        </w:p>
        <w:p w14:paraId="4D02BB5C" w14:textId="05CC4CE2" w:rsidR="00661D9F" w:rsidRPr="00A44881" w:rsidRDefault="00661D9F" w:rsidP="00364DAC">
          <w:pPr>
            <w:pStyle w:val="aa"/>
            <w:spacing w:line="276" w:lineRule="auto"/>
            <w:jc w:val="center"/>
            <w:rPr>
              <w:b/>
              <w:bCs/>
              <w:szCs w:val="18"/>
              <w:rtl/>
            </w:rPr>
          </w:pPr>
        </w:p>
      </w:tc>
    </w:tr>
  </w:tbl>
  <w:p w14:paraId="67130FF4" w14:textId="77777777" w:rsidR="00661D9F" w:rsidRDefault="00661D9F" w:rsidP="00F313D3">
    <w:pPr>
      <w:pStyle w:val="Table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1154" w14:textId="77777777" w:rsidR="00661D9F" w:rsidRDefault="00661D9F"/>
  <w:tbl>
    <w:tblPr>
      <w:tblStyle w:val="a9"/>
      <w:bidiVisual/>
      <w:tblW w:w="0" w:type="auto"/>
      <w:jc w:val="center"/>
      <w:tblLook w:val="04A0" w:firstRow="1" w:lastRow="0" w:firstColumn="1" w:lastColumn="0" w:noHBand="0" w:noVBand="1"/>
    </w:tblPr>
    <w:tblGrid>
      <w:gridCol w:w="9062"/>
    </w:tblGrid>
    <w:tr w:rsidR="00661D9F" w14:paraId="39A9AF64" w14:textId="77777777" w:rsidTr="00FC47BE">
      <w:trPr>
        <w:jc w:val="center"/>
      </w:trPr>
      <w:tc>
        <w:tcPr>
          <w:tcW w:w="9062" w:type="dxa"/>
        </w:tcPr>
        <w:p w14:paraId="53388095" w14:textId="4334DAB3" w:rsidR="00661D9F" w:rsidRPr="00254FAC" w:rsidRDefault="00661D9F" w:rsidP="00254FAC">
          <w:pPr>
            <w:pStyle w:val="Para0"/>
            <w:spacing w:after="120"/>
            <w:jc w:val="center"/>
            <w:rPr>
              <w:b/>
              <w:bCs/>
              <w:rtl/>
            </w:rPr>
          </w:pPr>
          <w:r>
            <w:rPr>
              <w:rFonts w:hint="cs"/>
              <w:b/>
              <w:bCs/>
              <w:rtl/>
            </w:rPr>
            <w:t>לשכת עורכי הדין בישאל</w:t>
          </w:r>
        </w:p>
      </w:tc>
    </w:tr>
  </w:tbl>
  <w:p w14:paraId="3DBA724F" w14:textId="77777777" w:rsidR="00661D9F" w:rsidRPr="001F21F3" w:rsidRDefault="00661D9F" w:rsidP="00254FAC">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4EE9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84AEA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1E2DFE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4D4636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5D26F8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385A0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3C9E5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EF14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E90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38871F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14"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580703"/>
    <w:multiLevelType w:val="multilevel"/>
    <w:tmpl w:val="63286E80"/>
    <w:styleLink w:val="a1"/>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4037D86"/>
    <w:multiLevelType w:val="multilevel"/>
    <w:tmpl w:val="3F6A1F06"/>
    <w:lvl w:ilvl="0">
      <w:numFmt w:val="decimal"/>
      <w:pStyle w:val="SimaHeading1"/>
      <w:lvlText w:val="%1."/>
      <w:lvlJc w:val="left"/>
      <w:pPr>
        <w:tabs>
          <w:tab w:val="num" w:pos="360"/>
        </w:tabs>
        <w:ind w:left="360" w:hanging="360"/>
      </w:pPr>
      <w:rPr>
        <w:rFonts w:hint="default"/>
        <w:i w:val="0"/>
        <w:iCs w:val="0"/>
        <w:sz w:val="44"/>
        <w:szCs w:val="44"/>
      </w:rPr>
    </w:lvl>
    <w:lvl w:ilvl="1">
      <w:start w:val="1"/>
      <w:numFmt w:val="decimal"/>
      <w:pStyle w:val="SimaHeading2"/>
      <w:lvlText w:val="%1.%2"/>
      <w:lvlJc w:val="left"/>
      <w:pPr>
        <w:tabs>
          <w:tab w:val="num" w:pos="578"/>
        </w:tabs>
        <w:ind w:left="576" w:hanging="576"/>
      </w:pPr>
      <w:rPr>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SimaHeading3"/>
      <w:lvlText w:val="%1.%2.%3"/>
      <w:lvlJc w:val="left"/>
      <w:pPr>
        <w:tabs>
          <w:tab w:val="num" w:pos="14714"/>
        </w:tabs>
        <w:ind w:left="14714" w:hanging="680"/>
      </w:pPr>
      <w:rPr>
        <w:rFonts w:hint="default"/>
      </w:rPr>
    </w:lvl>
    <w:lvl w:ilvl="3">
      <w:start w:val="1"/>
      <w:numFmt w:val="decimal"/>
      <w:pStyle w:val="SimaHeading4"/>
      <w:lvlText w:val="%1.%2.%3.%4"/>
      <w:lvlJc w:val="left"/>
      <w:pPr>
        <w:tabs>
          <w:tab w:val="num" w:pos="864"/>
        </w:tabs>
        <w:ind w:left="864" w:hanging="864"/>
      </w:pPr>
      <w:rPr>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8"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9" w15:restartNumberingAfterBreak="0">
    <w:nsid w:val="18214E2B"/>
    <w:multiLevelType w:val="hybridMultilevel"/>
    <w:tmpl w:val="A42A8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1F8436B9"/>
    <w:multiLevelType w:val="hybridMultilevel"/>
    <w:tmpl w:val="16CCEA6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25"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6"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8"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0" w15:restartNumberingAfterBreak="0">
    <w:nsid w:val="37730750"/>
    <w:multiLevelType w:val="hybridMultilevel"/>
    <w:tmpl w:val="680E65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A701AD3"/>
    <w:multiLevelType w:val="hybridMultilevel"/>
    <w:tmpl w:val="8BD02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33"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34"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36" w15:restartNumberingAfterBreak="0">
    <w:nsid w:val="457C6AFE"/>
    <w:multiLevelType w:val="hybridMultilevel"/>
    <w:tmpl w:val="A2E81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70313BE"/>
    <w:multiLevelType w:val="multilevel"/>
    <w:tmpl w:val="88BC2918"/>
    <w:styleLink w:va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none"/>
      <w:lvlText w:val="1.1.1"/>
      <w:lvlJc w:val="left"/>
      <w:pPr>
        <w:tabs>
          <w:tab w:val="num" w:pos="363"/>
        </w:tabs>
        <w:ind w:left="363" w:hanging="363"/>
      </w:pPr>
      <w:rPr>
        <w:rFonts w:cs="Times New Roman" w:hint="default"/>
      </w:rPr>
    </w:lvl>
    <w:lvl w:ilvl="3">
      <w:start w:val="1"/>
      <w:numFmt w:val="decimal"/>
      <w:lvlText w:val="%1.%2.%3.%4."/>
      <w:lvlJc w:val="left"/>
      <w:pPr>
        <w:tabs>
          <w:tab w:val="num" w:pos="1768"/>
        </w:tabs>
        <w:ind w:left="1768" w:hanging="648"/>
      </w:pPr>
      <w:rPr>
        <w:rFonts w:cs="Times New Roman" w:hint="default"/>
      </w:rPr>
    </w:lvl>
    <w:lvl w:ilvl="4">
      <w:start w:val="1"/>
      <w:numFmt w:val="decimal"/>
      <w:lvlText w:val="%1.%2.%3.%4.%5."/>
      <w:lvlJc w:val="left"/>
      <w:pPr>
        <w:tabs>
          <w:tab w:val="num" w:pos="2560"/>
        </w:tabs>
        <w:ind w:left="2272" w:hanging="792"/>
      </w:pPr>
      <w:rPr>
        <w:rFonts w:cs="Times New Roman" w:hint="default"/>
      </w:rPr>
    </w:lvl>
    <w:lvl w:ilvl="5">
      <w:start w:val="1"/>
      <w:numFmt w:val="decimal"/>
      <w:lvlText w:val="%1.%2.%3.%4.%5.%6."/>
      <w:lvlJc w:val="left"/>
      <w:pPr>
        <w:tabs>
          <w:tab w:val="num" w:pos="2920"/>
        </w:tabs>
        <w:ind w:left="2776" w:hanging="936"/>
      </w:pPr>
      <w:rPr>
        <w:rFonts w:cs="Times New Roman" w:hint="default"/>
      </w:rPr>
    </w:lvl>
    <w:lvl w:ilvl="6">
      <w:start w:val="1"/>
      <w:numFmt w:val="decimal"/>
      <w:lvlText w:val="%1.%2.%3.%4.%5.%6.%7."/>
      <w:lvlJc w:val="left"/>
      <w:pPr>
        <w:tabs>
          <w:tab w:val="num" w:pos="3640"/>
        </w:tabs>
        <w:ind w:left="3280" w:hanging="1080"/>
      </w:pPr>
      <w:rPr>
        <w:rFonts w:cs="Times New Roman" w:hint="default"/>
      </w:rPr>
    </w:lvl>
    <w:lvl w:ilvl="7">
      <w:start w:val="1"/>
      <w:numFmt w:val="decimal"/>
      <w:lvlText w:val="%1.%2.%3.%4.%5.%6.%7.%8."/>
      <w:lvlJc w:val="left"/>
      <w:pPr>
        <w:tabs>
          <w:tab w:val="num" w:pos="4000"/>
        </w:tabs>
        <w:ind w:left="3784" w:hanging="1224"/>
      </w:pPr>
      <w:rPr>
        <w:rFonts w:cs="Times New Roman" w:hint="default"/>
      </w:rPr>
    </w:lvl>
    <w:lvl w:ilvl="8">
      <w:start w:val="1"/>
      <w:numFmt w:val="decimal"/>
      <w:lvlText w:val="%1.%2.%3.%4.%5.%6.%7.%8.%9."/>
      <w:lvlJc w:val="left"/>
      <w:pPr>
        <w:tabs>
          <w:tab w:val="num" w:pos="4360"/>
        </w:tabs>
        <w:ind w:left="4360" w:hanging="1440"/>
      </w:pPr>
      <w:rPr>
        <w:rFonts w:cs="Times New Roman" w:hint="default"/>
      </w:rPr>
    </w:lvl>
  </w:abstractNum>
  <w:abstractNum w:abstractNumId="38"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39" w15:restartNumberingAfterBreak="0">
    <w:nsid w:val="47AF42E7"/>
    <w:multiLevelType w:val="hybridMultilevel"/>
    <w:tmpl w:val="B7F01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8A81D65"/>
    <w:multiLevelType w:val="multilevel"/>
    <w:tmpl w:val="B6183224"/>
    <w:lvl w:ilvl="0">
      <w:start w:val="1"/>
      <w:numFmt w:val="decimal"/>
      <w:lvlText w:val="%1."/>
      <w:lvlJc w:val="left"/>
      <w:pPr>
        <w:tabs>
          <w:tab w:val="num" w:pos="357"/>
        </w:tabs>
        <w:ind w:left="357" w:hanging="357"/>
      </w:pPr>
      <w:rPr>
        <w:rFonts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4B497628"/>
    <w:multiLevelType w:val="multilevel"/>
    <w:tmpl w:val="ADFA01C8"/>
    <w:lvl w:ilvl="0">
      <w:start w:val="1"/>
      <w:numFmt w:val="decimal"/>
      <w:pStyle w:val="Indented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54"/>
        </w:tabs>
        <w:ind w:left="1854" w:hanging="1134"/>
      </w:pPr>
      <w:rPr>
        <w:rFonts w:hint="default"/>
      </w:rPr>
    </w:lvl>
    <w:lvl w:ilvl="3">
      <w:start w:val="1"/>
      <w:numFmt w:val="decimal"/>
      <w:lvlText w:val="%1.%2.%3.%4"/>
      <w:lvlJc w:val="left"/>
      <w:pPr>
        <w:tabs>
          <w:tab w:val="num" w:pos="2211"/>
        </w:tabs>
        <w:ind w:left="2211" w:hanging="1491"/>
      </w:pPr>
      <w:rPr>
        <w:rFonts w:hint="default"/>
      </w:rPr>
    </w:lvl>
    <w:lvl w:ilvl="4">
      <w:start w:val="1"/>
      <w:numFmt w:val="decimal"/>
      <w:lvlText w:val="%1.%2.%3.%4.%5"/>
      <w:lvlJc w:val="left"/>
      <w:pPr>
        <w:tabs>
          <w:tab w:val="num" w:pos="2569"/>
        </w:tabs>
        <w:ind w:left="2569" w:hanging="1849"/>
      </w:pPr>
      <w:rPr>
        <w:rFonts w:hint="default"/>
      </w:rPr>
    </w:lvl>
    <w:lvl w:ilvl="5">
      <w:start w:val="1"/>
      <w:numFmt w:val="decimal"/>
      <w:lvlText w:val="%1.%2.%3.%4.%5.%6"/>
      <w:lvlJc w:val="left"/>
      <w:pPr>
        <w:tabs>
          <w:tab w:val="num" w:pos="2926"/>
        </w:tabs>
        <w:ind w:left="2926" w:hanging="2206"/>
      </w:pPr>
      <w:rPr>
        <w:rFonts w:hint="default"/>
      </w:rPr>
    </w:lvl>
    <w:lvl w:ilvl="6">
      <w:start w:val="1"/>
      <w:numFmt w:val="decimal"/>
      <w:lvlText w:val="%1.%2.%3.%4.%5.%6.%7"/>
      <w:lvlJc w:val="left"/>
      <w:pPr>
        <w:tabs>
          <w:tab w:val="num" w:pos="3283"/>
        </w:tabs>
        <w:ind w:left="3283" w:hanging="2563"/>
      </w:pPr>
      <w:rPr>
        <w:rFonts w:hint="default"/>
      </w:rPr>
    </w:lvl>
    <w:lvl w:ilvl="7">
      <w:start w:val="1"/>
      <w:numFmt w:val="decimal"/>
      <w:lvlText w:val="%1.%2.%3.%4.%5.%6.%7.%8"/>
      <w:lvlJc w:val="left"/>
      <w:pPr>
        <w:tabs>
          <w:tab w:val="num" w:pos="3640"/>
        </w:tabs>
        <w:ind w:left="3640" w:hanging="2920"/>
      </w:pPr>
      <w:rPr>
        <w:rFonts w:hint="default"/>
      </w:rPr>
    </w:lvl>
    <w:lvl w:ilvl="8">
      <w:start w:val="1"/>
      <w:numFmt w:val="decimal"/>
      <w:lvlText w:val="%1.%2.%3.%4.%5.%6.%7.%8.%9"/>
      <w:lvlJc w:val="left"/>
      <w:pPr>
        <w:tabs>
          <w:tab w:val="num" w:pos="3997"/>
        </w:tabs>
        <w:ind w:left="3997" w:hanging="3277"/>
      </w:pPr>
      <w:rPr>
        <w:rFonts w:hint="default"/>
      </w:rPr>
    </w:lvl>
  </w:abstractNum>
  <w:abstractNum w:abstractNumId="42"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56B3FA2"/>
    <w:multiLevelType w:val="hybridMultilevel"/>
    <w:tmpl w:val="EB3E62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45"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46" w15:restartNumberingAfterBreak="0">
    <w:nsid w:val="5CAE52F5"/>
    <w:multiLevelType w:val="multilevel"/>
    <w:tmpl w:val="5F42E5C4"/>
    <w:lvl w:ilvl="0">
      <w:start w:val="1"/>
      <w:numFmt w:val="decimal"/>
      <w:pStyle w:val="10"/>
      <w:lvlText w:val="%1."/>
      <w:lvlJc w:val="left"/>
      <w:pPr>
        <w:tabs>
          <w:tab w:val="num" w:pos="720"/>
        </w:tabs>
        <w:ind w:left="720" w:hanging="720"/>
      </w:pPr>
      <w:rPr>
        <w:rFonts w:ascii="David" w:hAnsi="David" w:cs="David" w:hint="default"/>
        <w:b/>
        <w:bCs/>
        <w:i w:val="0"/>
        <w:iCs w:val="0"/>
        <w:sz w:val="32"/>
        <w:szCs w:val="32"/>
      </w:rPr>
    </w:lvl>
    <w:lvl w:ilvl="1">
      <w:start w:val="1"/>
      <w:numFmt w:val="decimal"/>
      <w:pStyle w:val="21"/>
      <w:lvlText w:val="%1.%2"/>
      <w:lvlJc w:val="left"/>
      <w:pPr>
        <w:tabs>
          <w:tab w:val="num" w:pos="720"/>
        </w:tabs>
        <w:ind w:left="720" w:hanging="720"/>
      </w:pPr>
      <w:rPr>
        <w:rFonts w:hint="default"/>
        <w:bCs/>
        <w:iCs w:val="0"/>
        <w:szCs w:val="28"/>
      </w:rPr>
    </w:lvl>
    <w:lvl w:ilvl="2">
      <w:start w:val="1"/>
      <w:numFmt w:val="decimal"/>
      <w:pStyle w:val="31"/>
      <w:lvlText w:val="%1.%2.%3"/>
      <w:lvlJc w:val="left"/>
      <w:pPr>
        <w:tabs>
          <w:tab w:val="num" w:pos="720"/>
        </w:tabs>
        <w:ind w:left="720" w:hanging="720"/>
      </w:pPr>
      <w:rPr>
        <w:rFonts w:cs="David" w:hint="cs"/>
        <w:bCs/>
        <w:iCs w:val="0"/>
        <w:szCs w:val="24"/>
      </w:rPr>
    </w:lvl>
    <w:lvl w:ilvl="3">
      <w:start w:val="1"/>
      <w:numFmt w:val="decimal"/>
      <w:pStyle w:val="41"/>
      <w:lvlText w:val="%1.%2.%3.%4"/>
      <w:lvlJc w:val="left"/>
      <w:pPr>
        <w:tabs>
          <w:tab w:val="num" w:pos="720"/>
        </w:tabs>
        <w:ind w:left="720" w:hanging="720"/>
      </w:pPr>
      <w:rPr>
        <w:rFonts w:cs="David" w:hint="cs"/>
        <w:bCs/>
        <w:iCs w:val="0"/>
        <w:szCs w:val="24"/>
      </w:rPr>
    </w:lvl>
    <w:lvl w:ilvl="4">
      <w:start w:val="1"/>
      <w:numFmt w:val="decimal"/>
      <w:pStyle w:val="51"/>
      <w:lvlText w:val="%1.%2.%3.%4.%5"/>
      <w:lvlJc w:val="left"/>
      <w:pPr>
        <w:tabs>
          <w:tab w:val="num" w:pos="862"/>
        </w:tabs>
        <w:ind w:left="862" w:hanging="862"/>
      </w:pPr>
      <w:rPr>
        <w:rFonts w:cs="David" w:hint="cs"/>
        <w:bCs/>
        <w:iCs w:val="0"/>
        <w:szCs w:val="24"/>
      </w:rPr>
    </w:lvl>
    <w:lvl w:ilvl="5">
      <w:start w:val="1"/>
      <w:numFmt w:val="decimal"/>
      <w:pStyle w:val="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FD64EA1"/>
    <w:multiLevelType w:val="hybridMultilevel"/>
    <w:tmpl w:val="798A3BE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51" w15:restartNumberingAfterBreak="0">
    <w:nsid w:val="6F2F3F44"/>
    <w:multiLevelType w:val="hybridMultilevel"/>
    <w:tmpl w:val="A42A8C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7BD5651"/>
    <w:multiLevelType w:val="hybridMultilevel"/>
    <w:tmpl w:val="5582BB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54"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8"/>
  </w:num>
  <w:num w:numId="2">
    <w:abstractNumId w:val="42"/>
  </w:num>
  <w:num w:numId="3">
    <w:abstractNumId w:val="49"/>
  </w:num>
  <w:num w:numId="4">
    <w:abstractNumId w:val="54"/>
  </w:num>
  <w:num w:numId="5">
    <w:abstractNumId w:val="47"/>
  </w:num>
  <w:num w:numId="6">
    <w:abstractNumId w:val="34"/>
  </w:num>
  <w:num w:numId="7">
    <w:abstractNumId w:val="13"/>
  </w:num>
  <w:num w:numId="8">
    <w:abstractNumId w:val="18"/>
  </w:num>
  <w:num w:numId="9">
    <w:abstractNumId w:val="27"/>
  </w:num>
  <w:num w:numId="10">
    <w:abstractNumId w:val="26"/>
  </w:num>
  <w:num w:numId="11">
    <w:abstractNumId w:val="14"/>
  </w:num>
  <w:num w:numId="12">
    <w:abstractNumId w:val="24"/>
  </w:num>
  <w:num w:numId="13">
    <w:abstractNumId w:val="38"/>
  </w:num>
  <w:num w:numId="14">
    <w:abstractNumId w:val="17"/>
  </w:num>
  <w:num w:numId="15">
    <w:abstractNumId w:val="35"/>
  </w:num>
  <w:num w:numId="16">
    <w:abstractNumId w:val="55"/>
  </w:num>
  <w:num w:numId="17">
    <w:abstractNumId w:val="15"/>
  </w:num>
  <w:num w:numId="18">
    <w:abstractNumId w:val="50"/>
  </w:num>
  <w:num w:numId="19">
    <w:abstractNumId w:val="29"/>
  </w:num>
  <w:num w:numId="20">
    <w:abstractNumId w:val="44"/>
  </w:num>
  <w:num w:numId="21">
    <w:abstractNumId w:val="32"/>
  </w:num>
  <w:num w:numId="22">
    <w:abstractNumId w:val="12"/>
  </w:num>
  <w:num w:numId="23">
    <w:abstractNumId w:val="11"/>
  </w:num>
  <w:num w:numId="24">
    <w:abstractNumId w:val="20"/>
  </w:num>
  <w:num w:numId="25">
    <w:abstractNumId w:val="33"/>
  </w:num>
  <w:num w:numId="26">
    <w:abstractNumId w:val="10"/>
  </w:num>
  <w:num w:numId="27">
    <w:abstractNumId w:val="25"/>
  </w:num>
  <w:num w:numId="28">
    <w:abstractNumId w:val="45"/>
  </w:num>
  <w:num w:numId="29">
    <w:abstractNumId w:val="53"/>
  </w:num>
  <w:num w:numId="30">
    <w:abstractNumId w:val="46"/>
  </w:num>
  <w:num w:numId="31">
    <w:abstractNumId w:val="22"/>
  </w:num>
  <w:num w:numId="32">
    <w:abstractNumId w:val="1"/>
  </w:num>
  <w:num w:numId="33">
    <w:abstractNumId w:val="8"/>
  </w:num>
  <w:num w:numId="34">
    <w:abstractNumId w:val="3"/>
  </w:num>
  <w:num w:numId="35">
    <w:abstractNumId w:val="2"/>
  </w:num>
  <w:num w:numId="36">
    <w:abstractNumId w:val="0"/>
  </w:num>
  <w:num w:numId="37">
    <w:abstractNumId w:val="9"/>
  </w:num>
  <w:num w:numId="38">
    <w:abstractNumId w:val="7"/>
  </w:num>
  <w:num w:numId="39">
    <w:abstractNumId w:val="6"/>
  </w:num>
  <w:num w:numId="40">
    <w:abstractNumId w:val="5"/>
  </w:num>
  <w:num w:numId="41">
    <w:abstractNumId w:val="4"/>
  </w:num>
  <w:num w:numId="42">
    <w:abstractNumId w:val="21"/>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6"/>
  </w:num>
  <w:num w:numId="46">
    <w:abstractNumId w:val="37"/>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num>
  <w:num w:numId="49">
    <w:abstractNumId w:val="45"/>
    <w:lvlOverride w:ilvl="0">
      <w:startOverride w:val="1"/>
    </w:lvlOverride>
  </w:num>
  <w:num w:numId="50">
    <w:abstractNumId w:val="45"/>
    <w:lvlOverride w:ilvl="0">
      <w:startOverride w:val="1"/>
    </w:lvlOverride>
  </w:num>
  <w:num w:numId="51">
    <w:abstractNumId w:val="45"/>
    <w:lvlOverride w:ilvl="0">
      <w:startOverride w:val="1"/>
    </w:lvlOverride>
  </w:num>
  <w:num w:numId="52">
    <w:abstractNumId w:val="45"/>
    <w:lvlOverride w:ilvl="0">
      <w:startOverride w:val="1"/>
    </w:lvlOverride>
  </w:num>
  <w:num w:numId="53">
    <w:abstractNumId w:val="45"/>
    <w:lvlOverride w:ilvl="0">
      <w:startOverride w:val="1"/>
    </w:lvlOverride>
  </w:num>
  <w:num w:numId="54">
    <w:abstractNumId w:val="45"/>
    <w:lvlOverride w:ilvl="0">
      <w:startOverride w:val="1"/>
    </w:lvlOverride>
  </w:num>
  <w:num w:numId="55">
    <w:abstractNumId w:val="40"/>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19"/>
  </w:num>
  <w:num w:numId="59">
    <w:abstractNumId w:val="36"/>
  </w:num>
  <w:num w:numId="60">
    <w:abstractNumId w:val="43"/>
  </w:num>
  <w:num w:numId="61">
    <w:abstractNumId w:val="23"/>
  </w:num>
  <w:num w:numId="62">
    <w:abstractNumId w:val="31"/>
  </w:num>
  <w:num w:numId="63">
    <w:abstractNumId w:val="39"/>
  </w:num>
  <w:num w:numId="64">
    <w:abstractNumId w:val="52"/>
  </w:num>
  <w:num w:numId="65">
    <w:abstractNumId w:val="48"/>
  </w:num>
  <w:num w:numId="66">
    <w:abstractNumId w:val="30"/>
  </w:num>
  <w:num w:numId="67">
    <w:abstractNumId w:val="49"/>
  </w:num>
  <w:num w:numId="68">
    <w:abstractNumId w:val="49"/>
  </w:num>
  <w:num w:numId="69">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linkStyle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07"/>
    <w:rsid w:val="00000CDA"/>
    <w:rsid w:val="00001558"/>
    <w:rsid w:val="00001990"/>
    <w:rsid w:val="00002323"/>
    <w:rsid w:val="00006AA1"/>
    <w:rsid w:val="00010BF9"/>
    <w:rsid w:val="00010F5E"/>
    <w:rsid w:val="00011363"/>
    <w:rsid w:val="00011CE3"/>
    <w:rsid w:val="00012857"/>
    <w:rsid w:val="00012FFD"/>
    <w:rsid w:val="00013C8A"/>
    <w:rsid w:val="00013EF9"/>
    <w:rsid w:val="00015869"/>
    <w:rsid w:val="00016D2D"/>
    <w:rsid w:val="00020946"/>
    <w:rsid w:val="00021CA8"/>
    <w:rsid w:val="0002212F"/>
    <w:rsid w:val="000232A6"/>
    <w:rsid w:val="00024496"/>
    <w:rsid w:val="000255E9"/>
    <w:rsid w:val="000258B9"/>
    <w:rsid w:val="000262C9"/>
    <w:rsid w:val="000273D1"/>
    <w:rsid w:val="000304D5"/>
    <w:rsid w:val="0003149A"/>
    <w:rsid w:val="00035411"/>
    <w:rsid w:val="0003553F"/>
    <w:rsid w:val="00035AC3"/>
    <w:rsid w:val="00035E4F"/>
    <w:rsid w:val="0003614F"/>
    <w:rsid w:val="00036B5D"/>
    <w:rsid w:val="00037155"/>
    <w:rsid w:val="00037F75"/>
    <w:rsid w:val="000400D6"/>
    <w:rsid w:val="000408EA"/>
    <w:rsid w:val="00040EB8"/>
    <w:rsid w:val="00042B60"/>
    <w:rsid w:val="00043D7E"/>
    <w:rsid w:val="00043D7F"/>
    <w:rsid w:val="00044DD1"/>
    <w:rsid w:val="00044E52"/>
    <w:rsid w:val="00046FBF"/>
    <w:rsid w:val="000529F4"/>
    <w:rsid w:val="00055543"/>
    <w:rsid w:val="000556DD"/>
    <w:rsid w:val="00056466"/>
    <w:rsid w:val="000573FA"/>
    <w:rsid w:val="000579F8"/>
    <w:rsid w:val="00063B56"/>
    <w:rsid w:val="0006417F"/>
    <w:rsid w:val="00065353"/>
    <w:rsid w:val="000669C3"/>
    <w:rsid w:val="00066E91"/>
    <w:rsid w:val="000707DA"/>
    <w:rsid w:val="00073254"/>
    <w:rsid w:val="000735AE"/>
    <w:rsid w:val="00073DF4"/>
    <w:rsid w:val="00074A09"/>
    <w:rsid w:val="000766BE"/>
    <w:rsid w:val="00076956"/>
    <w:rsid w:val="0008154B"/>
    <w:rsid w:val="00082134"/>
    <w:rsid w:val="00083174"/>
    <w:rsid w:val="00083510"/>
    <w:rsid w:val="0008385E"/>
    <w:rsid w:val="00083951"/>
    <w:rsid w:val="00085E92"/>
    <w:rsid w:val="00087A27"/>
    <w:rsid w:val="00087FB2"/>
    <w:rsid w:val="00090134"/>
    <w:rsid w:val="000901DB"/>
    <w:rsid w:val="00090CEF"/>
    <w:rsid w:val="000927E4"/>
    <w:rsid w:val="000939B9"/>
    <w:rsid w:val="00096C77"/>
    <w:rsid w:val="00097964"/>
    <w:rsid w:val="000A15D2"/>
    <w:rsid w:val="000A164E"/>
    <w:rsid w:val="000A3325"/>
    <w:rsid w:val="000A39B6"/>
    <w:rsid w:val="000A6122"/>
    <w:rsid w:val="000B1CCE"/>
    <w:rsid w:val="000B2F48"/>
    <w:rsid w:val="000B300E"/>
    <w:rsid w:val="000B32F8"/>
    <w:rsid w:val="000B449B"/>
    <w:rsid w:val="000B5B2A"/>
    <w:rsid w:val="000B7A28"/>
    <w:rsid w:val="000C0B5F"/>
    <w:rsid w:val="000C0C28"/>
    <w:rsid w:val="000C0EB1"/>
    <w:rsid w:val="000C0FAF"/>
    <w:rsid w:val="000C2C04"/>
    <w:rsid w:val="000C2DC2"/>
    <w:rsid w:val="000C3748"/>
    <w:rsid w:val="000C380B"/>
    <w:rsid w:val="000C445E"/>
    <w:rsid w:val="000C463E"/>
    <w:rsid w:val="000C46B6"/>
    <w:rsid w:val="000C4D44"/>
    <w:rsid w:val="000C6B37"/>
    <w:rsid w:val="000D168E"/>
    <w:rsid w:val="000D2CD1"/>
    <w:rsid w:val="000D3D2E"/>
    <w:rsid w:val="000D473C"/>
    <w:rsid w:val="000D4F3D"/>
    <w:rsid w:val="000D5037"/>
    <w:rsid w:val="000D5866"/>
    <w:rsid w:val="000D5F37"/>
    <w:rsid w:val="000D5FD6"/>
    <w:rsid w:val="000D60EB"/>
    <w:rsid w:val="000D7DFB"/>
    <w:rsid w:val="000E2440"/>
    <w:rsid w:val="000E3147"/>
    <w:rsid w:val="000E370F"/>
    <w:rsid w:val="000E4B1D"/>
    <w:rsid w:val="000E673D"/>
    <w:rsid w:val="000E6CBF"/>
    <w:rsid w:val="000F28EF"/>
    <w:rsid w:val="000F4714"/>
    <w:rsid w:val="000F47E0"/>
    <w:rsid w:val="000F7FED"/>
    <w:rsid w:val="0010094E"/>
    <w:rsid w:val="00100E5E"/>
    <w:rsid w:val="00100F64"/>
    <w:rsid w:val="00101C08"/>
    <w:rsid w:val="00102128"/>
    <w:rsid w:val="00102930"/>
    <w:rsid w:val="00104C76"/>
    <w:rsid w:val="00105A8C"/>
    <w:rsid w:val="00110022"/>
    <w:rsid w:val="00110240"/>
    <w:rsid w:val="001113FD"/>
    <w:rsid w:val="00115A26"/>
    <w:rsid w:val="00115BB1"/>
    <w:rsid w:val="001168EE"/>
    <w:rsid w:val="00116C82"/>
    <w:rsid w:val="0012068D"/>
    <w:rsid w:val="00120EDA"/>
    <w:rsid w:val="00121131"/>
    <w:rsid w:val="0012139B"/>
    <w:rsid w:val="001213F8"/>
    <w:rsid w:val="00121A38"/>
    <w:rsid w:val="00121BBD"/>
    <w:rsid w:val="00122215"/>
    <w:rsid w:val="00122B44"/>
    <w:rsid w:val="001236EC"/>
    <w:rsid w:val="001247CF"/>
    <w:rsid w:val="00125FF6"/>
    <w:rsid w:val="0012613F"/>
    <w:rsid w:val="00126B66"/>
    <w:rsid w:val="0012792E"/>
    <w:rsid w:val="001316EA"/>
    <w:rsid w:val="00131A0B"/>
    <w:rsid w:val="001320FE"/>
    <w:rsid w:val="0013225B"/>
    <w:rsid w:val="00133A83"/>
    <w:rsid w:val="001354E2"/>
    <w:rsid w:val="001357B9"/>
    <w:rsid w:val="001367A4"/>
    <w:rsid w:val="00140740"/>
    <w:rsid w:val="00141DFB"/>
    <w:rsid w:val="001423E4"/>
    <w:rsid w:val="00144EA2"/>
    <w:rsid w:val="0014697A"/>
    <w:rsid w:val="00146E5B"/>
    <w:rsid w:val="001475DC"/>
    <w:rsid w:val="00151595"/>
    <w:rsid w:val="001524EC"/>
    <w:rsid w:val="00152A91"/>
    <w:rsid w:val="001539D9"/>
    <w:rsid w:val="00153F1B"/>
    <w:rsid w:val="00155953"/>
    <w:rsid w:val="00155C2D"/>
    <w:rsid w:val="001567D0"/>
    <w:rsid w:val="0015748B"/>
    <w:rsid w:val="00160647"/>
    <w:rsid w:val="0016135E"/>
    <w:rsid w:val="00162734"/>
    <w:rsid w:val="0016363D"/>
    <w:rsid w:val="00163656"/>
    <w:rsid w:val="00164C36"/>
    <w:rsid w:val="00164DC8"/>
    <w:rsid w:val="001651B8"/>
    <w:rsid w:val="00165267"/>
    <w:rsid w:val="00165C46"/>
    <w:rsid w:val="00165E08"/>
    <w:rsid w:val="00166F09"/>
    <w:rsid w:val="00167024"/>
    <w:rsid w:val="00167952"/>
    <w:rsid w:val="00170279"/>
    <w:rsid w:val="00170C43"/>
    <w:rsid w:val="00170C82"/>
    <w:rsid w:val="00172143"/>
    <w:rsid w:val="001733D4"/>
    <w:rsid w:val="00173533"/>
    <w:rsid w:val="00173ADE"/>
    <w:rsid w:val="00174014"/>
    <w:rsid w:val="00175ECE"/>
    <w:rsid w:val="00176923"/>
    <w:rsid w:val="00177B42"/>
    <w:rsid w:val="00177E95"/>
    <w:rsid w:val="0018050A"/>
    <w:rsid w:val="00180DEE"/>
    <w:rsid w:val="00181387"/>
    <w:rsid w:val="00182B73"/>
    <w:rsid w:val="00182C24"/>
    <w:rsid w:val="001838E0"/>
    <w:rsid w:val="00183941"/>
    <w:rsid w:val="00184693"/>
    <w:rsid w:val="0018486D"/>
    <w:rsid w:val="00185D4F"/>
    <w:rsid w:val="001864C6"/>
    <w:rsid w:val="0019496A"/>
    <w:rsid w:val="00195350"/>
    <w:rsid w:val="0019575E"/>
    <w:rsid w:val="001958FC"/>
    <w:rsid w:val="00195FD8"/>
    <w:rsid w:val="001961A7"/>
    <w:rsid w:val="001A0610"/>
    <w:rsid w:val="001A10A9"/>
    <w:rsid w:val="001A1ED1"/>
    <w:rsid w:val="001A32CA"/>
    <w:rsid w:val="001A3F1B"/>
    <w:rsid w:val="001A4C59"/>
    <w:rsid w:val="001A5691"/>
    <w:rsid w:val="001A731F"/>
    <w:rsid w:val="001A7EF0"/>
    <w:rsid w:val="001B12F9"/>
    <w:rsid w:val="001B205E"/>
    <w:rsid w:val="001B240C"/>
    <w:rsid w:val="001B29DC"/>
    <w:rsid w:val="001B3CCC"/>
    <w:rsid w:val="001B3D90"/>
    <w:rsid w:val="001B45A9"/>
    <w:rsid w:val="001B5C05"/>
    <w:rsid w:val="001B620E"/>
    <w:rsid w:val="001B6875"/>
    <w:rsid w:val="001C0233"/>
    <w:rsid w:val="001C090F"/>
    <w:rsid w:val="001C490B"/>
    <w:rsid w:val="001C4AD6"/>
    <w:rsid w:val="001D08D8"/>
    <w:rsid w:val="001D45BD"/>
    <w:rsid w:val="001D501D"/>
    <w:rsid w:val="001D517E"/>
    <w:rsid w:val="001D55CF"/>
    <w:rsid w:val="001D6D89"/>
    <w:rsid w:val="001D6F50"/>
    <w:rsid w:val="001D7BB8"/>
    <w:rsid w:val="001D7D5D"/>
    <w:rsid w:val="001D7EA7"/>
    <w:rsid w:val="001E334F"/>
    <w:rsid w:val="001E39E7"/>
    <w:rsid w:val="001E4559"/>
    <w:rsid w:val="001E5B54"/>
    <w:rsid w:val="001E6601"/>
    <w:rsid w:val="001E6698"/>
    <w:rsid w:val="001E6F2D"/>
    <w:rsid w:val="001E707F"/>
    <w:rsid w:val="001E7748"/>
    <w:rsid w:val="001F0CA1"/>
    <w:rsid w:val="001F142B"/>
    <w:rsid w:val="001F1B75"/>
    <w:rsid w:val="001F21F3"/>
    <w:rsid w:val="001F4B71"/>
    <w:rsid w:val="001F4CE6"/>
    <w:rsid w:val="001F4F3D"/>
    <w:rsid w:val="001F51B0"/>
    <w:rsid w:val="001F5360"/>
    <w:rsid w:val="001F5B71"/>
    <w:rsid w:val="001F697D"/>
    <w:rsid w:val="002004A5"/>
    <w:rsid w:val="00200E4F"/>
    <w:rsid w:val="00201A1D"/>
    <w:rsid w:val="0020438B"/>
    <w:rsid w:val="002053AE"/>
    <w:rsid w:val="002054D5"/>
    <w:rsid w:val="0020636E"/>
    <w:rsid w:val="002064C4"/>
    <w:rsid w:val="00211066"/>
    <w:rsid w:val="00212155"/>
    <w:rsid w:val="0021358C"/>
    <w:rsid w:val="0021436A"/>
    <w:rsid w:val="00221962"/>
    <w:rsid w:val="0022322F"/>
    <w:rsid w:val="002254E7"/>
    <w:rsid w:val="00226F9B"/>
    <w:rsid w:val="00231E81"/>
    <w:rsid w:val="00233B86"/>
    <w:rsid w:val="00234684"/>
    <w:rsid w:val="00234818"/>
    <w:rsid w:val="002357F1"/>
    <w:rsid w:val="00236531"/>
    <w:rsid w:val="00237837"/>
    <w:rsid w:val="00237B75"/>
    <w:rsid w:val="0024006B"/>
    <w:rsid w:val="00240DBF"/>
    <w:rsid w:val="00241905"/>
    <w:rsid w:val="00242763"/>
    <w:rsid w:val="002436F8"/>
    <w:rsid w:val="0024411A"/>
    <w:rsid w:val="00244B76"/>
    <w:rsid w:val="00244DCA"/>
    <w:rsid w:val="00245302"/>
    <w:rsid w:val="00245555"/>
    <w:rsid w:val="00247179"/>
    <w:rsid w:val="002516CB"/>
    <w:rsid w:val="00252272"/>
    <w:rsid w:val="002544A9"/>
    <w:rsid w:val="00254A88"/>
    <w:rsid w:val="00254FAC"/>
    <w:rsid w:val="00256A33"/>
    <w:rsid w:val="00256C4C"/>
    <w:rsid w:val="00257511"/>
    <w:rsid w:val="00257B44"/>
    <w:rsid w:val="002606ED"/>
    <w:rsid w:val="00260B92"/>
    <w:rsid w:val="00260CDB"/>
    <w:rsid w:val="00261CC4"/>
    <w:rsid w:val="00262EA7"/>
    <w:rsid w:val="0026492E"/>
    <w:rsid w:val="0026744C"/>
    <w:rsid w:val="00267AF4"/>
    <w:rsid w:val="00273E29"/>
    <w:rsid w:val="002769BE"/>
    <w:rsid w:val="0028182C"/>
    <w:rsid w:val="00283FBA"/>
    <w:rsid w:val="0028455A"/>
    <w:rsid w:val="00285A48"/>
    <w:rsid w:val="00286733"/>
    <w:rsid w:val="0029044A"/>
    <w:rsid w:val="002905AF"/>
    <w:rsid w:val="002909A6"/>
    <w:rsid w:val="00291015"/>
    <w:rsid w:val="00294009"/>
    <w:rsid w:val="00294062"/>
    <w:rsid w:val="0029444A"/>
    <w:rsid w:val="0029475C"/>
    <w:rsid w:val="00294FC9"/>
    <w:rsid w:val="002952F1"/>
    <w:rsid w:val="00296774"/>
    <w:rsid w:val="00296A98"/>
    <w:rsid w:val="00297CF0"/>
    <w:rsid w:val="002A2135"/>
    <w:rsid w:val="002A2AF6"/>
    <w:rsid w:val="002A4DB1"/>
    <w:rsid w:val="002A504B"/>
    <w:rsid w:val="002A5614"/>
    <w:rsid w:val="002A572E"/>
    <w:rsid w:val="002A7793"/>
    <w:rsid w:val="002A794D"/>
    <w:rsid w:val="002B0990"/>
    <w:rsid w:val="002B1344"/>
    <w:rsid w:val="002B254A"/>
    <w:rsid w:val="002B3D16"/>
    <w:rsid w:val="002B414C"/>
    <w:rsid w:val="002B416F"/>
    <w:rsid w:val="002B452F"/>
    <w:rsid w:val="002B4560"/>
    <w:rsid w:val="002B476B"/>
    <w:rsid w:val="002B5315"/>
    <w:rsid w:val="002B76BC"/>
    <w:rsid w:val="002B7A92"/>
    <w:rsid w:val="002C01AE"/>
    <w:rsid w:val="002C08FE"/>
    <w:rsid w:val="002C2065"/>
    <w:rsid w:val="002C4063"/>
    <w:rsid w:val="002C4AA6"/>
    <w:rsid w:val="002C642C"/>
    <w:rsid w:val="002C76EF"/>
    <w:rsid w:val="002D0673"/>
    <w:rsid w:val="002D06DD"/>
    <w:rsid w:val="002D1B45"/>
    <w:rsid w:val="002D236C"/>
    <w:rsid w:val="002D2745"/>
    <w:rsid w:val="002D3457"/>
    <w:rsid w:val="002D357F"/>
    <w:rsid w:val="002D3C97"/>
    <w:rsid w:val="002D4639"/>
    <w:rsid w:val="002D5A59"/>
    <w:rsid w:val="002D6704"/>
    <w:rsid w:val="002D6C9C"/>
    <w:rsid w:val="002D6D91"/>
    <w:rsid w:val="002E2B35"/>
    <w:rsid w:val="002E2F08"/>
    <w:rsid w:val="002E3D9D"/>
    <w:rsid w:val="002E4632"/>
    <w:rsid w:val="002E4AA1"/>
    <w:rsid w:val="002E5D45"/>
    <w:rsid w:val="002E6A11"/>
    <w:rsid w:val="002E7C94"/>
    <w:rsid w:val="002F0051"/>
    <w:rsid w:val="002F3246"/>
    <w:rsid w:val="002F401E"/>
    <w:rsid w:val="002F4BBD"/>
    <w:rsid w:val="002F4FE4"/>
    <w:rsid w:val="0030275E"/>
    <w:rsid w:val="0030358B"/>
    <w:rsid w:val="00304557"/>
    <w:rsid w:val="00306636"/>
    <w:rsid w:val="0030683E"/>
    <w:rsid w:val="00310AA9"/>
    <w:rsid w:val="003110B1"/>
    <w:rsid w:val="00312158"/>
    <w:rsid w:val="00313226"/>
    <w:rsid w:val="003166C9"/>
    <w:rsid w:val="003173B1"/>
    <w:rsid w:val="003179C5"/>
    <w:rsid w:val="00317DC0"/>
    <w:rsid w:val="00317E05"/>
    <w:rsid w:val="003208B1"/>
    <w:rsid w:val="0032243B"/>
    <w:rsid w:val="00324E35"/>
    <w:rsid w:val="00324F1A"/>
    <w:rsid w:val="00325333"/>
    <w:rsid w:val="00325DA9"/>
    <w:rsid w:val="003265DA"/>
    <w:rsid w:val="0032763A"/>
    <w:rsid w:val="00327B09"/>
    <w:rsid w:val="00330458"/>
    <w:rsid w:val="0033256E"/>
    <w:rsid w:val="003332AA"/>
    <w:rsid w:val="003333FB"/>
    <w:rsid w:val="00333B1E"/>
    <w:rsid w:val="0033531B"/>
    <w:rsid w:val="00335540"/>
    <w:rsid w:val="00337CDF"/>
    <w:rsid w:val="00342CA1"/>
    <w:rsid w:val="00342E6E"/>
    <w:rsid w:val="00343A68"/>
    <w:rsid w:val="00343C44"/>
    <w:rsid w:val="00344F55"/>
    <w:rsid w:val="00346D75"/>
    <w:rsid w:val="003501CA"/>
    <w:rsid w:val="003506D5"/>
    <w:rsid w:val="003547FE"/>
    <w:rsid w:val="00357965"/>
    <w:rsid w:val="00357A5F"/>
    <w:rsid w:val="00364002"/>
    <w:rsid w:val="0036408C"/>
    <w:rsid w:val="0036421C"/>
    <w:rsid w:val="00364DAC"/>
    <w:rsid w:val="00364FF0"/>
    <w:rsid w:val="003661FD"/>
    <w:rsid w:val="00366B7F"/>
    <w:rsid w:val="00366C69"/>
    <w:rsid w:val="00366ECD"/>
    <w:rsid w:val="00367F2B"/>
    <w:rsid w:val="00370FCA"/>
    <w:rsid w:val="00372D08"/>
    <w:rsid w:val="003730D6"/>
    <w:rsid w:val="00373320"/>
    <w:rsid w:val="00373952"/>
    <w:rsid w:val="003741BF"/>
    <w:rsid w:val="003742F9"/>
    <w:rsid w:val="003753E3"/>
    <w:rsid w:val="00376B26"/>
    <w:rsid w:val="00376FE2"/>
    <w:rsid w:val="00382E78"/>
    <w:rsid w:val="00382FA3"/>
    <w:rsid w:val="00383CC1"/>
    <w:rsid w:val="00384618"/>
    <w:rsid w:val="00385D39"/>
    <w:rsid w:val="0039046D"/>
    <w:rsid w:val="00390977"/>
    <w:rsid w:val="00391E49"/>
    <w:rsid w:val="0039586B"/>
    <w:rsid w:val="003A0032"/>
    <w:rsid w:val="003A03C2"/>
    <w:rsid w:val="003A1731"/>
    <w:rsid w:val="003A192A"/>
    <w:rsid w:val="003A2A43"/>
    <w:rsid w:val="003A3138"/>
    <w:rsid w:val="003A5A13"/>
    <w:rsid w:val="003A633A"/>
    <w:rsid w:val="003A6B9A"/>
    <w:rsid w:val="003B0273"/>
    <w:rsid w:val="003B030C"/>
    <w:rsid w:val="003B0C9F"/>
    <w:rsid w:val="003B243C"/>
    <w:rsid w:val="003B4793"/>
    <w:rsid w:val="003B4894"/>
    <w:rsid w:val="003B5A21"/>
    <w:rsid w:val="003C0081"/>
    <w:rsid w:val="003C0302"/>
    <w:rsid w:val="003C0AF0"/>
    <w:rsid w:val="003C2183"/>
    <w:rsid w:val="003C248D"/>
    <w:rsid w:val="003C45B5"/>
    <w:rsid w:val="003C4EAD"/>
    <w:rsid w:val="003C5E49"/>
    <w:rsid w:val="003C648B"/>
    <w:rsid w:val="003D118F"/>
    <w:rsid w:val="003D3D0E"/>
    <w:rsid w:val="003D40F8"/>
    <w:rsid w:val="003D59A3"/>
    <w:rsid w:val="003E1515"/>
    <w:rsid w:val="003E2AB4"/>
    <w:rsid w:val="003E3C85"/>
    <w:rsid w:val="003E4365"/>
    <w:rsid w:val="003E44C5"/>
    <w:rsid w:val="003E48EA"/>
    <w:rsid w:val="003E6A08"/>
    <w:rsid w:val="003E7FDB"/>
    <w:rsid w:val="003F0995"/>
    <w:rsid w:val="003F4197"/>
    <w:rsid w:val="003F4B1B"/>
    <w:rsid w:val="003F58C0"/>
    <w:rsid w:val="003F607C"/>
    <w:rsid w:val="003F6CAE"/>
    <w:rsid w:val="003F7B7E"/>
    <w:rsid w:val="00401897"/>
    <w:rsid w:val="004055C0"/>
    <w:rsid w:val="00405626"/>
    <w:rsid w:val="00406C79"/>
    <w:rsid w:val="0040750E"/>
    <w:rsid w:val="004115E9"/>
    <w:rsid w:val="00412D3A"/>
    <w:rsid w:val="00413900"/>
    <w:rsid w:val="00414040"/>
    <w:rsid w:val="004141CC"/>
    <w:rsid w:val="0041517F"/>
    <w:rsid w:val="00415824"/>
    <w:rsid w:val="00415FB0"/>
    <w:rsid w:val="00417EC0"/>
    <w:rsid w:val="0042003C"/>
    <w:rsid w:val="0042054E"/>
    <w:rsid w:val="0042098F"/>
    <w:rsid w:val="004220A4"/>
    <w:rsid w:val="00422E07"/>
    <w:rsid w:val="00423CC7"/>
    <w:rsid w:val="00426E22"/>
    <w:rsid w:val="00427869"/>
    <w:rsid w:val="00427C0D"/>
    <w:rsid w:val="004302F8"/>
    <w:rsid w:val="00430DB0"/>
    <w:rsid w:val="004329AA"/>
    <w:rsid w:val="00435622"/>
    <w:rsid w:val="00435FA0"/>
    <w:rsid w:val="00436052"/>
    <w:rsid w:val="00436DA8"/>
    <w:rsid w:val="00437942"/>
    <w:rsid w:val="00441553"/>
    <w:rsid w:val="00441882"/>
    <w:rsid w:val="00441A34"/>
    <w:rsid w:val="004423BA"/>
    <w:rsid w:val="0044295E"/>
    <w:rsid w:val="00443630"/>
    <w:rsid w:val="00443A57"/>
    <w:rsid w:val="00443B76"/>
    <w:rsid w:val="00444333"/>
    <w:rsid w:val="00445BC3"/>
    <w:rsid w:val="00450364"/>
    <w:rsid w:val="004507B9"/>
    <w:rsid w:val="004509B4"/>
    <w:rsid w:val="00450A11"/>
    <w:rsid w:val="00450B41"/>
    <w:rsid w:val="00450ED4"/>
    <w:rsid w:val="00451345"/>
    <w:rsid w:val="00451399"/>
    <w:rsid w:val="0045163F"/>
    <w:rsid w:val="00451F05"/>
    <w:rsid w:val="00451F22"/>
    <w:rsid w:val="0045241C"/>
    <w:rsid w:val="00453F90"/>
    <w:rsid w:val="00454CA9"/>
    <w:rsid w:val="00455696"/>
    <w:rsid w:val="00456557"/>
    <w:rsid w:val="004565C6"/>
    <w:rsid w:val="00457DA9"/>
    <w:rsid w:val="004605CB"/>
    <w:rsid w:val="00461A49"/>
    <w:rsid w:val="0046430D"/>
    <w:rsid w:val="004646FE"/>
    <w:rsid w:val="004649AF"/>
    <w:rsid w:val="00464F7B"/>
    <w:rsid w:val="004663C2"/>
    <w:rsid w:val="00466A5C"/>
    <w:rsid w:val="00467493"/>
    <w:rsid w:val="00467C1F"/>
    <w:rsid w:val="00470239"/>
    <w:rsid w:val="004705F1"/>
    <w:rsid w:val="004711FF"/>
    <w:rsid w:val="00471539"/>
    <w:rsid w:val="0047200D"/>
    <w:rsid w:val="004725DF"/>
    <w:rsid w:val="004750AE"/>
    <w:rsid w:val="00476818"/>
    <w:rsid w:val="004807BF"/>
    <w:rsid w:val="00480ACA"/>
    <w:rsid w:val="00480BD9"/>
    <w:rsid w:val="004825CD"/>
    <w:rsid w:val="00482F50"/>
    <w:rsid w:val="00484FEA"/>
    <w:rsid w:val="00485528"/>
    <w:rsid w:val="00485829"/>
    <w:rsid w:val="00486610"/>
    <w:rsid w:val="00487D8B"/>
    <w:rsid w:val="004908A2"/>
    <w:rsid w:val="00490E73"/>
    <w:rsid w:val="004912B2"/>
    <w:rsid w:val="00491F60"/>
    <w:rsid w:val="00493693"/>
    <w:rsid w:val="00494685"/>
    <w:rsid w:val="00496931"/>
    <w:rsid w:val="004A0BB5"/>
    <w:rsid w:val="004A0C50"/>
    <w:rsid w:val="004A0C5B"/>
    <w:rsid w:val="004A11D4"/>
    <w:rsid w:val="004A14C8"/>
    <w:rsid w:val="004A21D8"/>
    <w:rsid w:val="004A2354"/>
    <w:rsid w:val="004A27DB"/>
    <w:rsid w:val="004A4329"/>
    <w:rsid w:val="004A4BBD"/>
    <w:rsid w:val="004A5842"/>
    <w:rsid w:val="004A6BC0"/>
    <w:rsid w:val="004B0E00"/>
    <w:rsid w:val="004B12B9"/>
    <w:rsid w:val="004B16F7"/>
    <w:rsid w:val="004B1760"/>
    <w:rsid w:val="004B1DB4"/>
    <w:rsid w:val="004B271E"/>
    <w:rsid w:val="004B38AE"/>
    <w:rsid w:val="004C017F"/>
    <w:rsid w:val="004C0747"/>
    <w:rsid w:val="004C1AF4"/>
    <w:rsid w:val="004C2AC8"/>
    <w:rsid w:val="004C331D"/>
    <w:rsid w:val="004C6622"/>
    <w:rsid w:val="004C7930"/>
    <w:rsid w:val="004C79C9"/>
    <w:rsid w:val="004D3B72"/>
    <w:rsid w:val="004D410C"/>
    <w:rsid w:val="004D493D"/>
    <w:rsid w:val="004E0AF6"/>
    <w:rsid w:val="004E3361"/>
    <w:rsid w:val="004E353F"/>
    <w:rsid w:val="004E3946"/>
    <w:rsid w:val="004E4AA0"/>
    <w:rsid w:val="004E4AA2"/>
    <w:rsid w:val="004E5F9E"/>
    <w:rsid w:val="004E71C1"/>
    <w:rsid w:val="004F0086"/>
    <w:rsid w:val="004F0402"/>
    <w:rsid w:val="004F1434"/>
    <w:rsid w:val="004F1F64"/>
    <w:rsid w:val="004F2548"/>
    <w:rsid w:val="004F4E5D"/>
    <w:rsid w:val="004F5474"/>
    <w:rsid w:val="004F701B"/>
    <w:rsid w:val="004F727A"/>
    <w:rsid w:val="004F7DA7"/>
    <w:rsid w:val="004F7E59"/>
    <w:rsid w:val="0050221D"/>
    <w:rsid w:val="00502C72"/>
    <w:rsid w:val="00503642"/>
    <w:rsid w:val="00503DC3"/>
    <w:rsid w:val="005042E8"/>
    <w:rsid w:val="00506F27"/>
    <w:rsid w:val="00512175"/>
    <w:rsid w:val="005132C0"/>
    <w:rsid w:val="00517010"/>
    <w:rsid w:val="00520EA3"/>
    <w:rsid w:val="00521DF4"/>
    <w:rsid w:val="005228A2"/>
    <w:rsid w:val="00523298"/>
    <w:rsid w:val="005243C2"/>
    <w:rsid w:val="00525057"/>
    <w:rsid w:val="0052793A"/>
    <w:rsid w:val="00530016"/>
    <w:rsid w:val="005326A0"/>
    <w:rsid w:val="005337DE"/>
    <w:rsid w:val="005347BE"/>
    <w:rsid w:val="005351E7"/>
    <w:rsid w:val="005407F2"/>
    <w:rsid w:val="00540DFB"/>
    <w:rsid w:val="005438E9"/>
    <w:rsid w:val="00543A16"/>
    <w:rsid w:val="00545D66"/>
    <w:rsid w:val="00545E6C"/>
    <w:rsid w:val="005468B0"/>
    <w:rsid w:val="00550F4C"/>
    <w:rsid w:val="00551919"/>
    <w:rsid w:val="005535C6"/>
    <w:rsid w:val="00554433"/>
    <w:rsid w:val="005553AB"/>
    <w:rsid w:val="00555A49"/>
    <w:rsid w:val="00555DCB"/>
    <w:rsid w:val="00557531"/>
    <w:rsid w:val="00557E29"/>
    <w:rsid w:val="005601D5"/>
    <w:rsid w:val="005604F4"/>
    <w:rsid w:val="00560FD2"/>
    <w:rsid w:val="005611D7"/>
    <w:rsid w:val="0056445B"/>
    <w:rsid w:val="00564CF2"/>
    <w:rsid w:val="00564D4E"/>
    <w:rsid w:val="00565505"/>
    <w:rsid w:val="00565AAF"/>
    <w:rsid w:val="00565E83"/>
    <w:rsid w:val="00565EC6"/>
    <w:rsid w:val="005663B4"/>
    <w:rsid w:val="0056735F"/>
    <w:rsid w:val="00570C55"/>
    <w:rsid w:val="00571A98"/>
    <w:rsid w:val="00573E0D"/>
    <w:rsid w:val="0057423E"/>
    <w:rsid w:val="005760AF"/>
    <w:rsid w:val="00576B7D"/>
    <w:rsid w:val="00577965"/>
    <w:rsid w:val="00580088"/>
    <w:rsid w:val="00580305"/>
    <w:rsid w:val="00580963"/>
    <w:rsid w:val="00580C59"/>
    <w:rsid w:val="0058269C"/>
    <w:rsid w:val="0058304C"/>
    <w:rsid w:val="00584859"/>
    <w:rsid w:val="00585CF1"/>
    <w:rsid w:val="00585EC7"/>
    <w:rsid w:val="0059000B"/>
    <w:rsid w:val="00590264"/>
    <w:rsid w:val="005916F8"/>
    <w:rsid w:val="0059436C"/>
    <w:rsid w:val="005956B6"/>
    <w:rsid w:val="0059607B"/>
    <w:rsid w:val="005973FF"/>
    <w:rsid w:val="00597570"/>
    <w:rsid w:val="00597B82"/>
    <w:rsid w:val="005A10DF"/>
    <w:rsid w:val="005A3B18"/>
    <w:rsid w:val="005A3D45"/>
    <w:rsid w:val="005A4692"/>
    <w:rsid w:val="005A4C6E"/>
    <w:rsid w:val="005A530D"/>
    <w:rsid w:val="005A5503"/>
    <w:rsid w:val="005A71EE"/>
    <w:rsid w:val="005A7555"/>
    <w:rsid w:val="005B299D"/>
    <w:rsid w:val="005B3B58"/>
    <w:rsid w:val="005B403E"/>
    <w:rsid w:val="005B41D7"/>
    <w:rsid w:val="005B4307"/>
    <w:rsid w:val="005B5694"/>
    <w:rsid w:val="005B6F04"/>
    <w:rsid w:val="005C0964"/>
    <w:rsid w:val="005C1FB1"/>
    <w:rsid w:val="005C2863"/>
    <w:rsid w:val="005C2DB9"/>
    <w:rsid w:val="005C361E"/>
    <w:rsid w:val="005C6C17"/>
    <w:rsid w:val="005C7AC7"/>
    <w:rsid w:val="005D0D36"/>
    <w:rsid w:val="005D1A51"/>
    <w:rsid w:val="005D1BD9"/>
    <w:rsid w:val="005D1CC6"/>
    <w:rsid w:val="005D28DF"/>
    <w:rsid w:val="005D3FD7"/>
    <w:rsid w:val="005D433C"/>
    <w:rsid w:val="005D5161"/>
    <w:rsid w:val="005D5B3E"/>
    <w:rsid w:val="005D6F2F"/>
    <w:rsid w:val="005D7462"/>
    <w:rsid w:val="005D762F"/>
    <w:rsid w:val="005D7BF1"/>
    <w:rsid w:val="005E039B"/>
    <w:rsid w:val="005E0AF1"/>
    <w:rsid w:val="005E0DA6"/>
    <w:rsid w:val="005E1B96"/>
    <w:rsid w:val="005E23B0"/>
    <w:rsid w:val="005E655B"/>
    <w:rsid w:val="005E72E7"/>
    <w:rsid w:val="005F0323"/>
    <w:rsid w:val="005F0E35"/>
    <w:rsid w:val="005F1742"/>
    <w:rsid w:val="005F1890"/>
    <w:rsid w:val="005F1C38"/>
    <w:rsid w:val="005F20AF"/>
    <w:rsid w:val="005F3E3A"/>
    <w:rsid w:val="005F4A1A"/>
    <w:rsid w:val="005F70A9"/>
    <w:rsid w:val="005F7A55"/>
    <w:rsid w:val="00600B5E"/>
    <w:rsid w:val="00603B65"/>
    <w:rsid w:val="00604E1C"/>
    <w:rsid w:val="00604E24"/>
    <w:rsid w:val="00604F7B"/>
    <w:rsid w:val="006052A7"/>
    <w:rsid w:val="006056CE"/>
    <w:rsid w:val="00610FF9"/>
    <w:rsid w:val="00614991"/>
    <w:rsid w:val="0061525C"/>
    <w:rsid w:val="00615838"/>
    <w:rsid w:val="006163E0"/>
    <w:rsid w:val="00616A1A"/>
    <w:rsid w:val="00617F4D"/>
    <w:rsid w:val="00621C79"/>
    <w:rsid w:val="006225A5"/>
    <w:rsid w:val="00622B55"/>
    <w:rsid w:val="00622B6B"/>
    <w:rsid w:val="00623531"/>
    <w:rsid w:val="00623FDD"/>
    <w:rsid w:val="00624473"/>
    <w:rsid w:val="00626482"/>
    <w:rsid w:val="00626C78"/>
    <w:rsid w:val="006277DC"/>
    <w:rsid w:val="006309F5"/>
    <w:rsid w:val="006319B0"/>
    <w:rsid w:val="00632896"/>
    <w:rsid w:val="00632A4C"/>
    <w:rsid w:val="00635AE6"/>
    <w:rsid w:val="00640C23"/>
    <w:rsid w:val="00642D56"/>
    <w:rsid w:val="00644D12"/>
    <w:rsid w:val="00646EBB"/>
    <w:rsid w:val="00650854"/>
    <w:rsid w:val="00650ED9"/>
    <w:rsid w:val="00651467"/>
    <w:rsid w:val="006518EF"/>
    <w:rsid w:val="00652F26"/>
    <w:rsid w:val="0065402B"/>
    <w:rsid w:val="0065547D"/>
    <w:rsid w:val="00655BE6"/>
    <w:rsid w:val="00660762"/>
    <w:rsid w:val="00660978"/>
    <w:rsid w:val="006612DC"/>
    <w:rsid w:val="00661BFE"/>
    <w:rsid w:val="00661D9F"/>
    <w:rsid w:val="00662588"/>
    <w:rsid w:val="00664D44"/>
    <w:rsid w:val="00667599"/>
    <w:rsid w:val="0066791F"/>
    <w:rsid w:val="00667BA6"/>
    <w:rsid w:val="006702E6"/>
    <w:rsid w:val="0067035D"/>
    <w:rsid w:val="006724AC"/>
    <w:rsid w:val="0067272D"/>
    <w:rsid w:val="00672D6A"/>
    <w:rsid w:val="00673187"/>
    <w:rsid w:val="00673459"/>
    <w:rsid w:val="00673C8A"/>
    <w:rsid w:val="006751F1"/>
    <w:rsid w:val="00677F1C"/>
    <w:rsid w:val="00680028"/>
    <w:rsid w:val="00681060"/>
    <w:rsid w:val="0068214C"/>
    <w:rsid w:val="006842A1"/>
    <w:rsid w:val="00684A69"/>
    <w:rsid w:val="00685F5A"/>
    <w:rsid w:val="00686464"/>
    <w:rsid w:val="0069198B"/>
    <w:rsid w:val="00692C6E"/>
    <w:rsid w:val="00693509"/>
    <w:rsid w:val="006937B0"/>
    <w:rsid w:val="0069498B"/>
    <w:rsid w:val="00695F31"/>
    <w:rsid w:val="006969A3"/>
    <w:rsid w:val="00697AAA"/>
    <w:rsid w:val="006A0FD5"/>
    <w:rsid w:val="006A1439"/>
    <w:rsid w:val="006A2C2E"/>
    <w:rsid w:val="006A2FD6"/>
    <w:rsid w:val="006A36AC"/>
    <w:rsid w:val="006A42C5"/>
    <w:rsid w:val="006A470E"/>
    <w:rsid w:val="006A5A4A"/>
    <w:rsid w:val="006A5C93"/>
    <w:rsid w:val="006A628C"/>
    <w:rsid w:val="006A62F8"/>
    <w:rsid w:val="006A6D21"/>
    <w:rsid w:val="006A75FE"/>
    <w:rsid w:val="006B0C2F"/>
    <w:rsid w:val="006B35E4"/>
    <w:rsid w:val="006B3831"/>
    <w:rsid w:val="006B4447"/>
    <w:rsid w:val="006B6B5E"/>
    <w:rsid w:val="006C0A2E"/>
    <w:rsid w:val="006C1569"/>
    <w:rsid w:val="006C495B"/>
    <w:rsid w:val="006C4F0C"/>
    <w:rsid w:val="006C5A2C"/>
    <w:rsid w:val="006C6440"/>
    <w:rsid w:val="006C6EB3"/>
    <w:rsid w:val="006D013F"/>
    <w:rsid w:val="006D133C"/>
    <w:rsid w:val="006D3C53"/>
    <w:rsid w:val="006D3F93"/>
    <w:rsid w:val="006D479E"/>
    <w:rsid w:val="006D502E"/>
    <w:rsid w:val="006D68BA"/>
    <w:rsid w:val="006E1163"/>
    <w:rsid w:val="006E1D90"/>
    <w:rsid w:val="006E2593"/>
    <w:rsid w:val="006E38FE"/>
    <w:rsid w:val="006E456E"/>
    <w:rsid w:val="006E5B16"/>
    <w:rsid w:val="006E67A8"/>
    <w:rsid w:val="006E7D9E"/>
    <w:rsid w:val="006F18C9"/>
    <w:rsid w:val="006F287E"/>
    <w:rsid w:val="006F29E0"/>
    <w:rsid w:val="006F3EC4"/>
    <w:rsid w:val="006F41CC"/>
    <w:rsid w:val="006F52D3"/>
    <w:rsid w:val="006F59DE"/>
    <w:rsid w:val="006F602C"/>
    <w:rsid w:val="006F72D2"/>
    <w:rsid w:val="0070062A"/>
    <w:rsid w:val="00701074"/>
    <w:rsid w:val="007010D9"/>
    <w:rsid w:val="0070616F"/>
    <w:rsid w:val="00706A9F"/>
    <w:rsid w:val="00706CB0"/>
    <w:rsid w:val="0070750F"/>
    <w:rsid w:val="00707905"/>
    <w:rsid w:val="00710537"/>
    <w:rsid w:val="00711E88"/>
    <w:rsid w:val="00714A14"/>
    <w:rsid w:val="00715CC7"/>
    <w:rsid w:val="00716715"/>
    <w:rsid w:val="007216F6"/>
    <w:rsid w:val="00722B3D"/>
    <w:rsid w:val="0072450C"/>
    <w:rsid w:val="00724C0A"/>
    <w:rsid w:val="00724C65"/>
    <w:rsid w:val="00725C03"/>
    <w:rsid w:val="00725E92"/>
    <w:rsid w:val="00726225"/>
    <w:rsid w:val="007266E0"/>
    <w:rsid w:val="00733625"/>
    <w:rsid w:val="00735297"/>
    <w:rsid w:val="00735762"/>
    <w:rsid w:val="00735EED"/>
    <w:rsid w:val="00736B10"/>
    <w:rsid w:val="007370AE"/>
    <w:rsid w:val="0073789D"/>
    <w:rsid w:val="0074275E"/>
    <w:rsid w:val="0074297E"/>
    <w:rsid w:val="007430A0"/>
    <w:rsid w:val="0074409D"/>
    <w:rsid w:val="00744C0E"/>
    <w:rsid w:val="00745222"/>
    <w:rsid w:val="00745C6A"/>
    <w:rsid w:val="00745EF1"/>
    <w:rsid w:val="00746423"/>
    <w:rsid w:val="007467BB"/>
    <w:rsid w:val="0074795D"/>
    <w:rsid w:val="0075004F"/>
    <w:rsid w:val="00751920"/>
    <w:rsid w:val="00753381"/>
    <w:rsid w:val="007536B3"/>
    <w:rsid w:val="00753C59"/>
    <w:rsid w:val="00753FFD"/>
    <w:rsid w:val="0075498D"/>
    <w:rsid w:val="00755569"/>
    <w:rsid w:val="00755F9F"/>
    <w:rsid w:val="007564B1"/>
    <w:rsid w:val="00757434"/>
    <w:rsid w:val="007575D5"/>
    <w:rsid w:val="00757BB2"/>
    <w:rsid w:val="00757C32"/>
    <w:rsid w:val="00760665"/>
    <w:rsid w:val="007630CC"/>
    <w:rsid w:val="0076416F"/>
    <w:rsid w:val="007671F2"/>
    <w:rsid w:val="007671FE"/>
    <w:rsid w:val="0077005F"/>
    <w:rsid w:val="00771F16"/>
    <w:rsid w:val="00772B9F"/>
    <w:rsid w:val="00772E4B"/>
    <w:rsid w:val="0077371C"/>
    <w:rsid w:val="00773DCA"/>
    <w:rsid w:val="007750BA"/>
    <w:rsid w:val="00775507"/>
    <w:rsid w:val="007755FB"/>
    <w:rsid w:val="00775E9C"/>
    <w:rsid w:val="00777F58"/>
    <w:rsid w:val="00780C34"/>
    <w:rsid w:val="0078101B"/>
    <w:rsid w:val="0078167F"/>
    <w:rsid w:val="00781935"/>
    <w:rsid w:val="00782B1C"/>
    <w:rsid w:val="007838CC"/>
    <w:rsid w:val="007839A1"/>
    <w:rsid w:val="00783FED"/>
    <w:rsid w:val="00784195"/>
    <w:rsid w:val="00790408"/>
    <w:rsid w:val="0079044E"/>
    <w:rsid w:val="00790A87"/>
    <w:rsid w:val="00790DF7"/>
    <w:rsid w:val="007913C4"/>
    <w:rsid w:val="00791EED"/>
    <w:rsid w:val="00793A9C"/>
    <w:rsid w:val="0079660F"/>
    <w:rsid w:val="0079709E"/>
    <w:rsid w:val="007A0050"/>
    <w:rsid w:val="007A09C0"/>
    <w:rsid w:val="007A1EAB"/>
    <w:rsid w:val="007A5139"/>
    <w:rsid w:val="007A5422"/>
    <w:rsid w:val="007A597D"/>
    <w:rsid w:val="007A60AA"/>
    <w:rsid w:val="007A7EE8"/>
    <w:rsid w:val="007B0DA5"/>
    <w:rsid w:val="007B1966"/>
    <w:rsid w:val="007B3077"/>
    <w:rsid w:val="007B38A1"/>
    <w:rsid w:val="007B3C3C"/>
    <w:rsid w:val="007B3CC9"/>
    <w:rsid w:val="007B5B89"/>
    <w:rsid w:val="007B7C27"/>
    <w:rsid w:val="007C1D8A"/>
    <w:rsid w:val="007C1E75"/>
    <w:rsid w:val="007C3985"/>
    <w:rsid w:val="007C3A43"/>
    <w:rsid w:val="007C3B75"/>
    <w:rsid w:val="007C3C02"/>
    <w:rsid w:val="007C4EC6"/>
    <w:rsid w:val="007C51DA"/>
    <w:rsid w:val="007C75D3"/>
    <w:rsid w:val="007D0148"/>
    <w:rsid w:val="007D0BB9"/>
    <w:rsid w:val="007D0D03"/>
    <w:rsid w:val="007D319D"/>
    <w:rsid w:val="007D3C5E"/>
    <w:rsid w:val="007D4B3F"/>
    <w:rsid w:val="007D5325"/>
    <w:rsid w:val="007D5614"/>
    <w:rsid w:val="007D5761"/>
    <w:rsid w:val="007D5B02"/>
    <w:rsid w:val="007D6561"/>
    <w:rsid w:val="007D68FF"/>
    <w:rsid w:val="007E23F0"/>
    <w:rsid w:val="007E32E3"/>
    <w:rsid w:val="007E3802"/>
    <w:rsid w:val="007E4BEA"/>
    <w:rsid w:val="007E4E76"/>
    <w:rsid w:val="007E52B0"/>
    <w:rsid w:val="007E56C8"/>
    <w:rsid w:val="007E61AA"/>
    <w:rsid w:val="007E6B43"/>
    <w:rsid w:val="007E755B"/>
    <w:rsid w:val="007F1323"/>
    <w:rsid w:val="007F378E"/>
    <w:rsid w:val="007F48A8"/>
    <w:rsid w:val="007F4E85"/>
    <w:rsid w:val="00803E16"/>
    <w:rsid w:val="008058AD"/>
    <w:rsid w:val="00805965"/>
    <w:rsid w:val="00806D30"/>
    <w:rsid w:val="008072F5"/>
    <w:rsid w:val="0081206B"/>
    <w:rsid w:val="00812ADB"/>
    <w:rsid w:val="00815B91"/>
    <w:rsid w:val="008161EE"/>
    <w:rsid w:val="00817250"/>
    <w:rsid w:val="00817B57"/>
    <w:rsid w:val="008205EB"/>
    <w:rsid w:val="0082078C"/>
    <w:rsid w:val="008215D6"/>
    <w:rsid w:val="00821A14"/>
    <w:rsid w:val="00821BB8"/>
    <w:rsid w:val="008222D7"/>
    <w:rsid w:val="0082302B"/>
    <w:rsid w:val="0082375E"/>
    <w:rsid w:val="0082408D"/>
    <w:rsid w:val="00824C37"/>
    <w:rsid w:val="00824EE3"/>
    <w:rsid w:val="0082547B"/>
    <w:rsid w:val="00830F44"/>
    <w:rsid w:val="0083252B"/>
    <w:rsid w:val="00836DA6"/>
    <w:rsid w:val="008370C8"/>
    <w:rsid w:val="00837450"/>
    <w:rsid w:val="00840555"/>
    <w:rsid w:val="008432B0"/>
    <w:rsid w:val="008432CB"/>
    <w:rsid w:val="0084478A"/>
    <w:rsid w:val="00844A43"/>
    <w:rsid w:val="008457F1"/>
    <w:rsid w:val="00847B00"/>
    <w:rsid w:val="0085091B"/>
    <w:rsid w:val="008510B2"/>
    <w:rsid w:val="00852247"/>
    <w:rsid w:val="008532E6"/>
    <w:rsid w:val="00853937"/>
    <w:rsid w:val="00853E0C"/>
    <w:rsid w:val="00855AFD"/>
    <w:rsid w:val="00855E41"/>
    <w:rsid w:val="00856928"/>
    <w:rsid w:val="00857FA8"/>
    <w:rsid w:val="00860A64"/>
    <w:rsid w:val="00861A65"/>
    <w:rsid w:val="008626DE"/>
    <w:rsid w:val="00862AC7"/>
    <w:rsid w:val="00863FD5"/>
    <w:rsid w:val="00864412"/>
    <w:rsid w:val="00864D78"/>
    <w:rsid w:val="008662C1"/>
    <w:rsid w:val="00867AFB"/>
    <w:rsid w:val="00867D7C"/>
    <w:rsid w:val="00872BDD"/>
    <w:rsid w:val="0087326F"/>
    <w:rsid w:val="008748DA"/>
    <w:rsid w:val="00874E3D"/>
    <w:rsid w:val="008754B2"/>
    <w:rsid w:val="00875579"/>
    <w:rsid w:val="00875847"/>
    <w:rsid w:val="00875E64"/>
    <w:rsid w:val="00876FC9"/>
    <w:rsid w:val="00880488"/>
    <w:rsid w:val="00880558"/>
    <w:rsid w:val="008808ED"/>
    <w:rsid w:val="00881764"/>
    <w:rsid w:val="0088177A"/>
    <w:rsid w:val="00882399"/>
    <w:rsid w:val="00883F43"/>
    <w:rsid w:val="008840A8"/>
    <w:rsid w:val="008863F3"/>
    <w:rsid w:val="0088766D"/>
    <w:rsid w:val="00890B86"/>
    <w:rsid w:val="00891FE5"/>
    <w:rsid w:val="00892298"/>
    <w:rsid w:val="00892E66"/>
    <w:rsid w:val="00894187"/>
    <w:rsid w:val="00895782"/>
    <w:rsid w:val="00895B47"/>
    <w:rsid w:val="008A023C"/>
    <w:rsid w:val="008A1DA9"/>
    <w:rsid w:val="008A7136"/>
    <w:rsid w:val="008A7B10"/>
    <w:rsid w:val="008A7DBF"/>
    <w:rsid w:val="008B195A"/>
    <w:rsid w:val="008B1D8D"/>
    <w:rsid w:val="008B3724"/>
    <w:rsid w:val="008B39AE"/>
    <w:rsid w:val="008B418F"/>
    <w:rsid w:val="008B56C2"/>
    <w:rsid w:val="008B690E"/>
    <w:rsid w:val="008C061D"/>
    <w:rsid w:val="008C16B8"/>
    <w:rsid w:val="008C1BCD"/>
    <w:rsid w:val="008C3314"/>
    <w:rsid w:val="008C4737"/>
    <w:rsid w:val="008C4799"/>
    <w:rsid w:val="008C509C"/>
    <w:rsid w:val="008C5569"/>
    <w:rsid w:val="008C5B22"/>
    <w:rsid w:val="008C5DAE"/>
    <w:rsid w:val="008C63A4"/>
    <w:rsid w:val="008C72F3"/>
    <w:rsid w:val="008C74FD"/>
    <w:rsid w:val="008D05B7"/>
    <w:rsid w:val="008D0803"/>
    <w:rsid w:val="008D0E00"/>
    <w:rsid w:val="008D3920"/>
    <w:rsid w:val="008D4363"/>
    <w:rsid w:val="008D45D2"/>
    <w:rsid w:val="008D5F23"/>
    <w:rsid w:val="008D666C"/>
    <w:rsid w:val="008D6B45"/>
    <w:rsid w:val="008D7447"/>
    <w:rsid w:val="008E132C"/>
    <w:rsid w:val="008E3342"/>
    <w:rsid w:val="008E400C"/>
    <w:rsid w:val="008E48F9"/>
    <w:rsid w:val="008E4FD9"/>
    <w:rsid w:val="008E5A9D"/>
    <w:rsid w:val="008E5C7F"/>
    <w:rsid w:val="008E6166"/>
    <w:rsid w:val="008E6373"/>
    <w:rsid w:val="008E6527"/>
    <w:rsid w:val="008E6AC8"/>
    <w:rsid w:val="008F1913"/>
    <w:rsid w:val="008F30AC"/>
    <w:rsid w:val="008F3A9A"/>
    <w:rsid w:val="008F6200"/>
    <w:rsid w:val="008F69BC"/>
    <w:rsid w:val="008F7125"/>
    <w:rsid w:val="008F79A9"/>
    <w:rsid w:val="009004A0"/>
    <w:rsid w:val="00903813"/>
    <w:rsid w:val="00904B52"/>
    <w:rsid w:val="00905669"/>
    <w:rsid w:val="00905EA9"/>
    <w:rsid w:val="00906FB1"/>
    <w:rsid w:val="00907C93"/>
    <w:rsid w:val="00907FBA"/>
    <w:rsid w:val="00914C75"/>
    <w:rsid w:val="009161F1"/>
    <w:rsid w:val="00921118"/>
    <w:rsid w:val="00922C51"/>
    <w:rsid w:val="00922D9C"/>
    <w:rsid w:val="00923A50"/>
    <w:rsid w:val="00925418"/>
    <w:rsid w:val="00925606"/>
    <w:rsid w:val="009266AA"/>
    <w:rsid w:val="00926910"/>
    <w:rsid w:val="0092716E"/>
    <w:rsid w:val="00927453"/>
    <w:rsid w:val="009301FA"/>
    <w:rsid w:val="00931818"/>
    <w:rsid w:val="00932AAD"/>
    <w:rsid w:val="00932ECF"/>
    <w:rsid w:val="009334AC"/>
    <w:rsid w:val="00934E09"/>
    <w:rsid w:val="009356DC"/>
    <w:rsid w:val="00936235"/>
    <w:rsid w:val="0093757A"/>
    <w:rsid w:val="009375E4"/>
    <w:rsid w:val="009378E4"/>
    <w:rsid w:val="00937BD4"/>
    <w:rsid w:val="00941E2E"/>
    <w:rsid w:val="0094330D"/>
    <w:rsid w:val="009436C1"/>
    <w:rsid w:val="00943918"/>
    <w:rsid w:val="00944286"/>
    <w:rsid w:val="009445A1"/>
    <w:rsid w:val="00945357"/>
    <w:rsid w:val="00945715"/>
    <w:rsid w:val="00945DB7"/>
    <w:rsid w:val="00945DFB"/>
    <w:rsid w:val="009465E8"/>
    <w:rsid w:val="0095114B"/>
    <w:rsid w:val="00954525"/>
    <w:rsid w:val="009600A1"/>
    <w:rsid w:val="00961F60"/>
    <w:rsid w:val="0096333E"/>
    <w:rsid w:val="00963366"/>
    <w:rsid w:val="00963641"/>
    <w:rsid w:val="00965D51"/>
    <w:rsid w:val="00966D80"/>
    <w:rsid w:val="00970BDB"/>
    <w:rsid w:val="009716FF"/>
    <w:rsid w:val="00972275"/>
    <w:rsid w:val="00972314"/>
    <w:rsid w:val="00974166"/>
    <w:rsid w:val="00974530"/>
    <w:rsid w:val="009815B5"/>
    <w:rsid w:val="00981D8D"/>
    <w:rsid w:val="00982699"/>
    <w:rsid w:val="0098358B"/>
    <w:rsid w:val="00984BEA"/>
    <w:rsid w:val="009854AB"/>
    <w:rsid w:val="00985815"/>
    <w:rsid w:val="00992BB8"/>
    <w:rsid w:val="00992FE2"/>
    <w:rsid w:val="00993034"/>
    <w:rsid w:val="00994448"/>
    <w:rsid w:val="0099674A"/>
    <w:rsid w:val="009A2729"/>
    <w:rsid w:val="009A2FA0"/>
    <w:rsid w:val="009A39DA"/>
    <w:rsid w:val="009A3E3E"/>
    <w:rsid w:val="009A513E"/>
    <w:rsid w:val="009A631D"/>
    <w:rsid w:val="009A6391"/>
    <w:rsid w:val="009A6949"/>
    <w:rsid w:val="009A779A"/>
    <w:rsid w:val="009B1753"/>
    <w:rsid w:val="009B2EE4"/>
    <w:rsid w:val="009B33DC"/>
    <w:rsid w:val="009B48DE"/>
    <w:rsid w:val="009B5C65"/>
    <w:rsid w:val="009B68E1"/>
    <w:rsid w:val="009B7B51"/>
    <w:rsid w:val="009C0946"/>
    <w:rsid w:val="009C1F59"/>
    <w:rsid w:val="009C4213"/>
    <w:rsid w:val="009C6C1D"/>
    <w:rsid w:val="009C7163"/>
    <w:rsid w:val="009C74CA"/>
    <w:rsid w:val="009D0AA8"/>
    <w:rsid w:val="009D0BE0"/>
    <w:rsid w:val="009D5962"/>
    <w:rsid w:val="009D6AAB"/>
    <w:rsid w:val="009D738D"/>
    <w:rsid w:val="009D7B98"/>
    <w:rsid w:val="009E3C68"/>
    <w:rsid w:val="009E5249"/>
    <w:rsid w:val="009E5571"/>
    <w:rsid w:val="009F1A68"/>
    <w:rsid w:val="009F4342"/>
    <w:rsid w:val="009F4D5F"/>
    <w:rsid w:val="009F50C9"/>
    <w:rsid w:val="009F5763"/>
    <w:rsid w:val="009F589A"/>
    <w:rsid w:val="009F7D02"/>
    <w:rsid w:val="00A019A2"/>
    <w:rsid w:val="00A021C9"/>
    <w:rsid w:val="00A022E6"/>
    <w:rsid w:val="00A02BC8"/>
    <w:rsid w:val="00A02F12"/>
    <w:rsid w:val="00A037D3"/>
    <w:rsid w:val="00A03F60"/>
    <w:rsid w:val="00A07815"/>
    <w:rsid w:val="00A1042D"/>
    <w:rsid w:val="00A1148B"/>
    <w:rsid w:val="00A11B38"/>
    <w:rsid w:val="00A11C6A"/>
    <w:rsid w:val="00A14B73"/>
    <w:rsid w:val="00A150BC"/>
    <w:rsid w:val="00A159A5"/>
    <w:rsid w:val="00A17E68"/>
    <w:rsid w:val="00A17FA3"/>
    <w:rsid w:val="00A22BE4"/>
    <w:rsid w:val="00A23A3B"/>
    <w:rsid w:val="00A241B2"/>
    <w:rsid w:val="00A24D81"/>
    <w:rsid w:val="00A263C1"/>
    <w:rsid w:val="00A2687C"/>
    <w:rsid w:val="00A31060"/>
    <w:rsid w:val="00A3124B"/>
    <w:rsid w:val="00A3192D"/>
    <w:rsid w:val="00A35F88"/>
    <w:rsid w:val="00A3621D"/>
    <w:rsid w:val="00A376A2"/>
    <w:rsid w:val="00A3774D"/>
    <w:rsid w:val="00A377B8"/>
    <w:rsid w:val="00A37B16"/>
    <w:rsid w:val="00A402BE"/>
    <w:rsid w:val="00A41F63"/>
    <w:rsid w:val="00A42176"/>
    <w:rsid w:val="00A42274"/>
    <w:rsid w:val="00A43BD9"/>
    <w:rsid w:val="00A44881"/>
    <w:rsid w:val="00A449A1"/>
    <w:rsid w:val="00A44D29"/>
    <w:rsid w:val="00A4589E"/>
    <w:rsid w:val="00A4602E"/>
    <w:rsid w:val="00A47006"/>
    <w:rsid w:val="00A47119"/>
    <w:rsid w:val="00A47125"/>
    <w:rsid w:val="00A4747D"/>
    <w:rsid w:val="00A47575"/>
    <w:rsid w:val="00A50E0E"/>
    <w:rsid w:val="00A51589"/>
    <w:rsid w:val="00A53FDE"/>
    <w:rsid w:val="00A54D5B"/>
    <w:rsid w:val="00A54EE6"/>
    <w:rsid w:val="00A572DB"/>
    <w:rsid w:val="00A603A1"/>
    <w:rsid w:val="00A634A2"/>
    <w:rsid w:val="00A6573F"/>
    <w:rsid w:val="00A71002"/>
    <w:rsid w:val="00A714BD"/>
    <w:rsid w:val="00A721AC"/>
    <w:rsid w:val="00A734F8"/>
    <w:rsid w:val="00A739DB"/>
    <w:rsid w:val="00A7608A"/>
    <w:rsid w:val="00A767A7"/>
    <w:rsid w:val="00A76EFA"/>
    <w:rsid w:val="00A77F99"/>
    <w:rsid w:val="00A80526"/>
    <w:rsid w:val="00A817EB"/>
    <w:rsid w:val="00A83089"/>
    <w:rsid w:val="00A830F1"/>
    <w:rsid w:val="00A83EC6"/>
    <w:rsid w:val="00A853E7"/>
    <w:rsid w:val="00A87514"/>
    <w:rsid w:val="00A87A32"/>
    <w:rsid w:val="00A9150A"/>
    <w:rsid w:val="00A93814"/>
    <w:rsid w:val="00A940A3"/>
    <w:rsid w:val="00A94304"/>
    <w:rsid w:val="00A960A7"/>
    <w:rsid w:val="00A965E2"/>
    <w:rsid w:val="00A96EFA"/>
    <w:rsid w:val="00A96F33"/>
    <w:rsid w:val="00A9702F"/>
    <w:rsid w:val="00AA14D9"/>
    <w:rsid w:val="00AA1E36"/>
    <w:rsid w:val="00AA2489"/>
    <w:rsid w:val="00AA2AA0"/>
    <w:rsid w:val="00AA2F3B"/>
    <w:rsid w:val="00AA3165"/>
    <w:rsid w:val="00AA5548"/>
    <w:rsid w:val="00AA5B8B"/>
    <w:rsid w:val="00AA70B0"/>
    <w:rsid w:val="00AB08A6"/>
    <w:rsid w:val="00AB11F9"/>
    <w:rsid w:val="00AB18AB"/>
    <w:rsid w:val="00AB28D8"/>
    <w:rsid w:val="00AB3782"/>
    <w:rsid w:val="00AB404B"/>
    <w:rsid w:val="00AB48AA"/>
    <w:rsid w:val="00AB53E4"/>
    <w:rsid w:val="00AB585F"/>
    <w:rsid w:val="00AB6333"/>
    <w:rsid w:val="00AB7FDA"/>
    <w:rsid w:val="00AC1374"/>
    <w:rsid w:val="00AC2569"/>
    <w:rsid w:val="00AC2FCE"/>
    <w:rsid w:val="00AC38F2"/>
    <w:rsid w:val="00AC40DF"/>
    <w:rsid w:val="00AC4524"/>
    <w:rsid w:val="00AC7683"/>
    <w:rsid w:val="00AD1002"/>
    <w:rsid w:val="00AD1531"/>
    <w:rsid w:val="00AD218B"/>
    <w:rsid w:val="00AD5046"/>
    <w:rsid w:val="00AD52B4"/>
    <w:rsid w:val="00AD55BC"/>
    <w:rsid w:val="00AD6030"/>
    <w:rsid w:val="00AD607D"/>
    <w:rsid w:val="00AD6B04"/>
    <w:rsid w:val="00AE12BF"/>
    <w:rsid w:val="00AE1631"/>
    <w:rsid w:val="00AE1D94"/>
    <w:rsid w:val="00AE2DE6"/>
    <w:rsid w:val="00AE3EEB"/>
    <w:rsid w:val="00AE6E2A"/>
    <w:rsid w:val="00AE7753"/>
    <w:rsid w:val="00AF08A4"/>
    <w:rsid w:val="00AF0CBF"/>
    <w:rsid w:val="00AF1142"/>
    <w:rsid w:val="00AF1961"/>
    <w:rsid w:val="00AF3073"/>
    <w:rsid w:val="00AF369C"/>
    <w:rsid w:val="00AF6596"/>
    <w:rsid w:val="00AF6D81"/>
    <w:rsid w:val="00B00116"/>
    <w:rsid w:val="00B01051"/>
    <w:rsid w:val="00B03A6F"/>
    <w:rsid w:val="00B03CE9"/>
    <w:rsid w:val="00B041CF"/>
    <w:rsid w:val="00B041F8"/>
    <w:rsid w:val="00B05BD1"/>
    <w:rsid w:val="00B06154"/>
    <w:rsid w:val="00B06665"/>
    <w:rsid w:val="00B10FC1"/>
    <w:rsid w:val="00B118D8"/>
    <w:rsid w:val="00B119CC"/>
    <w:rsid w:val="00B11AAF"/>
    <w:rsid w:val="00B12E2F"/>
    <w:rsid w:val="00B14029"/>
    <w:rsid w:val="00B146E1"/>
    <w:rsid w:val="00B1571A"/>
    <w:rsid w:val="00B15AFA"/>
    <w:rsid w:val="00B220C8"/>
    <w:rsid w:val="00B2217B"/>
    <w:rsid w:val="00B22478"/>
    <w:rsid w:val="00B227B1"/>
    <w:rsid w:val="00B2315F"/>
    <w:rsid w:val="00B23317"/>
    <w:rsid w:val="00B242D3"/>
    <w:rsid w:val="00B251E5"/>
    <w:rsid w:val="00B2739F"/>
    <w:rsid w:val="00B308CA"/>
    <w:rsid w:val="00B3094C"/>
    <w:rsid w:val="00B30EB4"/>
    <w:rsid w:val="00B31F09"/>
    <w:rsid w:val="00B32E64"/>
    <w:rsid w:val="00B330A8"/>
    <w:rsid w:val="00B3368F"/>
    <w:rsid w:val="00B35B1A"/>
    <w:rsid w:val="00B35F59"/>
    <w:rsid w:val="00B36918"/>
    <w:rsid w:val="00B37E48"/>
    <w:rsid w:val="00B40F34"/>
    <w:rsid w:val="00B41B32"/>
    <w:rsid w:val="00B43225"/>
    <w:rsid w:val="00B44783"/>
    <w:rsid w:val="00B44AD4"/>
    <w:rsid w:val="00B451E7"/>
    <w:rsid w:val="00B4706B"/>
    <w:rsid w:val="00B502FD"/>
    <w:rsid w:val="00B50FE6"/>
    <w:rsid w:val="00B5141B"/>
    <w:rsid w:val="00B516FE"/>
    <w:rsid w:val="00B527C9"/>
    <w:rsid w:val="00B52A35"/>
    <w:rsid w:val="00B53DC0"/>
    <w:rsid w:val="00B544FF"/>
    <w:rsid w:val="00B54E81"/>
    <w:rsid w:val="00B5682C"/>
    <w:rsid w:val="00B57716"/>
    <w:rsid w:val="00B57A76"/>
    <w:rsid w:val="00B60F43"/>
    <w:rsid w:val="00B61066"/>
    <w:rsid w:val="00B6303A"/>
    <w:rsid w:val="00B65001"/>
    <w:rsid w:val="00B65A76"/>
    <w:rsid w:val="00B67B7D"/>
    <w:rsid w:val="00B70157"/>
    <w:rsid w:val="00B72296"/>
    <w:rsid w:val="00B72CDB"/>
    <w:rsid w:val="00B7457E"/>
    <w:rsid w:val="00B80624"/>
    <w:rsid w:val="00B81353"/>
    <w:rsid w:val="00B81E13"/>
    <w:rsid w:val="00B83F24"/>
    <w:rsid w:val="00B84250"/>
    <w:rsid w:val="00B845F7"/>
    <w:rsid w:val="00B863BA"/>
    <w:rsid w:val="00B86739"/>
    <w:rsid w:val="00B86A85"/>
    <w:rsid w:val="00B91524"/>
    <w:rsid w:val="00B93F41"/>
    <w:rsid w:val="00B944B3"/>
    <w:rsid w:val="00B9451F"/>
    <w:rsid w:val="00B9516B"/>
    <w:rsid w:val="00B95A83"/>
    <w:rsid w:val="00B96326"/>
    <w:rsid w:val="00B96464"/>
    <w:rsid w:val="00B976F5"/>
    <w:rsid w:val="00B97C46"/>
    <w:rsid w:val="00B97CCC"/>
    <w:rsid w:val="00BA1D0C"/>
    <w:rsid w:val="00BA2867"/>
    <w:rsid w:val="00BA45B2"/>
    <w:rsid w:val="00BA4F70"/>
    <w:rsid w:val="00BA4FFE"/>
    <w:rsid w:val="00BB03A5"/>
    <w:rsid w:val="00BB0AFA"/>
    <w:rsid w:val="00BB0F73"/>
    <w:rsid w:val="00BB34B2"/>
    <w:rsid w:val="00BB38E9"/>
    <w:rsid w:val="00BB4274"/>
    <w:rsid w:val="00BB42A7"/>
    <w:rsid w:val="00BB62C2"/>
    <w:rsid w:val="00BB6378"/>
    <w:rsid w:val="00BB703A"/>
    <w:rsid w:val="00BB7862"/>
    <w:rsid w:val="00BC0E65"/>
    <w:rsid w:val="00BC4C22"/>
    <w:rsid w:val="00BC4C68"/>
    <w:rsid w:val="00BC4E79"/>
    <w:rsid w:val="00BC52F3"/>
    <w:rsid w:val="00BC5CCE"/>
    <w:rsid w:val="00BC5F23"/>
    <w:rsid w:val="00BC796B"/>
    <w:rsid w:val="00BC7CB1"/>
    <w:rsid w:val="00BC7DAB"/>
    <w:rsid w:val="00BD192B"/>
    <w:rsid w:val="00BD1E96"/>
    <w:rsid w:val="00BD3C3B"/>
    <w:rsid w:val="00BD46E7"/>
    <w:rsid w:val="00BD6B5F"/>
    <w:rsid w:val="00BD710B"/>
    <w:rsid w:val="00BD72AF"/>
    <w:rsid w:val="00BE0790"/>
    <w:rsid w:val="00BE1359"/>
    <w:rsid w:val="00BE27F4"/>
    <w:rsid w:val="00BE2A7F"/>
    <w:rsid w:val="00BE5B22"/>
    <w:rsid w:val="00BE6CBA"/>
    <w:rsid w:val="00BF0CD1"/>
    <w:rsid w:val="00BF19CE"/>
    <w:rsid w:val="00BF2123"/>
    <w:rsid w:val="00BF4576"/>
    <w:rsid w:val="00BF5181"/>
    <w:rsid w:val="00BF555F"/>
    <w:rsid w:val="00BF6879"/>
    <w:rsid w:val="00BF6C71"/>
    <w:rsid w:val="00BF6F8D"/>
    <w:rsid w:val="00BF7F87"/>
    <w:rsid w:val="00C009E4"/>
    <w:rsid w:val="00C0196D"/>
    <w:rsid w:val="00C02B0D"/>
    <w:rsid w:val="00C03348"/>
    <w:rsid w:val="00C03FD6"/>
    <w:rsid w:val="00C04CBC"/>
    <w:rsid w:val="00C05478"/>
    <w:rsid w:val="00C065E0"/>
    <w:rsid w:val="00C06B8E"/>
    <w:rsid w:val="00C113AE"/>
    <w:rsid w:val="00C11469"/>
    <w:rsid w:val="00C12050"/>
    <w:rsid w:val="00C12773"/>
    <w:rsid w:val="00C1327A"/>
    <w:rsid w:val="00C138CC"/>
    <w:rsid w:val="00C144A6"/>
    <w:rsid w:val="00C15231"/>
    <w:rsid w:val="00C15639"/>
    <w:rsid w:val="00C1685D"/>
    <w:rsid w:val="00C17469"/>
    <w:rsid w:val="00C1786F"/>
    <w:rsid w:val="00C2092A"/>
    <w:rsid w:val="00C237EF"/>
    <w:rsid w:val="00C24938"/>
    <w:rsid w:val="00C24BCA"/>
    <w:rsid w:val="00C25025"/>
    <w:rsid w:val="00C25951"/>
    <w:rsid w:val="00C26A76"/>
    <w:rsid w:val="00C2705C"/>
    <w:rsid w:val="00C27B27"/>
    <w:rsid w:val="00C3006D"/>
    <w:rsid w:val="00C317BE"/>
    <w:rsid w:val="00C31E81"/>
    <w:rsid w:val="00C32DC1"/>
    <w:rsid w:val="00C34B9F"/>
    <w:rsid w:val="00C353F3"/>
    <w:rsid w:val="00C35644"/>
    <w:rsid w:val="00C359E4"/>
    <w:rsid w:val="00C363BD"/>
    <w:rsid w:val="00C37A2C"/>
    <w:rsid w:val="00C41D43"/>
    <w:rsid w:val="00C42921"/>
    <w:rsid w:val="00C42E1A"/>
    <w:rsid w:val="00C442D6"/>
    <w:rsid w:val="00C444B8"/>
    <w:rsid w:val="00C44DFA"/>
    <w:rsid w:val="00C46F38"/>
    <w:rsid w:val="00C46F72"/>
    <w:rsid w:val="00C50877"/>
    <w:rsid w:val="00C522BD"/>
    <w:rsid w:val="00C52616"/>
    <w:rsid w:val="00C54647"/>
    <w:rsid w:val="00C5534F"/>
    <w:rsid w:val="00C55DA0"/>
    <w:rsid w:val="00C570D1"/>
    <w:rsid w:val="00C63B30"/>
    <w:rsid w:val="00C63BBD"/>
    <w:rsid w:val="00C6482C"/>
    <w:rsid w:val="00C66248"/>
    <w:rsid w:val="00C668F2"/>
    <w:rsid w:val="00C67437"/>
    <w:rsid w:val="00C70C98"/>
    <w:rsid w:val="00C71AD5"/>
    <w:rsid w:val="00C7295B"/>
    <w:rsid w:val="00C73473"/>
    <w:rsid w:val="00C73AFF"/>
    <w:rsid w:val="00C73FDB"/>
    <w:rsid w:val="00C75499"/>
    <w:rsid w:val="00C75F94"/>
    <w:rsid w:val="00C77EFD"/>
    <w:rsid w:val="00C80189"/>
    <w:rsid w:val="00C81759"/>
    <w:rsid w:val="00C8194C"/>
    <w:rsid w:val="00C81DD5"/>
    <w:rsid w:val="00C825FD"/>
    <w:rsid w:val="00C834ED"/>
    <w:rsid w:val="00C84C3C"/>
    <w:rsid w:val="00C854BB"/>
    <w:rsid w:val="00C873F7"/>
    <w:rsid w:val="00C87EA4"/>
    <w:rsid w:val="00C933A2"/>
    <w:rsid w:val="00C9522A"/>
    <w:rsid w:val="00C95566"/>
    <w:rsid w:val="00C9791C"/>
    <w:rsid w:val="00CA1838"/>
    <w:rsid w:val="00CA1FA3"/>
    <w:rsid w:val="00CA45BA"/>
    <w:rsid w:val="00CA6552"/>
    <w:rsid w:val="00CB3AC1"/>
    <w:rsid w:val="00CB619C"/>
    <w:rsid w:val="00CB6C23"/>
    <w:rsid w:val="00CC451F"/>
    <w:rsid w:val="00CC4672"/>
    <w:rsid w:val="00CC46F1"/>
    <w:rsid w:val="00CC7C08"/>
    <w:rsid w:val="00CD0FDD"/>
    <w:rsid w:val="00CD18A3"/>
    <w:rsid w:val="00CD18A4"/>
    <w:rsid w:val="00CD1FC4"/>
    <w:rsid w:val="00CD49E6"/>
    <w:rsid w:val="00CD6648"/>
    <w:rsid w:val="00CD6DDA"/>
    <w:rsid w:val="00CD799B"/>
    <w:rsid w:val="00CE1DA5"/>
    <w:rsid w:val="00CE2A9A"/>
    <w:rsid w:val="00CE2E5B"/>
    <w:rsid w:val="00CE3DBF"/>
    <w:rsid w:val="00CE4ED4"/>
    <w:rsid w:val="00CE52E7"/>
    <w:rsid w:val="00CE7144"/>
    <w:rsid w:val="00CE7C8C"/>
    <w:rsid w:val="00CF182C"/>
    <w:rsid w:val="00CF1A56"/>
    <w:rsid w:val="00CF20C0"/>
    <w:rsid w:val="00CF4974"/>
    <w:rsid w:val="00CF5744"/>
    <w:rsid w:val="00CF5BBB"/>
    <w:rsid w:val="00CF7E24"/>
    <w:rsid w:val="00CF7F55"/>
    <w:rsid w:val="00D01224"/>
    <w:rsid w:val="00D04CF6"/>
    <w:rsid w:val="00D104C9"/>
    <w:rsid w:val="00D11A2A"/>
    <w:rsid w:val="00D131ED"/>
    <w:rsid w:val="00D13C4C"/>
    <w:rsid w:val="00D13CCC"/>
    <w:rsid w:val="00D140B9"/>
    <w:rsid w:val="00D15509"/>
    <w:rsid w:val="00D161FF"/>
    <w:rsid w:val="00D179AE"/>
    <w:rsid w:val="00D179EA"/>
    <w:rsid w:val="00D20AB5"/>
    <w:rsid w:val="00D224AF"/>
    <w:rsid w:val="00D229B8"/>
    <w:rsid w:val="00D23B88"/>
    <w:rsid w:val="00D26426"/>
    <w:rsid w:val="00D27546"/>
    <w:rsid w:val="00D3058E"/>
    <w:rsid w:val="00D317B9"/>
    <w:rsid w:val="00D31DDB"/>
    <w:rsid w:val="00D31F09"/>
    <w:rsid w:val="00D3376D"/>
    <w:rsid w:val="00D33EC6"/>
    <w:rsid w:val="00D34049"/>
    <w:rsid w:val="00D345F2"/>
    <w:rsid w:val="00D3660D"/>
    <w:rsid w:val="00D37E85"/>
    <w:rsid w:val="00D412B7"/>
    <w:rsid w:val="00D412F7"/>
    <w:rsid w:val="00D41A61"/>
    <w:rsid w:val="00D42C97"/>
    <w:rsid w:val="00D475A2"/>
    <w:rsid w:val="00D47ADB"/>
    <w:rsid w:val="00D47DC0"/>
    <w:rsid w:val="00D50B90"/>
    <w:rsid w:val="00D50E3B"/>
    <w:rsid w:val="00D51630"/>
    <w:rsid w:val="00D52D74"/>
    <w:rsid w:val="00D544A7"/>
    <w:rsid w:val="00D5475F"/>
    <w:rsid w:val="00D5541A"/>
    <w:rsid w:val="00D557E6"/>
    <w:rsid w:val="00D5663C"/>
    <w:rsid w:val="00D61B1F"/>
    <w:rsid w:val="00D6201B"/>
    <w:rsid w:val="00D62F99"/>
    <w:rsid w:val="00D6313B"/>
    <w:rsid w:val="00D64741"/>
    <w:rsid w:val="00D6547B"/>
    <w:rsid w:val="00D65E07"/>
    <w:rsid w:val="00D667DE"/>
    <w:rsid w:val="00D66B75"/>
    <w:rsid w:val="00D7044A"/>
    <w:rsid w:val="00D71BC4"/>
    <w:rsid w:val="00D72AAE"/>
    <w:rsid w:val="00D72B02"/>
    <w:rsid w:val="00D73B08"/>
    <w:rsid w:val="00D73D28"/>
    <w:rsid w:val="00D73E6B"/>
    <w:rsid w:val="00D7471C"/>
    <w:rsid w:val="00D74BE6"/>
    <w:rsid w:val="00D7501A"/>
    <w:rsid w:val="00D75913"/>
    <w:rsid w:val="00D76B8E"/>
    <w:rsid w:val="00D7750C"/>
    <w:rsid w:val="00D8105D"/>
    <w:rsid w:val="00D8128B"/>
    <w:rsid w:val="00D83065"/>
    <w:rsid w:val="00D83E82"/>
    <w:rsid w:val="00D85B85"/>
    <w:rsid w:val="00D86C94"/>
    <w:rsid w:val="00D86DA1"/>
    <w:rsid w:val="00D87801"/>
    <w:rsid w:val="00D90CD5"/>
    <w:rsid w:val="00D922AD"/>
    <w:rsid w:val="00D92DC8"/>
    <w:rsid w:val="00D93244"/>
    <w:rsid w:val="00D93D1F"/>
    <w:rsid w:val="00D9528F"/>
    <w:rsid w:val="00D9632F"/>
    <w:rsid w:val="00D96882"/>
    <w:rsid w:val="00D96984"/>
    <w:rsid w:val="00D976AA"/>
    <w:rsid w:val="00DA0469"/>
    <w:rsid w:val="00DA1691"/>
    <w:rsid w:val="00DA4630"/>
    <w:rsid w:val="00DA4A51"/>
    <w:rsid w:val="00DB0B64"/>
    <w:rsid w:val="00DB2BF4"/>
    <w:rsid w:val="00DB3B93"/>
    <w:rsid w:val="00DB4954"/>
    <w:rsid w:val="00DB50F6"/>
    <w:rsid w:val="00DC25C3"/>
    <w:rsid w:val="00DC42C2"/>
    <w:rsid w:val="00DC5347"/>
    <w:rsid w:val="00DC5DF8"/>
    <w:rsid w:val="00DC6677"/>
    <w:rsid w:val="00DC6DB3"/>
    <w:rsid w:val="00DC7736"/>
    <w:rsid w:val="00DD0DB8"/>
    <w:rsid w:val="00DD0EA9"/>
    <w:rsid w:val="00DD27E6"/>
    <w:rsid w:val="00DD2D31"/>
    <w:rsid w:val="00DD598C"/>
    <w:rsid w:val="00DD6F32"/>
    <w:rsid w:val="00DD6F9B"/>
    <w:rsid w:val="00DE032E"/>
    <w:rsid w:val="00DE0617"/>
    <w:rsid w:val="00DE0F92"/>
    <w:rsid w:val="00DE1CE5"/>
    <w:rsid w:val="00DE1E1B"/>
    <w:rsid w:val="00DE2E4E"/>
    <w:rsid w:val="00DE3898"/>
    <w:rsid w:val="00DE6C10"/>
    <w:rsid w:val="00DE6E7A"/>
    <w:rsid w:val="00DF07A8"/>
    <w:rsid w:val="00DF0906"/>
    <w:rsid w:val="00DF14A4"/>
    <w:rsid w:val="00DF2953"/>
    <w:rsid w:val="00DF2A6E"/>
    <w:rsid w:val="00DF5B34"/>
    <w:rsid w:val="00DF6C1B"/>
    <w:rsid w:val="00DF74AE"/>
    <w:rsid w:val="00DF7A50"/>
    <w:rsid w:val="00E00256"/>
    <w:rsid w:val="00E00872"/>
    <w:rsid w:val="00E02208"/>
    <w:rsid w:val="00E03A95"/>
    <w:rsid w:val="00E03DDA"/>
    <w:rsid w:val="00E04DFC"/>
    <w:rsid w:val="00E05CC4"/>
    <w:rsid w:val="00E06774"/>
    <w:rsid w:val="00E076DA"/>
    <w:rsid w:val="00E078EB"/>
    <w:rsid w:val="00E11282"/>
    <w:rsid w:val="00E12DFC"/>
    <w:rsid w:val="00E162DA"/>
    <w:rsid w:val="00E16393"/>
    <w:rsid w:val="00E17984"/>
    <w:rsid w:val="00E206EA"/>
    <w:rsid w:val="00E228CD"/>
    <w:rsid w:val="00E24825"/>
    <w:rsid w:val="00E255B6"/>
    <w:rsid w:val="00E26563"/>
    <w:rsid w:val="00E265ED"/>
    <w:rsid w:val="00E31784"/>
    <w:rsid w:val="00E33548"/>
    <w:rsid w:val="00E35DAA"/>
    <w:rsid w:val="00E371E1"/>
    <w:rsid w:val="00E37621"/>
    <w:rsid w:val="00E41028"/>
    <w:rsid w:val="00E42015"/>
    <w:rsid w:val="00E42081"/>
    <w:rsid w:val="00E435F3"/>
    <w:rsid w:val="00E437FE"/>
    <w:rsid w:val="00E43CEE"/>
    <w:rsid w:val="00E45277"/>
    <w:rsid w:val="00E46A19"/>
    <w:rsid w:val="00E47241"/>
    <w:rsid w:val="00E47938"/>
    <w:rsid w:val="00E50546"/>
    <w:rsid w:val="00E509BE"/>
    <w:rsid w:val="00E51150"/>
    <w:rsid w:val="00E54953"/>
    <w:rsid w:val="00E54F10"/>
    <w:rsid w:val="00E57B07"/>
    <w:rsid w:val="00E60BB1"/>
    <w:rsid w:val="00E61B2C"/>
    <w:rsid w:val="00E61CDE"/>
    <w:rsid w:val="00E629D5"/>
    <w:rsid w:val="00E62C97"/>
    <w:rsid w:val="00E65944"/>
    <w:rsid w:val="00E65A6B"/>
    <w:rsid w:val="00E65C20"/>
    <w:rsid w:val="00E66C08"/>
    <w:rsid w:val="00E67271"/>
    <w:rsid w:val="00E67548"/>
    <w:rsid w:val="00E67AAA"/>
    <w:rsid w:val="00E70513"/>
    <w:rsid w:val="00E70558"/>
    <w:rsid w:val="00E722E2"/>
    <w:rsid w:val="00E73844"/>
    <w:rsid w:val="00E739FB"/>
    <w:rsid w:val="00E73BB3"/>
    <w:rsid w:val="00E7496B"/>
    <w:rsid w:val="00E74ECA"/>
    <w:rsid w:val="00E75077"/>
    <w:rsid w:val="00E77D81"/>
    <w:rsid w:val="00E81446"/>
    <w:rsid w:val="00E8164E"/>
    <w:rsid w:val="00E826E4"/>
    <w:rsid w:val="00E82D4C"/>
    <w:rsid w:val="00E83413"/>
    <w:rsid w:val="00E8799A"/>
    <w:rsid w:val="00E91525"/>
    <w:rsid w:val="00E92A5F"/>
    <w:rsid w:val="00E92CA9"/>
    <w:rsid w:val="00E95D6C"/>
    <w:rsid w:val="00E96AE2"/>
    <w:rsid w:val="00E96CA8"/>
    <w:rsid w:val="00E97643"/>
    <w:rsid w:val="00E97B0D"/>
    <w:rsid w:val="00E97E50"/>
    <w:rsid w:val="00EA1CA5"/>
    <w:rsid w:val="00EA3747"/>
    <w:rsid w:val="00EA4CE7"/>
    <w:rsid w:val="00EA5873"/>
    <w:rsid w:val="00EB0A9D"/>
    <w:rsid w:val="00EB0E1E"/>
    <w:rsid w:val="00EB0EE3"/>
    <w:rsid w:val="00EB1E6F"/>
    <w:rsid w:val="00EB2FA4"/>
    <w:rsid w:val="00EB32B0"/>
    <w:rsid w:val="00EB4BCA"/>
    <w:rsid w:val="00EB5B8B"/>
    <w:rsid w:val="00EB71D3"/>
    <w:rsid w:val="00EB7B4F"/>
    <w:rsid w:val="00EC1520"/>
    <w:rsid w:val="00EC2936"/>
    <w:rsid w:val="00EC3181"/>
    <w:rsid w:val="00EC5494"/>
    <w:rsid w:val="00EC58D7"/>
    <w:rsid w:val="00EC6211"/>
    <w:rsid w:val="00EC6FEB"/>
    <w:rsid w:val="00ED09B3"/>
    <w:rsid w:val="00ED386E"/>
    <w:rsid w:val="00ED6C6F"/>
    <w:rsid w:val="00ED6DEE"/>
    <w:rsid w:val="00EE2708"/>
    <w:rsid w:val="00EE2D84"/>
    <w:rsid w:val="00EE407A"/>
    <w:rsid w:val="00EE43EB"/>
    <w:rsid w:val="00EE5A85"/>
    <w:rsid w:val="00EE62F1"/>
    <w:rsid w:val="00EE7699"/>
    <w:rsid w:val="00EF00D7"/>
    <w:rsid w:val="00EF171F"/>
    <w:rsid w:val="00EF38B2"/>
    <w:rsid w:val="00EF38DA"/>
    <w:rsid w:val="00EF3FCD"/>
    <w:rsid w:val="00EF449D"/>
    <w:rsid w:val="00EF4A77"/>
    <w:rsid w:val="00EF4AC0"/>
    <w:rsid w:val="00EF5D69"/>
    <w:rsid w:val="00EF5F46"/>
    <w:rsid w:val="00EF70F9"/>
    <w:rsid w:val="00EF717D"/>
    <w:rsid w:val="00F00F1E"/>
    <w:rsid w:val="00F024C6"/>
    <w:rsid w:val="00F02CDB"/>
    <w:rsid w:val="00F04BC0"/>
    <w:rsid w:val="00F0567A"/>
    <w:rsid w:val="00F05E75"/>
    <w:rsid w:val="00F07F90"/>
    <w:rsid w:val="00F1087D"/>
    <w:rsid w:val="00F10BA9"/>
    <w:rsid w:val="00F10F33"/>
    <w:rsid w:val="00F1453A"/>
    <w:rsid w:val="00F15E4D"/>
    <w:rsid w:val="00F170F8"/>
    <w:rsid w:val="00F17537"/>
    <w:rsid w:val="00F17F68"/>
    <w:rsid w:val="00F20CF5"/>
    <w:rsid w:val="00F2100D"/>
    <w:rsid w:val="00F21837"/>
    <w:rsid w:val="00F2261F"/>
    <w:rsid w:val="00F229FC"/>
    <w:rsid w:val="00F22BCD"/>
    <w:rsid w:val="00F23BB1"/>
    <w:rsid w:val="00F26159"/>
    <w:rsid w:val="00F30C0E"/>
    <w:rsid w:val="00F313D3"/>
    <w:rsid w:val="00F32CBF"/>
    <w:rsid w:val="00F348E0"/>
    <w:rsid w:val="00F359B4"/>
    <w:rsid w:val="00F41A41"/>
    <w:rsid w:val="00F4298F"/>
    <w:rsid w:val="00F44E7A"/>
    <w:rsid w:val="00F450FD"/>
    <w:rsid w:val="00F4657D"/>
    <w:rsid w:val="00F46BCF"/>
    <w:rsid w:val="00F47312"/>
    <w:rsid w:val="00F475BF"/>
    <w:rsid w:val="00F50493"/>
    <w:rsid w:val="00F50957"/>
    <w:rsid w:val="00F5170C"/>
    <w:rsid w:val="00F535B9"/>
    <w:rsid w:val="00F549B3"/>
    <w:rsid w:val="00F54AC4"/>
    <w:rsid w:val="00F5643C"/>
    <w:rsid w:val="00F56B31"/>
    <w:rsid w:val="00F57BB8"/>
    <w:rsid w:val="00F60A88"/>
    <w:rsid w:val="00F60B9F"/>
    <w:rsid w:val="00F612A0"/>
    <w:rsid w:val="00F61A30"/>
    <w:rsid w:val="00F6308C"/>
    <w:rsid w:val="00F634A8"/>
    <w:rsid w:val="00F647A8"/>
    <w:rsid w:val="00F6516D"/>
    <w:rsid w:val="00F6556A"/>
    <w:rsid w:val="00F65957"/>
    <w:rsid w:val="00F672A5"/>
    <w:rsid w:val="00F70CC0"/>
    <w:rsid w:val="00F713BC"/>
    <w:rsid w:val="00F71886"/>
    <w:rsid w:val="00F72EC7"/>
    <w:rsid w:val="00F73483"/>
    <w:rsid w:val="00F73C2D"/>
    <w:rsid w:val="00F73E90"/>
    <w:rsid w:val="00F75CD6"/>
    <w:rsid w:val="00F7671F"/>
    <w:rsid w:val="00F76B90"/>
    <w:rsid w:val="00F77029"/>
    <w:rsid w:val="00F80FB9"/>
    <w:rsid w:val="00F84CDB"/>
    <w:rsid w:val="00F870A6"/>
    <w:rsid w:val="00F87338"/>
    <w:rsid w:val="00F87A58"/>
    <w:rsid w:val="00F87D55"/>
    <w:rsid w:val="00F87E53"/>
    <w:rsid w:val="00F926E6"/>
    <w:rsid w:val="00F92F33"/>
    <w:rsid w:val="00F93FE1"/>
    <w:rsid w:val="00F9404F"/>
    <w:rsid w:val="00F95081"/>
    <w:rsid w:val="00F95619"/>
    <w:rsid w:val="00F956DA"/>
    <w:rsid w:val="00F9664F"/>
    <w:rsid w:val="00F96765"/>
    <w:rsid w:val="00FA0DB2"/>
    <w:rsid w:val="00FA3AC4"/>
    <w:rsid w:val="00FA3C7F"/>
    <w:rsid w:val="00FA3CAC"/>
    <w:rsid w:val="00FA44DB"/>
    <w:rsid w:val="00FA79F0"/>
    <w:rsid w:val="00FB0CC6"/>
    <w:rsid w:val="00FB0F3C"/>
    <w:rsid w:val="00FB17F0"/>
    <w:rsid w:val="00FB1D5B"/>
    <w:rsid w:val="00FB244F"/>
    <w:rsid w:val="00FB295C"/>
    <w:rsid w:val="00FB2C8C"/>
    <w:rsid w:val="00FB4561"/>
    <w:rsid w:val="00FC034E"/>
    <w:rsid w:val="00FC10C9"/>
    <w:rsid w:val="00FC19BD"/>
    <w:rsid w:val="00FC285B"/>
    <w:rsid w:val="00FC47BE"/>
    <w:rsid w:val="00FC7AE7"/>
    <w:rsid w:val="00FD16E3"/>
    <w:rsid w:val="00FD29A7"/>
    <w:rsid w:val="00FD2C27"/>
    <w:rsid w:val="00FD2FCF"/>
    <w:rsid w:val="00FD37BA"/>
    <w:rsid w:val="00FD434A"/>
    <w:rsid w:val="00FD4918"/>
    <w:rsid w:val="00FD4A39"/>
    <w:rsid w:val="00FE0F22"/>
    <w:rsid w:val="00FE207E"/>
    <w:rsid w:val="00FE3607"/>
    <w:rsid w:val="00FE4AD6"/>
    <w:rsid w:val="00FE5149"/>
    <w:rsid w:val="00FE5202"/>
    <w:rsid w:val="00FE5A71"/>
    <w:rsid w:val="00FE6EFD"/>
    <w:rsid w:val="00FE71EB"/>
    <w:rsid w:val="00FE782A"/>
    <w:rsid w:val="00FE7CA8"/>
    <w:rsid w:val="00FF046C"/>
    <w:rsid w:val="00FF071C"/>
    <w:rsid w:val="00FF0C13"/>
    <w:rsid w:val="00FF1042"/>
    <w:rsid w:val="00FF284E"/>
    <w:rsid w:val="00FF4AE3"/>
    <w:rsid w:val="00FF5955"/>
    <w:rsid w:val="00FF5B5E"/>
    <w:rsid w:val="00FF5C08"/>
    <w:rsid w:val="00FF7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5EA29"/>
  <w15:docId w15:val="{C27A7EA1-6AF0-4C8B-919C-490C863B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David"/>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153F1B"/>
    <w:pPr>
      <w:bidi/>
      <w:spacing w:after="160" w:line="278" w:lineRule="auto"/>
    </w:pPr>
    <w:rPr>
      <w:rFonts w:asciiTheme="minorHAnsi" w:eastAsiaTheme="minorEastAsia" w:hAnsiTheme="minorHAnsi" w:cstheme="minorBidi"/>
      <w:kern w:val="2"/>
      <w:sz w:val="24"/>
      <w:szCs w:val="24"/>
      <w14:ligatures w14:val="standardContextual"/>
    </w:rPr>
  </w:style>
  <w:style w:type="paragraph" w:styleId="10">
    <w:name w:val="heading 1"/>
    <w:aliases w:val="H1,Header1,Hn1,Section Heading,Heading 1"/>
    <w:basedOn w:val="Base"/>
    <w:next w:val="Para2"/>
    <w:link w:val="11"/>
    <w:qFormat/>
    <w:rsid w:val="00D345F2"/>
    <w:pPr>
      <w:keepNext/>
      <w:numPr>
        <w:numId w:val="30"/>
      </w:numPr>
      <w:tabs>
        <w:tab w:val="left" w:pos="1083"/>
        <w:tab w:val="left" w:pos="1440"/>
        <w:tab w:val="left" w:pos="1854"/>
      </w:tabs>
      <w:spacing w:before="240"/>
      <w:outlineLvl w:val="0"/>
    </w:pPr>
    <w:rPr>
      <w:b/>
      <w:bCs/>
      <w:smallCaps/>
      <w:sz w:val="28"/>
      <w:szCs w:val="32"/>
    </w:rPr>
  </w:style>
  <w:style w:type="paragraph" w:styleId="21">
    <w:name w:val="heading 2"/>
    <w:aliases w:val="H2,Heading Contents,Hn2,Reset numbering,Heading 2"/>
    <w:basedOn w:val="Base"/>
    <w:next w:val="Para2"/>
    <w:link w:val="22"/>
    <w:qFormat/>
    <w:rsid w:val="00D345F2"/>
    <w:pPr>
      <w:keepNext/>
      <w:numPr>
        <w:ilvl w:val="1"/>
        <w:numId w:val="30"/>
      </w:numPr>
      <w:tabs>
        <w:tab w:val="left" w:pos="1083"/>
        <w:tab w:val="left" w:pos="1440"/>
        <w:tab w:val="left" w:pos="1854"/>
      </w:tabs>
      <w:spacing w:before="240"/>
      <w:outlineLvl w:val="1"/>
    </w:pPr>
    <w:rPr>
      <w:b/>
      <w:bCs/>
      <w:sz w:val="28"/>
      <w:szCs w:val="28"/>
    </w:rPr>
  </w:style>
  <w:style w:type="paragraph" w:styleId="31">
    <w:name w:val="heading 3"/>
    <w:aliases w:val="H3,Hn3,Level 1 - 1,Level 1 - 1 Char,Level 1 - 1 Char Char,Level 1 - 1 Char Char Char,Level 1 - 1 Char Char Char Char Char,Level 1 - 1 Char Char Char Char Char Char Char Char,Level 1 - 1 Char Char Char Char Char Char Char תו,Map,h3,Heading 3"/>
    <w:basedOn w:val="Base"/>
    <w:next w:val="Para2"/>
    <w:link w:val="32"/>
    <w:qFormat/>
    <w:rsid w:val="00D345F2"/>
    <w:pPr>
      <w:keepNext/>
      <w:numPr>
        <w:ilvl w:val="2"/>
        <w:numId w:val="30"/>
      </w:numPr>
      <w:tabs>
        <w:tab w:val="left" w:pos="1083"/>
        <w:tab w:val="left" w:pos="1440"/>
        <w:tab w:val="left" w:pos="1854"/>
      </w:tabs>
      <w:spacing w:before="240"/>
      <w:outlineLvl w:val="2"/>
    </w:pPr>
    <w:rPr>
      <w:b/>
      <w:bCs/>
    </w:rPr>
  </w:style>
  <w:style w:type="paragraph" w:styleId="41">
    <w:name w:val="heading 4"/>
    <w:aliases w:val="H4,Headig 4,Heading 4 Char Char,Heading 4 Char Char Char,Heading 4 Char Char Char Char Char,Heading 4 Char Char Char Char Char Char,Heading 4 Char Char Char Char Char תו,Heading 4 Char Char Char Char Char תו Char,Hn4,h4"/>
    <w:basedOn w:val="Base"/>
    <w:next w:val="Para2"/>
    <w:link w:val="42"/>
    <w:qFormat/>
    <w:rsid w:val="00D345F2"/>
    <w:pPr>
      <w:keepNext/>
      <w:numPr>
        <w:ilvl w:val="3"/>
        <w:numId w:val="30"/>
      </w:numPr>
      <w:tabs>
        <w:tab w:val="left" w:pos="1083"/>
        <w:tab w:val="left" w:pos="1440"/>
        <w:tab w:val="left" w:pos="1854"/>
      </w:tabs>
      <w:spacing w:before="240"/>
      <w:outlineLvl w:val="3"/>
    </w:pPr>
    <w:rPr>
      <w:b/>
      <w:bCs/>
    </w:rPr>
  </w:style>
  <w:style w:type="paragraph" w:styleId="51">
    <w:name w:val="heading 5"/>
    <w:aliases w:val="Char Char Char Char,H5,Heading 5 Char,Heading 5 תו תו,Heading 5 תו1,Hn5,Heading 5"/>
    <w:basedOn w:val="Base"/>
    <w:next w:val="Para2"/>
    <w:link w:val="52"/>
    <w:qFormat/>
    <w:rsid w:val="00D345F2"/>
    <w:pPr>
      <w:keepNext/>
      <w:numPr>
        <w:ilvl w:val="4"/>
        <w:numId w:val="30"/>
      </w:numPr>
      <w:tabs>
        <w:tab w:val="left" w:pos="1083"/>
        <w:tab w:val="left" w:pos="1440"/>
        <w:tab w:val="left" w:pos="1854"/>
      </w:tabs>
      <w:spacing w:before="240"/>
      <w:outlineLvl w:val="4"/>
    </w:pPr>
    <w:rPr>
      <w:b/>
      <w:bCs/>
    </w:rPr>
  </w:style>
  <w:style w:type="paragraph" w:styleId="6">
    <w:name w:val="heading 6"/>
    <w:aliases w:val="H6,Hn6,תו12,Heading 6"/>
    <w:basedOn w:val="Base"/>
    <w:next w:val="Para2"/>
    <w:link w:val="60"/>
    <w:qFormat/>
    <w:rsid w:val="00D345F2"/>
    <w:pPr>
      <w:keepNext/>
      <w:numPr>
        <w:ilvl w:val="5"/>
        <w:numId w:val="30"/>
      </w:numPr>
      <w:tabs>
        <w:tab w:val="left" w:pos="1083"/>
        <w:tab w:val="left" w:pos="1440"/>
        <w:tab w:val="left" w:pos="1854"/>
      </w:tabs>
      <w:spacing w:before="240"/>
      <w:outlineLvl w:val="5"/>
    </w:pPr>
    <w:rPr>
      <w:b/>
      <w:bCs/>
    </w:rPr>
  </w:style>
  <w:style w:type="paragraph" w:styleId="7">
    <w:name w:val="heading 7"/>
    <w:basedOn w:val="a2"/>
    <w:next w:val="a2"/>
    <w:link w:val="70"/>
    <w:semiHidden/>
    <w:qFormat/>
    <w:rsid w:val="00D345F2"/>
    <w:pPr>
      <w:numPr>
        <w:ilvl w:val="6"/>
        <w:numId w:val="31"/>
      </w:numPr>
      <w:spacing w:before="240" w:after="60"/>
      <w:outlineLvl w:val="6"/>
    </w:pPr>
  </w:style>
  <w:style w:type="paragraph" w:styleId="8">
    <w:name w:val="heading 8"/>
    <w:basedOn w:val="a2"/>
    <w:next w:val="a2"/>
    <w:link w:val="80"/>
    <w:semiHidden/>
    <w:qFormat/>
    <w:rsid w:val="00D345F2"/>
    <w:pPr>
      <w:numPr>
        <w:ilvl w:val="7"/>
        <w:numId w:val="31"/>
      </w:numPr>
      <w:spacing w:before="240" w:after="60"/>
      <w:outlineLvl w:val="7"/>
    </w:pPr>
    <w:rPr>
      <w:i/>
      <w:iCs/>
    </w:rPr>
  </w:style>
  <w:style w:type="paragraph" w:styleId="9">
    <w:name w:val="heading 9"/>
    <w:basedOn w:val="a2"/>
    <w:next w:val="a2"/>
    <w:link w:val="90"/>
    <w:semiHidden/>
    <w:qFormat/>
    <w:rsid w:val="00D345F2"/>
    <w:pPr>
      <w:numPr>
        <w:ilvl w:val="8"/>
        <w:numId w:val="31"/>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כותרת 1 תו"/>
    <w:aliases w:val="H1 תו,Header1 תו,Hn1 תו,Section Heading תו,Heading 1 תו"/>
    <w:basedOn w:val="a3"/>
    <w:link w:val="10"/>
    <w:rsid w:val="00D345F2"/>
    <w:rPr>
      <w:rFonts w:ascii="David" w:eastAsia="Times New Roman" w:hAnsi="David"/>
      <w:b/>
      <w:bCs/>
      <w:smallCaps/>
      <w:sz w:val="28"/>
      <w:szCs w:val="32"/>
      <w:lang w:eastAsia="he-IL"/>
    </w:rPr>
  </w:style>
  <w:style w:type="character" w:customStyle="1" w:styleId="22">
    <w:name w:val="כותרת 2 תו"/>
    <w:aliases w:val="H2 תו,Heading Contents תו,Hn2 תו,Reset numbering תו,Heading 2 תו"/>
    <w:basedOn w:val="a3"/>
    <w:link w:val="21"/>
    <w:rsid w:val="00D345F2"/>
    <w:rPr>
      <w:rFonts w:ascii="David" w:eastAsia="Times New Roman" w:hAnsi="David"/>
      <w:b/>
      <w:bCs/>
      <w:sz w:val="28"/>
      <w:szCs w:val="28"/>
      <w:lang w:eastAsia="he-IL"/>
    </w:rPr>
  </w:style>
  <w:style w:type="character" w:customStyle="1" w:styleId="32">
    <w:name w:val="כותרת 3 תו"/>
    <w:aliases w:val="H3 תו,Hn3 תו,Level 1 - 1 תו,Level 1 - 1 Char תו,Level 1 - 1 Char Char תו,Level 1 - 1 Char Char Char תו,Level 1 - 1 Char Char Char Char Char תו,Level 1 - 1 Char Char Char Char Char Char Char Char תו,Map תו,h3 תו,Heading 3 תו"/>
    <w:basedOn w:val="a3"/>
    <w:link w:val="31"/>
    <w:rsid w:val="00D345F2"/>
    <w:rPr>
      <w:rFonts w:ascii="David" w:eastAsia="Times New Roman" w:hAnsi="David"/>
      <w:b/>
      <w:bCs/>
      <w:sz w:val="24"/>
      <w:szCs w:val="24"/>
      <w:lang w:eastAsia="he-IL"/>
    </w:rPr>
  </w:style>
  <w:style w:type="character" w:customStyle="1" w:styleId="42">
    <w:name w:val="כותרת 4 תו"/>
    <w:aliases w:val="H4 תו,Headig 4 תו,Heading 4 Char Char תו,Heading 4 Char Char Char תו,Heading 4 Char Char Char Char Char תו1,Heading 4 Char Char Char Char Char Char תו,Heading 4 Char Char Char Char Char תו תו,Heading 4 Char Char Char Char Char תו Char תו"/>
    <w:basedOn w:val="a3"/>
    <w:link w:val="41"/>
    <w:rsid w:val="00D345F2"/>
    <w:rPr>
      <w:rFonts w:ascii="David" w:eastAsia="Times New Roman" w:hAnsi="David"/>
      <w:b/>
      <w:bCs/>
      <w:sz w:val="24"/>
      <w:szCs w:val="24"/>
      <w:lang w:eastAsia="he-IL"/>
    </w:rPr>
  </w:style>
  <w:style w:type="character" w:customStyle="1" w:styleId="52">
    <w:name w:val="כותרת 5 תו"/>
    <w:aliases w:val="Char Char Char Char תו,H5 תו,Heading 5 Char תו,Heading 5 תו תו תו,Heading 5 תו1 תו,Hn5 תו,Heading 5 תו"/>
    <w:basedOn w:val="a3"/>
    <w:link w:val="51"/>
    <w:rsid w:val="00D345F2"/>
    <w:rPr>
      <w:rFonts w:ascii="David" w:eastAsia="Times New Roman" w:hAnsi="David"/>
      <w:b/>
      <w:bCs/>
      <w:sz w:val="24"/>
      <w:szCs w:val="24"/>
      <w:lang w:eastAsia="he-IL"/>
    </w:rPr>
  </w:style>
  <w:style w:type="character" w:customStyle="1" w:styleId="60">
    <w:name w:val="כותרת 6 תו"/>
    <w:aliases w:val="H6 תו,Hn6 תו,תו12 תו,Heading 6 תו"/>
    <w:basedOn w:val="a3"/>
    <w:link w:val="6"/>
    <w:rsid w:val="00D345F2"/>
    <w:rPr>
      <w:rFonts w:ascii="David" w:eastAsia="Times New Roman" w:hAnsi="David"/>
      <w:b/>
      <w:bCs/>
      <w:sz w:val="24"/>
      <w:szCs w:val="24"/>
      <w:lang w:eastAsia="he-IL"/>
    </w:rPr>
  </w:style>
  <w:style w:type="character" w:customStyle="1" w:styleId="70">
    <w:name w:val="כותרת 7 תו"/>
    <w:basedOn w:val="a3"/>
    <w:link w:val="7"/>
    <w:semiHidden/>
    <w:rsid w:val="00D345F2"/>
    <w:rPr>
      <w:rFonts w:asciiTheme="minorHAnsi" w:eastAsiaTheme="minorEastAsia" w:hAnsiTheme="minorHAnsi" w:cstheme="minorBidi"/>
      <w:kern w:val="2"/>
      <w:sz w:val="24"/>
      <w:szCs w:val="24"/>
      <w14:ligatures w14:val="standardContextual"/>
    </w:rPr>
  </w:style>
  <w:style w:type="character" w:customStyle="1" w:styleId="80">
    <w:name w:val="כותרת 8 תו"/>
    <w:basedOn w:val="a3"/>
    <w:link w:val="8"/>
    <w:semiHidden/>
    <w:rsid w:val="00D345F2"/>
    <w:rPr>
      <w:rFonts w:asciiTheme="minorHAnsi" w:eastAsiaTheme="minorEastAsia" w:hAnsiTheme="minorHAnsi" w:cstheme="minorBidi"/>
      <w:i/>
      <w:iCs/>
      <w:kern w:val="2"/>
      <w:sz w:val="24"/>
      <w:szCs w:val="24"/>
      <w14:ligatures w14:val="standardContextual"/>
    </w:rPr>
  </w:style>
  <w:style w:type="character" w:customStyle="1" w:styleId="90">
    <w:name w:val="כותרת 9 תו"/>
    <w:basedOn w:val="a3"/>
    <w:link w:val="9"/>
    <w:semiHidden/>
    <w:rsid w:val="00D345F2"/>
    <w:rPr>
      <w:rFonts w:ascii="Arial" w:eastAsiaTheme="minorEastAsia" w:hAnsi="Arial" w:cs="Arial"/>
      <w:kern w:val="2"/>
      <w:sz w:val="22"/>
      <w:szCs w:val="22"/>
      <w14:ligatures w14:val="standardContextual"/>
    </w:rPr>
  </w:style>
  <w:style w:type="paragraph" w:styleId="TOC1">
    <w:name w:val="toc 1"/>
    <w:basedOn w:val="Base"/>
    <w:uiPriority w:val="39"/>
    <w:rsid w:val="00D345F2"/>
    <w:pPr>
      <w:tabs>
        <w:tab w:val="left" w:pos="1134"/>
        <w:tab w:val="left" w:leader="dot" w:pos="8505"/>
      </w:tabs>
    </w:pPr>
    <w:rPr>
      <w:b/>
      <w:bCs/>
    </w:rPr>
  </w:style>
  <w:style w:type="paragraph" w:styleId="TOC2">
    <w:name w:val="toc 2"/>
    <w:basedOn w:val="TOC1"/>
    <w:uiPriority w:val="39"/>
    <w:rsid w:val="00D345F2"/>
    <w:rPr>
      <w:b w:val="0"/>
      <w:bCs w:val="0"/>
      <w:noProof/>
    </w:rPr>
  </w:style>
  <w:style w:type="paragraph" w:styleId="TOC3">
    <w:name w:val="toc 3"/>
    <w:basedOn w:val="TOC2"/>
    <w:uiPriority w:val="39"/>
    <w:qFormat/>
    <w:rsid w:val="00D345F2"/>
    <w:rPr>
      <w:szCs w:val="22"/>
    </w:rPr>
  </w:style>
  <w:style w:type="paragraph" w:styleId="TOC4">
    <w:name w:val="toc 4"/>
    <w:basedOn w:val="TOC3"/>
    <w:uiPriority w:val="39"/>
    <w:rsid w:val="00D345F2"/>
  </w:style>
  <w:style w:type="paragraph" w:styleId="TOC5">
    <w:name w:val="toc 5"/>
    <w:basedOn w:val="TOC4"/>
    <w:uiPriority w:val="39"/>
    <w:rsid w:val="00D345F2"/>
  </w:style>
  <w:style w:type="paragraph" w:styleId="TOC6">
    <w:name w:val="toc 6"/>
    <w:basedOn w:val="a2"/>
    <w:next w:val="a2"/>
    <w:uiPriority w:val="39"/>
    <w:unhideWhenUsed/>
    <w:rsid w:val="00D345F2"/>
    <w:pPr>
      <w:spacing w:after="100"/>
      <w:ind w:left="1200"/>
    </w:pPr>
  </w:style>
  <w:style w:type="paragraph" w:styleId="TOC7">
    <w:name w:val="toc 7"/>
    <w:basedOn w:val="a2"/>
    <w:next w:val="a2"/>
    <w:uiPriority w:val="39"/>
    <w:unhideWhenUsed/>
    <w:rsid w:val="00D345F2"/>
    <w:pPr>
      <w:spacing w:after="100"/>
      <w:ind w:left="1440"/>
    </w:pPr>
  </w:style>
  <w:style w:type="paragraph" w:styleId="TOC8">
    <w:name w:val="toc 8"/>
    <w:basedOn w:val="a2"/>
    <w:next w:val="a2"/>
    <w:uiPriority w:val="39"/>
    <w:unhideWhenUsed/>
    <w:rsid w:val="00D345F2"/>
    <w:pPr>
      <w:spacing w:after="100"/>
      <w:ind w:left="1680"/>
    </w:pPr>
  </w:style>
  <w:style w:type="paragraph" w:styleId="TOC9">
    <w:name w:val="toc 9"/>
    <w:basedOn w:val="a2"/>
    <w:next w:val="a2"/>
    <w:uiPriority w:val="39"/>
    <w:unhideWhenUsed/>
    <w:rsid w:val="00D345F2"/>
    <w:pPr>
      <w:spacing w:after="100"/>
      <w:ind w:left="1920"/>
    </w:pPr>
  </w:style>
  <w:style w:type="paragraph" w:customStyle="1" w:styleId="Base">
    <w:name w:val="Base"/>
    <w:semiHidden/>
    <w:rsid w:val="00D345F2"/>
    <w:pPr>
      <w:bidi/>
      <w:spacing w:before="120" w:line="320" w:lineRule="exact"/>
      <w:jc w:val="both"/>
    </w:pPr>
    <w:rPr>
      <w:rFonts w:ascii="David" w:eastAsia="Times New Roman" w:hAnsi="David"/>
      <w:sz w:val="24"/>
      <w:szCs w:val="24"/>
      <w:lang w:eastAsia="he-IL"/>
    </w:rPr>
  </w:style>
  <w:style w:type="paragraph" w:customStyle="1" w:styleId="AlphaList0">
    <w:name w:val="Alpha List 0"/>
    <w:basedOn w:val="Base"/>
    <w:rsid w:val="00D345F2"/>
    <w:pPr>
      <w:numPr>
        <w:numId w:val="1"/>
      </w:numPr>
    </w:pPr>
  </w:style>
  <w:style w:type="paragraph" w:customStyle="1" w:styleId="AlphaList1">
    <w:name w:val="Alpha List 1"/>
    <w:basedOn w:val="Base"/>
    <w:semiHidden/>
    <w:rsid w:val="00D345F2"/>
    <w:pPr>
      <w:numPr>
        <w:numId w:val="2"/>
      </w:numPr>
    </w:pPr>
  </w:style>
  <w:style w:type="paragraph" w:customStyle="1" w:styleId="AlphaList2">
    <w:name w:val="Alpha List 2"/>
    <w:basedOn w:val="Base"/>
    <w:link w:val="AlphaList20"/>
    <w:qFormat/>
    <w:rsid w:val="00D345F2"/>
    <w:pPr>
      <w:numPr>
        <w:numId w:val="3"/>
      </w:numPr>
    </w:pPr>
  </w:style>
  <w:style w:type="paragraph" w:customStyle="1" w:styleId="AlphaList3">
    <w:name w:val="Alpha List 3"/>
    <w:basedOn w:val="Base"/>
    <w:link w:val="AlphaList30"/>
    <w:rsid w:val="00D345F2"/>
    <w:pPr>
      <w:numPr>
        <w:numId w:val="4"/>
      </w:numPr>
    </w:pPr>
  </w:style>
  <w:style w:type="paragraph" w:customStyle="1" w:styleId="AlphaList4">
    <w:name w:val="Alpha List 4"/>
    <w:basedOn w:val="Base"/>
    <w:rsid w:val="00D345F2"/>
    <w:pPr>
      <w:numPr>
        <w:numId w:val="5"/>
      </w:numPr>
    </w:pPr>
  </w:style>
  <w:style w:type="paragraph" w:customStyle="1" w:styleId="AlphaList5">
    <w:name w:val="Alpha List 5"/>
    <w:basedOn w:val="Base"/>
    <w:semiHidden/>
    <w:rsid w:val="00D345F2"/>
    <w:pPr>
      <w:numPr>
        <w:numId w:val="6"/>
      </w:numPr>
      <w:tabs>
        <w:tab w:val="left" w:pos="2211"/>
      </w:tabs>
    </w:pPr>
  </w:style>
  <w:style w:type="paragraph" w:customStyle="1" w:styleId="BulletList0">
    <w:name w:val="Bullet List 0"/>
    <w:basedOn w:val="Base"/>
    <w:rsid w:val="00D345F2"/>
    <w:pPr>
      <w:numPr>
        <w:numId w:val="7"/>
      </w:numPr>
    </w:pPr>
  </w:style>
  <w:style w:type="paragraph" w:customStyle="1" w:styleId="BulletList1">
    <w:name w:val="Bullet List 1"/>
    <w:basedOn w:val="Base"/>
    <w:semiHidden/>
    <w:rsid w:val="00D345F2"/>
    <w:pPr>
      <w:numPr>
        <w:numId w:val="8"/>
      </w:numPr>
    </w:pPr>
  </w:style>
  <w:style w:type="paragraph" w:customStyle="1" w:styleId="BulletList2">
    <w:name w:val="Bullet List 2"/>
    <w:basedOn w:val="Base"/>
    <w:link w:val="BulletList20"/>
    <w:rsid w:val="00D345F2"/>
    <w:pPr>
      <w:numPr>
        <w:numId w:val="9"/>
      </w:numPr>
    </w:pPr>
  </w:style>
  <w:style w:type="paragraph" w:customStyle="1" w:styleId="BulletList3">
    <w:name w:val="Bullet List 3"/>
    <w:basedOn w:val="Base"/>
    <w:link w:val="BulletList30"/>
    <w:rsid w:val="00D345F2"/>
    <w:pPr>
      <w:numPr>
        <w:numId w:val="10"/>
      </w:numPr>
    </w:pPr>
  </w:style>
  <w:style w:type="paragraph" w:customStyle="1" w:styleId="BulletList4">
    <w:name w:val="Bullet List 4"/>
    <w:basedOn w:val="Base"/>
    <w:rsid w:val="00D345F2"/>
    <w:pPr>
      <w:numPr>
        <w:numId w:val="11"/>
      </w:numPr>
    </w:pPr>
  </w:style>
  <w:style w:type="paragraph" w:customStyle="1" w:styleId="BulletList5">
    <w:name w:val="Bullet List 5"/>
    <w:basedOn w:val="Base"/>
    <w:rsid w:val="00D345F2"/>
    <w:pPr>
      <w:numPr>
        <w:numId w:val="12"/>
      </w:numPr>
    </w:pPr>
  </w:style>
  <w:style w:type="paragraph" w:customStyle="1" w:styleId="DocTitle">
    <w:name w:val="Doc Title"/>
    <w:basedOn w:val="Base"/>
    <w:next w:val="a2"/>
    <w:rsid w:val="00D345F2"/>
    <w:pPr>
      <w:spacing w:before="360" w:after="480" w:line="480" w:lineRule="exact"/>
      <w:jc w:val="center"/>
    </w:pPr>
    <w:rPr>
      <w:b/>
      <w:bCs/>
      <w:caps/>
      <w:spacing w:val="40"/>
      <w:kern w:val="48"/>
      <w:sz w:val="48"/>
      <w:szCs w:val="52"/>
    </w:rPr>
  </w:style>
  <w:style w:type="paragraph" w:customStyle="1" w:styleId="Draft">
    <w:name w:val="Draft"/>
    <w:basedOn w:val="Base"/>
    <w:semiHidden/>
    <w:rsid w:val="00D345F2"/>
    <w:rPr>
      <w:rFonts w:cs="Guttman Yad"/>
      <w:i/>
    </w:rPr>
  </w:style>
  <w:style w:type="paragraph" w:customStyle="1" w:styleId="Draft1">
    <w:name w:val="Draft1"/>
    <w:basedOn w:val="Base"/>
    <w:semiHidden/>
    <w:rsid w:val="00D345F2"/>
    <w:pPr>
      <w:ind w:left="357"/>
    </w:pPr>
    <w:rPr>
      <w:rFonts w:cs="Guttman Yad"/>
      <w:i/>
    </w:rPr>
  </w:style>
  <w:style w:type="paragraph" w:customStyle="1" w:styleId="FooterTitle">
    <w:name w:val="Footer Title"/>
    <w:basedOn w:val="Base"/>
    <w:rsid w:val="00D345F2"/>
    <w:pPr>
      <w:tabs>
        <w:tab w:val="center" w:pos="4536"/>
        <w:tab w:val="right" w:pos="9072"/>
      </w:tabs>
      <w:spacing w:line="240" w:lineRule="auto"/>
      <w:contextualSpacing/>
    </w:pPr>
    <w:rPr>
      <w:sz w:val="18"/>
      <w:szCs w:val="20"/>
    </w:rPr>
  </w:style>
  <w:style w:type="paragraph" w:customStyle="1" w:styleId="Frame1">
    <w:name w:val="Frame 1"/>
    <w:basedOn w:val="Base"/>
    <w:rsid w:val="00D345F2"/>
    <w:pPr>
      <w:pBdr>
        <w:top w:val="single" w:sz="6" w:space="8" w:color="auto"/>
        <w:left w:val="single" w:sz="6" w:space="8" w:color="auto"/>
        <w:bottom w:val="single" w:sz="6" w:space="8" w:color="auto"/>
        <w:right w:val="single" w:sz="6" w:space="8" w:color="auto"/>
      </w:pBdr>
      <w:ind w:left="794" w:right="170"/>
    </w:pPr>
    <w:rPr>
      <w:rFonts w:ascii="Times New Roman" w:hAnsi="Times New Roman"/>
      <w:sz w:val="22"/>
    </w:rPr>
  </w:style>
  <w:style w:type="paragraph" w:customStyle="1" w:styleId="Frame2">
    <w:name w:val="Frame 2"/>
    <w:basedOn w:val="Base"/>
    <w:semiHidden/>
    <w:rsid w:val="00D345F2"/>
    <w:pPr>
      <w:widowControl w:val="0"/>
      <w:pBdr>
        <w:top w:val="double" w:sz="6" w:space="8" w:color="auto"/>
        <w:left w:val="double" w:sz="6" w:space="8" w:color="auto"/>
        <w:bottom w:val="double" w:sz="6" w:space="8" w:color="auto"/>
        <w:right w:val="double" w:sz="6" w:space="8" w:color="auto"/>
      </w:pBdr>
      <w:ind w:left="794" w:right="170"/>
    </w:pPr>
  </w:style>
  <w:style w:type="paragraph" w:customStyle="1" w:styleId="FrameShadowed">
    <w:name w:val="Frame Shadowed"/>
    <w:basedOn w:val="Base"/>
    <w:rsid w:val="00D345F2"/>
    <w:pPr>
      <w:pBdr>
        <w:top w:val="single" w:sz="12" w:space="6" w:color="auto" w:shadow="1"/>
        <w:left w:val="single" w:sz="12" w:space="6" w:color="auto" w:shadow="1"/>
        <w:bottom w:val="single" w:sz="12" w:space="6" w:color="auto" w:shadow="1"/>
        <w:right w:val="single" w:sz="12" w:space="6" w:color="auto" w:shadow="1"/>
      </w:pBdr>
      <w:shd w:val="solid" w:color="F2F2F2" w:fill="auto"/>
      <w:ind w:left="822" w:right="170"/>
    </w:pPr>
    <w:rPr>
      <w:b/>
      <w:bCs/>
    </w:rPr>
  </w:style>
  <w:style w:type="paragraph" w:customStyle="1" w:styleId="Graphic">
    <w:name w:val="Graphic"/>
    <w:basedOn w:val="Base"/>
    <w:semiHidden/>
    <w:rsid w:val="00D345F2"/>
    <w:pPr>
      <w:spacing w:line="240" w:lineRule="atLeast"/>
      <w:jc w:val="center"/>
    </w:pPr>
  </w:style>
  <w:style w:type="paragraph" w:customStyle="1" w:styleId="GraphicCaption">
    <w:name w:val="Graphic Caption"/>
    <w:basedOn w:val="Base"/>
    <w:semiHidden/>
    <w:rsid w:val="00D345F2"/>
    <w:pPr>
      <w:jc w:val="center"/>
    </w:pPr>
    <w:rPr>
      <w:bCs/>
    </w:rPr>
  </w:style>
  <w:style w:type="paragraph" w:customStyle="1" w:styleId="HeaderTitle">
    <w:name w:val="Header Title"/>
    <w:basedOn w:val="Base"/>
    <w:semiHidden/>
    <w:rsid w:val="00D345F2"/>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D345F2"/>
    <w:pPr>
      <w:spacing w:before="0"/>
      <w:ind w:left="357"/>
      <w:contextualSpacing/>
    </w:pPr>
  </w:style>
  <w:style w:type="paragraph" w:customStyle="1" w:styleId="ListContinue1">
    <w:name w:val="List Continue1"/>
    <w:basedOn w:val="Base"/>
    <w:semiHidden/>
    <w:rsid w:val="00D345F2"/>
    <w:pPr>
      <w:spacing w:before="0"/>
      <w:ind w:left="720"/>
    </w:pPr>
  </w:style>
  <w:style w:type="paragraph" w:customStyle="1" w:styleId="ListContinue2">
    <w:name w:val="List Continue2"/>
    <w:basedOn w:val="Base"/>
    <w:semiHidden/>
    <w:rsid w:val="00D345F2"/>
    <w:pPr>
      <w:spacing w:before="0"/>
      <w:ind w:left="1083"/>
    </w:pPr>
  </w:style>
  <w:style w:type="paragraph" w:customStyle="1" w:styleId="ListContinue3">
    <w:name w:val="List Continue3"/>
    <w:basedOn w:val="Base"/>
    <w:semiHidden/>
    <w:rsid w:val="00D345F2"/>
    <w:pPr>
      <w:spacing w:before="0"/>
      <w:ind w:left="1440"/>
    </w:pPr>
  </w:style>
  <w:style w:type="paragraph" w:customStyle="1" w:styleId="ListContinue4">
    <w:name w:val="List Continue4"/>
    <w:basedOn w:val="Base"/>
    <w:semiHidden/>
    <w:rsid w:val="00D345F2"/>
    <w:pPr>
      <w:spacing w:before="0"/>
      <w:ind w:left="1854"/>
    </w:pPr>
  </w:style>
  <w:style w:type="paragraph" w:customStyle="1" w:styleId="ListContinue5">
    <w:name w:val="List Continue5"/>
    <w:basedOn w:val="Base"/>
    <w:semiHidden/>
    <w:rsid w:val="00D345F2"/>
    <w:pPr>
      <w:spacing w:before="0"/>
      <w:ind w:left="2211"/>
    </w:pPr>
  </w:style>
  <w:style w:type="paragraph" w:customStyle="1" w:styleId="NumberList0">
    <w:name w:val="Number List 0"/>
    <w:basedOn w:val="Base"/>
    <w:semiHidden/>
    <w:rsid w:val="00D345F2"/>
    <w:pPr>
      <w:numPr>
        <w:numId w:val="13"/>
      </w:numPr>
    </w:pPr>
  </w:style>
  <w:style w:type="paragraph" w:customStyle="1" w:styleId="NumberList1">
    <w:name w:val="Number List 1"/>
    <w:basedOn w:val="Base"/>
    <w:semiHidden/>
    <w:rsid w:val="00D345F2"/>
    <w:pPr>
      <w:numPr>
        <w:numId w:val="14"/>
      </w:numPr>
    </w:pPr>
  </w:style>
  <w:style w:type="paragraph" w:customStyle="1" w:styleId="NumberList2">
    <w:name w:val="Number List 2"/>
    <w:basedOn w:val="Base"/>
    <w:rsid w:val="00D345F2"/>
    <w:pPr>
      <w:numPr>
        <w:numId w:val="15"/>
      </w:numPr>
    </w:pPr>
  </w:style>
  <w:style w:type="paragraph" w:customStyle="1" w:styleId="NumberList3">
    <w:name w:val="Number List 3"/>
    <w:basedOn w:val="Base"/>
    <w:rsid w:val="00D345F2"/>
    <w:pPr>
      <w:numPr>
        <w:numId w:val="16"/>
      </w:numPr>
    </w:pPr>
  </w:style>
  <w:style w:type="paragraph" w:customStyle="1" w:styleId="NumberList4">
    <w:name w:val="Number List 4"/>
    <w:basedOn w:val="Base"/>
    <w:semiHidden/>
    <w:rsid w:val="00D345F2"/>
    <w:pPr>
      <w:numPr>
        <w:numId w:val="17"/>
      </w:numPr>
    </w:pPr>
  </w:style>
  <w:style w:type="paragraph" w:customStyle="1" w:styleId="NumberList5">
    <w:name w:val="Number List 5"/>
    <w:basedOn w:val="Base"/>
    <w:semiHidden/>
    <w:rsid w:val="00D345F2"/>
    <w:pPr>
      <w:numPr>
        <w:numId w:val="18"/>
      </w:numPr>
      <w:tabs>
        <w:tab w:val="left" w:pos="2211"/>
      </w:tabs>
    </w:pPr>
  </w:style>
  <w:style w:type="paragraph" w:customStyle="1" w:styleId="OutlineList0">
    <w:name w:val="Outline List0"/>
    <w:basedOn w:val="10"/>
    <w:semiHidden/>
    <w:qFormat/>
    <w:rsid w:val="00D345F2"/>
    <w:pPr>
      <w:keepNext w:val="0"/>
      <w:numPr>
        <w:numId w:val="19"/>
      </w:numPr>
      <w:spacing w:before="120"/>
      <w:outlineLvl w:val="9"/>
    </w:pPr>
    <w:rPr>
      <w:b w:val="0"/>
      <w:sz w:val="22"/>
      <w:szCs w:val="24"/>
    </w:rPr>
  </w:style>
  <w:style w:type="paragraph" w:customStyle="1" w:styleId="OutlineList1">
    <w:name w:val="Outline List1"/>
    <w:basedOn w:val="10"/>
    <w:semiHidden/>
    <w:qFormat/>
    <w:rsid w:val="00D345F2"/>
    <w:pPr>
      <w:numPr>
        <w:ilvl w:val="1"/>
        <w:numId w:val="19"/>
      </w:numPr>
      <w:spacing w:before="120"/>
      <w:outlineLvl w:val="9"/>
    </w:pPr>
    <w:rPr>
      <w:b w:val="0"/>
      <w:bCs w:val="0"/>
      <w:sz w:val="22"/>
      <w:szCs w:val="24"/>
    </w:rPr>
  </w:style>
  <w:style w:type="paragraph" w:customStyle="1" w:styleId="OutlineList2">
    <w:name w:val="Outline List2"/>
    <w:basedOn w:val="21"/>
    <w:semiHidden/>
    <w:qFormat/>
    <w:rsid w:val="00D345F2"/>
    <w:pPr>
      <w:keepNext w:val="0"/>
      <w:numPr>
        <w:ilvl w:val="2"/>
        <w:numId w:val="19"/>
      </w:numPr>
      <w:spacing w:before="120"/>
      <w:outlineLvl w:val="9"/>
    </w:pPr>
    <w:rPr>
      <w:b w:val="0"/>
      <w:bCs w:val="0"/>
      <w:sz w:val="22"/>
      <w:szCs w:val="24"/>
    </w:rPr>
  </w:style>
  <w:style w:type="paragraph" w:customStyle="1" w:styleId="OutlineList3">
    <w:name w:val="Outline List3"/>
    <w:basedOn w:val="31"/>
    <w:qFormat/>
    <w:rsid w:val="00D345F2"/>
    <w:pPr>
      <w:keepNext w:val="0"/>
      <w:numPr>
        <w:ilvl w:val="3"/>
        <w:numId w:val="19"/>
      </w:numPr>
      <w:spacing w:before="120"/>
      <w:outlineLvl w:val="9"/>
    </w:pPr>
    <w:rPr>
      <w:b w:val="0"/>
      <w:bCs w:val="0"/>
    </w:rPr>
  </w:style>
  <w:style w:type="paragraph" w:customStyle="1" w:styleId="Para0">
    <w:name w:val="Para0"/>
    <w:basedOn w:val="Base"/>
    <w:rsid w:val="00D345F2"/>
  </w:style>
  <w:style w:type="paragraph" w:customStyle="1" w:styleId="Para0Title">
    <w:name w:val="Para0 Title"/>
    <w:basedOn w:val="Base"/>
    <w:next w:val="Para0"/>
    <w:semiHidden/>
    <w:rsid w:val="00D345F2"/>
    <w:pPr>
      <w:spacing w:before="240"/>
    </w:pPr>
    <w:rPr>
      <w:b/>
      <w:bCs/>
    </w:rPr>
  </w:style>
  <w:style w:type="paragraph" w:customStyle="1" w:styleId="Para1">
    <w:name w:val="Para1"/>
    <w:basedOn w:val="Base"/>
    <w:rsid w:val="00D345F2"/>
    <w:pPr>
      <w:ind w:left="357"/>
    </w:pPr>
  </w:style>
  <w:style w:type="paragraph" w:customStyle="1" w:styleId="Para1Title">
    <w:name w:val="Para1 Title"/>
    <w:basedOn w:val="Base"/>
    <w:next w:val="Para1"/>
    <w:semiHidden/>
    <w:rsid w:val="00D345F2"/>
    <w:pPr>
      <w:spacing w:before="240"/>
      <w:ind w:left="357"/>
    </w:pPr>
    <w:rPr>
      <w:b/>
      <w:bCs/>
    </w:rPr>
  </w:style>
  <w:style w:type="paragraph" w:customStyle="1" w:styleId="Para2">
    <w:name w:val="Para2"/>
    <w:basedOn w:val="Base"/>
    <w:qFormat/>
    <w:rsid w:val="00D345F2"/>
    <w:pPr>
      <w:ind w:left="720"/>
    </w:pPr>
  </w:style>
  <w:style w:type="paragraph" w:customStyle="1" w:styleId="Para2Title">
    <w:name w:val="Para2 Title"/>
    <w:basedOn w:val="Base"/>
    <w:next w:val="Para2"/>
    <w:rsid w:val="00D345F2"/>
    <w:pPr>
      <w:spacing w:before="240"/>
      <w:ind w:left="720"/>
    </w:pPr>
    <w:rPr>
      <w:b/>
      <w:bCs/>
    </w:rPr>
  </w:style>
  <w:style w:type="paragraph" w:customStyle="1" w:styleId="Para3">
    <w:name w:val="Para3"/>
    <w:basedOn w:val="Base"/>
    <w:rsid w:val="00D345F2"/>
    <w:pPr>
      <w:ind w:left="1083"/>
    </w:pPr>
  </w:style>
  <w:style w:type="paragraph" w:customStyle="1" w:styleId="Para3Title">
    <w:name w:val="Para3 Title"/>
    <w:basedOn w:val="Base"/>
    <w:next w:val="Para3"/>
    <w:semiHidden/>
    <w:rsid w:val="00D345F2"/>
    <w:pPr>
      <w:spacing w:before="240"/>
      <w:ind w:left="1083"/>
    </w:pPr>
    <w:rPr>
      <w:b/>
      <w:bCs/>
    </w:rPr>
  </w:style>
  <w:style w:type="paragraph" w:customStyle="1" w:styleId="Para4">
    <w:name w:val="Para4"/>
    <w:basedOn w:val="Base"/>
    <w:rsid w:val="00D345F2"/>
    <w:pPr>
      <w:ind w:left="1440"/>
    </w:pPr>
  </w:style>
  <w:style w:type="paragraph" w:customStyle="1" w:styleId="Para4Title">
    <w:name w:val="Para4 Title"/>
    <w:basedOn w:val="Base"/>
    <w:semiHidden/>
    <w:rsid w:val="00D345F2"/>
    <w:pPr>
      <w:spacing w:before="240"/>
      <w:ind w:left="1440"/>
    </w:pPr>
    <w:rPr>
      <w:b/>
      <w:bCs/>
    </w:rPr>
  </w:style>
  <w:style w:type="paragraph" w:customStyle="1" w:styleId="Para5">
    <w:name w:val="Para5"/>
    <w:basedOn w:val="Base"/>
    <w:semiHidden/>
    <w:qFormat/>
    <w:rsid w:val="00D345F2"/>
    <w:pPr>
      <w:ind w:left="1854"/>
    </w:pPr>
  </w:style>
  <w:style w:type="paragraph" w:customStyle="1" w:styleId="Para5Title">
    <w:name w:val="Para5 Title"/>
    <w:basedOn w:val="Base"/>
    <w:semiHidden/>
    <w:qFormat/>
    <w:rsid w:val="00D345F2"/>
    <w:pPr>
      <w:spacing w:before="240"/>
      <w:ind w:left="1854"/>
    </w:pPr>
    <w:rPr>
      <w:b/>
      <w:bCs/>
    </w:rPr>
  </w:style>
  <w:style w:type="paragraph" w:customStyle="1" w:styleId="Remark0">
    <w:name w:val="Remark0"/>
    <w:basedOn w:val="Base"/>
    <w:rsid w:val="00D345F2"/>
    <w:pPr>
      <w:numPr>
        <w:numId w:val="20"/>
      </w:numPr>
    </w:pPr>
    <w:rPr>
      <w:i/>
      <w:iCs/>
    </w:rPr>
  </w:style>
  <w:style w:type="paragraph" w:customStyle="1" w:styleId="Remark1">
    <w:name w:val="Remark1"/>
    <w:basedOn w:val="Base"/>
    <w:rsid w:val="00D345F2"/>
    <w:pPr>
      <w:numPr>
        <w:numId w:val="21"/>
      </w:numPr>
    </w:pPr>
    <w:rPr>
      <w:i/>
      <w:iCs/>
    </w:rPr>
  </w:style>
  <w:style w:type="paragraph" w:customStyle="1" w:styleId="Remark2">
    <w:name w:val="Remark2"/>
    <w:basedOn w:val="Base"/>
    <w:rsid w:val="00D345F2"/>
    <w:pPr>
      <w:numPr>
        <w:numId w:val="22"/>
      </w:numPr>
    </w:pPr>
    <w:rPr>
      <w:i/>
      <w:iCs/>
    </w:rPr>
  </w:style>
  <w:style w:type="paragraph" w:customStyle="1" w:styleId="Remark3">
    <w:name w:val="Remark3"/>
    <w:basedOn w:val="Base"/>
    <w:semiHidden/>
    <w:rsid w:val="00D345F2"/>
    <w:pPr>
      <w:numPr>
        <w:numId w:val="23"/>
      </w:numPr>
    </w:pPr>
    <w:rPr>
      <w:i/>
      <w:iCs/>
    </w:rPr>
  </w:style>
  <w:style w:type="paragraph" w:customStyle="1" w:styleId="Remark4">
    <w:name w:val="Remark4"/>
    <w:basedOn w:val="Base"/>
    <w:semiHidden/>
    <w:rsid w:val="00D345F2"/>
    <w:pPr>
      <w:numPr>
        <w:numId w:val="24"/>
      </w:numPr>
    </w:pPr>
    <w:rPr>
      <w:i/>
      <w:iCs/>
    </w:rPr>
  </w:style>
  <w:style w:type="paragraph" w:customStyle="1" w:styleId="Remark5">
    <w:name w:val="Remark5"/>
    <w:basedOn w:val="Base"/>
    <w:semiHidden/>
    <w:rsid w:val="00D345F2"/>
    <w:pPr>
      <w:numPr>
        <w:numId w:val="25"/>
      </w:numPr>
    </w:pPr>
    <w:rPr>
      <w:i/>
      <w:iCs/>
    </w:rPr>
  </w:style>
  <w:style w:type="paragraph" w:customStyle="1" w:styleId="SectionTitle">
    <w:name w:val="Section Title"/>
    <w:basedOn w:val="Base"/>
    <w:semiHidden/>
    <w:rsid w:val="00D345F2"/>
    <w:pPr>
      <w:jc w:val="center"/>
    </w:pPr>
    <w:rPr>
      <w:b/>
      <w:bCs/>
      <w:sz w:val="32"/>
      <w:szCs w:val="36"/>
    </w:rPr>
  </w:style>
  <w:style w:type="paragraph" w:customStyle="1" w:styleId="SubjectTitle">
    <w:name w:val="Subject Title"/>
    <w:basedOn w:val="Base"/>
    <w:next w:val="Para1"/>
    <w:rsid w:val="00D345F2"/>
    <w:pPr>
      <w:spacing w:before="360" w:after="240"/>
      <w:jc w:val="center"/>
    </w:pPr>
    <w:rPr>
      <w:b/>
      <w:bCs/>
      <w:smallCaps/>
      <w:spacing w:val="40"/>
      <w:sz w:val="40"/>
      <w:szCs w:val="44"/>
    </w:rPr>
  </w:style>
  <w:style w:type="paragraph" w:customStyle="1" w:styleId="TableCaption">
    <w:name w:val="Table Caption"/>
    <w:basedOn w:val="Base"/>
    <w:next w:val="Para1"/>
    <w:semiHidden/>
    <w:rsid w:val="00D345F2"/>
    <w:pPr>
      <w:jc w:val="center"/>
    </w:pPr>
    <w:rPr>
      <w:b/>
      <w:bCs/>
    </w:rPr>
  </w:style>
  <w:style w:type="paragraph" w:customStyle="1" w:styleId="TableAlpha">
    <w:name w:val="TableAlpha"/>
    <w:basedOn w:val="Base"/>
    <w:qFormat/>
    <w:rsid w:val="00D345F2"/>
    <w:pPr>
      <w:numPr>
        <w:numId w:val="26"/>
      </w:numPr>
      <w:tabs>
        <w:tab w:val="left" w:pos="357"/>
      </w:tabs>
      <w:spacing w:before="60" w:line="240" w:lineRule="exact"/>
      <w:jc w:val="left"/>
    </w:pPr>
  </w:style>
  <w:style w:type="paragraph" w:customStyle="1" w:styleId="TableBullet">
    <w:name w:val="TableBullet"/>
    <w:basedOn w:val="Base"/>
    <w:semiHidden/>
    <w:qFormat/>
    <w:rsid w:val="00D345F2"/>
    <w:pPr>
      <w:numPr>
        <w:numId w:val="27"/>
      </w:numPr>
      <w:spacing w:before="60" w:line="240" w:lineRule="exact"/>
      <w:ind w:left="357" w:hanging="357"/>
      <w:jc w:val="left"/>
    </w:pPr>
  </w:style>
  <w:style w:type="paragraph" w:customStyle="1" w:styleId="TableHead">
    <w:name w:val="TableHead"/>
    <w:basedOn w:val="Base"/>
    <w:qFormat/>
    <w:rsid w:val="00D345F2"/>
    <w:pPr>
      <w:spacing w:after="120"/>
      <w:jc w:val="center"/>
    </w:pPr>
    <w:rPr>
      <w:b/>
      <w:bCs/>
    </w:rPr>
  </w:style>
  <w:style w:type="paragraph" w:customStyle="1" w:styleId="TableNumeric">
    <w:name w:val="TableNumeric"/>
    <w:basedOn w:val="Base"/>
    <w:qFormat/>
    <w:rsid w:val="00D345F2"/>
    <w:pPr>
      <w:numPr>
        <w:numId w:val="28"/>
      </w:numPr>
      <w:spacing w:before="60" w:line="240" w:lineRule="exact"/>
      <w:jc w:val="left"/>
    </w:pPr>
  </w:style>
  <w:style w:type="paragraph" w:customStyle="1" w:styleId="TableOutline">
    <w:name w:val="TableOutline"/>
    <w:basedOn w:val="Base"/>
    <w:rsid w:val="00D345F2"/>
    <w:pPr>
      <w:numPr>
        <w:numId w:val="29"/>
      </w:numPr>
      <w:spacing w:before="60" w:line="240" w:lineRule="exact"/>
      <w:jc w:val="left"/>
    </w:pPr>
  </w:style>
  <w:style w:type="paragraph" w:customStyle="1" w:styleId="TableText">
    <w:name w:val="TableText"/>
    <w:basedOn w:val="Base"/>
    <w:link w:val="TableTextChar"/>
    <w:qFormat/>
    <w:rsid w:val="00D345F2"/>
    <w:pPr>
      <w:spacing w:before="60" w:line="240" w:lineRule="exact"/>
      <w:jc w:val="left"/>
    </w:pPr>
  </w:style>
  <w:style w:type="paragraph" w:customStyle="1" w:styleId="TableTitle">
    <w:name w:val="TableTitle"/>
    <w:basedOn w:val="Base"/>
    <w:qFormat/>
    <w:rsid w:val="00D345F2"/>
    <w:pPr>
      <w:spacing w:before="60" w:line="240" w:lineRule="exact"/>
      <w:jc w:val="left"/>
    </w:pPr>
    <w:rPr>
      <w:b/>
      <w:bCs/>
    </w:rPr>
  </w:style>
  <w:style w:type="paragraph" w:customStyle="1" w:styleId="a6">
    <w:name w:val="פסקת פתיחה"/>
    <w:basedOn w:val="a2"/>
    <w:next w:val="a2"/>
    <w:link w:val="a7"/>
    <w:qFormat/>
    <w:rsid w:val="00D345F2"/>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7">
    <w:name w:val="פסקת פתיחה תו"/>
    <w:link w:val="a6"/>
    <w:rsid w:val="00D345F2"/>
    <w:rPr>
      <w:rFonts w:eastAsia="Times New Roman" w:cs="FrankRuehl"/>
      <w:kern w:val="28"/>
      <w:sz w:val="22"/>
      <w:szCs w:val="26"/>
    </w:rPr>
  </w:style>
  <w:style w:type="character" w:styleId="a8">
    <w:name w:val="Placeholder Text"/>
    <w:basedOn w:val="a3"/>
    <w:uiPriority w:val="99"/>
    <w:semiHidden/>
    <w:rsid w:val="00D345F2"/>
    <w:rPr>
      <w:color w:val="808080"/>
    </w:rPr>
  </w:style>
  <w:style w:type="table" w:styleId="a9">
    <w:name w:val="Table Grid"/>
    <w:aliases w:val="טקסט טבלה תחתונה"/>
    <w:basedOn w:val="a4"/>
    <w:uiPriority w:val="59"/>
    <w:rsid w:val="00D345F2"/>
    <w:rPr>
      <w:rFonts w:eastAsia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aliases w:val="Header תו"/>
    <w:basedOn w:val="a2"/>
    <w:link w:val="ab"/>
    <w:unhideWhenUsed/>
    <w:rsid w:val="00D345F2"/>
    <w:pPr>
      <w:tabs>
        <w:tab w:val="center" w:pos="4153"/>
        <w:tab w:val="right" w:pos="8306"/>
      </w:tabs>
    </w:pPr>
  </w:style>
  <w:style w:type="character" w:customStyle="1" w:styleId="ab">
    <w:name w:val="כותרת עליונה תו"/>
    <w:aliases w:val="Header תו תו"/>
    <w:basedOn w:val="a3"/>
    <w:link w:val="aa"/>
    <w:rsid w:val="00D345F2"/>
    <w:rPr>
      <w:rFonts w:eastAsia="Times New Roman"/>
      <w:sz w:val="24"/>
      <w:szCs w:val="24"/>
    </w:rPr>
  </w:style>
  <w:style w:type="paragraph" w:styleId="ac">
    <w:name w:val="footer"/>
    <w:aliases w:val="תו8"/>
    <w:basedOn w:val="a2"/>
    <w:link w:val="ad"/>
    <w:uiPriority w:val="99"/>
    <w:unhideWhenUsed/>
    <w:rsid w:val="00D345F2"/>
    <w:pPr>
      <w:tabs>
        <w:tab w:val="center" w:pos="4153"/>
        <w:tab w:val="right" w:pos="8306"/>
      </w:tabs>
    </w:pPr>
  </w:style>
  <w:style w:type="character" w:customStyle="1" w:styleId="ad">
    <w:name w:val="כותרת תחתונה תו"/>
    <w:aliases w:val="תו8 תו"/>
    <w:basedOn w:val="a3"/>
    <w:link w:val="ac"/>
    <w:uiPriority w:val="99"/>
    <w:rsid w:val="00D345F2"/>
    <w:rPr>
      <w:rFonts w:eastAsia="Times New Roman"/>
      <w:sz w:val="24"/>
      <w:szCs w:val="24"/>
    </w:rPr>
  </w:style>
  <w:style w:type="paragraph" w:styleId="ae">
    <w:name w:val="List Paragraph"/>
    <w:basedOn w:val="a2"/>
    <w:link w:val="af"/>
    <w:uiPriority w:val="34"/>
    <w:qFormat/>
    <w:rsid w:val="00D345F2"/>
    <w:pPr>
      <w:ind w:left="720"/>
    </w:pPr>
    <w:rPr>
      <w:rFonts w:ascii="Calibri" w:eastAsiaTheme="minorHAnsi" w:hAnsi="Calibri" w:cs="Times New Roman"/>
      <w:sz w:val="22"/>
      <w:szCs w:val="22"/>
    </w:rPr>
  </w:style>
  <w:style w:type="character" w:styleId="af0">
    <w:name w:val="annotation reference"/>
    <w:basedOn w:val="a3"/>
    <w:uiPriority w:val="99"/>
    <w:unhideWhenUsed/>
    <w:rsid w:val="00D345F2"/>
    <w:rPr>
      <w:sz w:val="16"/>
      <w:szCs w:val="16"/>
    </w:rPr>
  </w:style>
  <w:style w:type="paragraph" w:styleId="af1">
    <w:name w:val="annotation text"/>
    <w:aliases w:val="תו4"/>
    <w:basedOn w:val="a2"/>
    <w:link w:val="af2"/>
    <w:uiPriority w:val="99"/>
    <w:unhideWhenUsed/>
    <w:rsid w:val="00D345F2"/>
    <w:rPr>
      <w:sz w:val="20"/>
      <w:szCs w:val="20"/>
    </w:rPr>
  </w:style>
  <w:style w:type="character" w:customStyle="1" w:styleId="af2">
    <w:name w:val="טקסט הערה תו"/>
    <w:aliases w:val="תו4 תו"/>
    <w:basedOn w:val="a3"/>
    <w:link w:val="af1"/>
    <w:uiPriority w:val="99"/>
    <w:rsid w:val="00D345F2"/>
    <w:rPr>
      <w:rFonts w:eastAsia="Times New Roman"/>
    </w:rPr>
  </w:style>
  <w:style w:type="paragraph" w:styleId="af3">
    <w:name w:val="annotation subject"/>
    <w:basedOn w:val="af1"/>
    <w:next w:val="af1"/>
    <w:link w:val="af4"/>
    <w:uiPriority w:val="99"/>
    <w:semiHidden/>
    <w:unhideWhenUsed/>
    <w:rsid w:val="00D345F2"/>
    <w:rPr>
      <w:b/>
      <w:bCs/>
    </w:rPr>
  </w:style>
  <w:style w:type="character" w:customStyle="1" w:styleId="af4">
    <w:name w:val="נושא הערה תו"/>
    <w:basedOn w:val="af2"/>
    <w:link w:val="af3"/>
    <w:uiPriority w:val="99"/>
    <w:semiHidden/>
    <w:rsid w:val="00D345F2"/>
    <w:rPr>
      <w:rFonts w:eastAsia="Times New Roman"/>
      <w:b/>
      <w:bCs/>
    </w:rPr>
  </w:style>
  <w:style w:type="paragraph" w:styleId="af5">
    <w:name w:val="Balloon Text"/>
    <w:basedOn w:val="a2"/>
    <w:link w:val="af6"/>
    <w:uiPriority w:val="99"/>
    <w:semiHidden/>
    <w:unhideWhenUsed/>
    <w:rsid w:val="00D345F2"/>
    <w:rPr>
      <w:rFonts w:ascii="Tahoma" w:hAnsi="Tahoma" w:cs="Tahoma"/>
      <w:sz w:val="18"/>
      <w:szCs w:val="18"/>
    </w:rPr>
  </w:style>
  <w:style w:type="character" w:customStyle="1" w:styleId="af6">
    <w:name w:val="טקסט בלונים תו"/>
    <w:basedOn w:val="a3"/>
    <w:link w:val="af5"/>
    <w:uiPriority w:val="99"/>
    <w:semiHidden/>
    <w:rsid w:val="00D345F2"/>
    <w:rPr>
      <w:rFonts w:ascii="Tahoma" w:eastAsia="Times New Roman" w:hAnsi="Tahoma" w:cs="Tahoma"/>
      <w:sz w:val="18"/>
      <w:szCs w:val="18"/>
    </w:rPr>
  </w:style>
  <w:style w:type="paragraph" w:styleId="af7">
    <w:name w:val="Bibliography"/>
    <w:basedOn w:val="a2"/>
    <w:next w:val="a2"/>
    <w:uiPriority w:val="37"/>
    <w:semiHidden/>
    <w:unhideWhenUsed/>
    <w:rsid w:val="00D345F2"/>
  </w:style>
  <w:style w:type="paragraph" w:styleId="af8">
    <w:name w:val="Block Text"/>
    <w:basedOn w:val="a2"/>
    <w:uiPriority w:val="99"/>
    <w:semiHidden/>
    <w:unhideWhenUsed/>
    <w:rsid w:val="00D345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af9">
    <w:name w:val="Body Text"/>
    <w:basedOn w:val="a2"/>
    <w:link w:val="afa"/>
    <w:uiPriority w:val="99"/>
    <w:semiHidden/>
    <w:unhideWhenUsed/>
    <w:rsid w:val="00D345F2"/>
    <w:pPr>
      <w:spacing w:after="120"/>
    </w:pPr>
  </w:style>
  <w:style w:type="character" w:customStyle="1" w:styleId="afa">
    <w:name w:val="גוף טקסט תו"/>
    <w:basedOn w:val="a3"/>
    <w:link w:val="af9"/>
    <w:uiPriority w:val="99"/>
    <w:semiHidden/>
    <w:rsid w:val="00D345F2"/>
    <w:rPr>
      <w:rFonts w:eastAsia="Times New Roman"/>
      <w:sz w:val="24"/>
      <w:szCs w:val="24"/>
    </w:rPr>
  </w:style>
  <w:style w:type="paragraph" w:styleId="23">
    <w:name w:val="Body Text 2"/>
    <w:basedOn w:val="a2"/>
    <w:link w:val="24"/>
    <w:uiPriority w:val="99"/>
    <w:semiHidden/>
    <w:unhideWhenUsed/>
    <w:rsid w:val="00D345F2"/>
    <w:pPr>
      <w:spacing w:after="120" w:line="480" w:lineRule="auto"/>
    </w:pPr>
  </w:style>
  <w:style w:type="character" w:customStyle="1" w:styleId="24">
    <w:name w:val="גוף טקסט 2 תו"/>
    <w:basedOn w:val="a3"/>
    <w:link w:val="23"/>
    <w:uiPriority w:val="99"/>
    <w:semiHidden/>
    <w:rsid w:val="00D345F2"/>
    <w:rPr>
      <w:rFonts w:eastAsia="Times New Roman"/>
      <w:sz w:val="24"/>
      <w:szCs w:val="24"/>
    </w:rPr>
  </w:style>
  <w:style w:type="paragraph" w:styleId="33">
    <w:name w:val="Body Text 3"/>
    <w:basedOn w:val="a2"/>
    <w:link w:val="34"/>
    <w:uiPriority w:val="99"/>
    <w:semiHidden/>
    <w:unhideWhenUsed/>
    <w:rsid w:val="00D345F2"/>
    <w:pPr>
      <w:spacing w:after="120"/>
    </w:pPr>
    <w:rPr>
      <w:sz w:val="16"/>
      <w:szCs w:val="16"/>
    </w:rPr>
  </w:style>
  <w:style w:type="character" w:customStyle="1" w:styleId="34">
    <w:name w:val="גוף טקסט 3 תו"/>
    <w:basedOn w:val="a3"/>
    <w:link w:val="33"/>
    <w:uiPriority w:val="99"/>
    <w:semiHidden/>
    <w:rsid w:val="00D345F2"/>
    <w:rPr>
      <w:rFonts w:eastAsia="Times New Roman"/>
      <w:sz w:val="16"/>
      <w:szCs w:val="16"/>
    </w:rPr>
  </w:style>
  <w:style w:type="paragraph" w:styleId="afb">
    <w:name w:val="Body Text First Indent"/>
    <w:basedOn w:val="af9"/>
    <w:link w:val="afc"/>
    <w:uiPriority w:val="99"/>
    <w:semiHidden/>
    <w:unhideWhenUsed/>
    <w:rsid w:val="00D345F2"/>
    <w:pPr>
      <w:spacing w:after="0"/>
      <w:ind w:firstLine="360"/>
    </w:pPr>
  </w:style>
  <w:style w:type="character" w:customStyle="1" w:styleId="afc">
    <w:name w:val="כניסת שורה ראשונה בגוף טקסט תו"/>
    <w:basedOn w:val="afa"/>
    <w:link w:val="afb"/>
    <w:uiPriority w:val="99"/>
    <w:semiHidden/>
    <w:rsid w:val="00D345F2"/>
    <w:rPr>
      <w:rFonts w:eastAsia="Times New Roman"/>
      <w:sz w:val="24"/>
      <w:szCs w:val="24"/>
    </w:rPr>
  </w:style>
  <w:style w:type="paragraph" w:styleId="afd">
    <w:name w:val="Body Text Indent"/>
    <w:basedOn w:val="a2"/>
    <w:link w:val="afe"/>
    <w:uiPriority w:val="99"/>
    <w:semiHidden/>
    <w:unhideWhenUsed/>
    <w:rsid w:val="00D345F2"/>
    <w:pPr>
      <w:spacing w:after="120"/>
      <w:ind w:left="283"/>
    </w:pPr>
  </w:style>
  <w:style w:type="character" w:customStyle="1" w:styleId="afe">
    <w:name w:val="כניסה בגוף טקסט תו"/>
    <w:basedOn w:val="a3"/>
    <w:link w:val="afd"/>
    <w:uiPriority w:val="99"/>
    <w:semiHidden/>
    <w:rsid w:val="00D345F2"/>
    <w:rPr>
      <w:rFonts w:eastAsia="Times New Roman"/>
      <w:sz w:val="24"/>
      <w:szCs w:val="24"/>
    </w:rPr>
  </w:style>
  <w:style w:type="paragraph" w:styleId="25">
    <w:name w:val="Body Text First Indent 2"/>
    <w:basedOn w:val="afd"/>
    <w:link w:val="26"/>
    <w:uiPriority w:val="99"/>
    <w:semiHidden/>
    <w:unhideWhenUsed/>
    <w:rsid w:val="00D345F2"/>
    <w:pPr>
      <w:spacing w:after="0"/>
      <w:ind w:left="360" w:firstLine="360"/>
    </w:pPr>
  </w:style>
  <w:style w:type="character" w:customStyle="1" w:styleId="26">
    <w:name w:val="כניסת שורה ראשונה בגוף טקסט 2 תו"/>
    <w:basedOn w:val="afe"/>
    <w:link w:val="25"/>
    <w:uiPriority w:val="99"/>
    <w:semiHidden/>
    <w:rsid w:val="00D345F2"/>
    <w:rPr>
      <w:rFonts w:eastAsia="Times New Roman"/>
      <w:sz w:val="24"/>
      <w:szCs w:val="24"/>
    </w:rPr>
  </w:style>
  <w:style w:type="paragraph" w:styleId="27">
    <w:name w:val="Body Text Indent 2"/>
    <w:basedOn w:val="a2"/>
    <w:link w:val="28"/>
    <w:uiPriority w:val="99"/>
    <w:semiHidden/>
    <w:unhideWhenUsed/>
    <w:rsid w:val="00D345F2"/>
    <w:pPr>
      <w:spacing w:after="120" w:line="480" w:lineRule="auto"/>
      <w:ind w:left="283"/>
    </w:pPr>
  </w:style>
  <w:style w:type="character" w:customStyle="1" w:styleId="28">
    <w:name w:val="כניסה בגוף טקסט 2 תו"/>
    <w:basedOn w:val="a3"/>
    <w:link w:val="27"/>
    <w:uiPriority w:val="99"/>
    <w:semiHidden/>
    <w:rsid w:val="00D345F2"/>
    <w:rPr>
      <w:rFonts w:eastAsia="Times New Roman"/>
      <w:sz w:val="24"/>
      <w:szCs w:val="24"/>
    </w:rPr>
  </w:style>
  <w:style w:type="paragraph" w:styleId="35">
    <w:name w:val="Body Text Indent 3"/>
    <w:basedOn w:val="a2"/>
    <w:link w:val="36"/>
    <w:uiPriority w:val="99"/>
    <w:semiHidden/>
    <w:unhideWhenUsed/>
    <w:rsid w:val="00D345F2"/>
    <w:pPr>
      <w:spacing w:after="120"/>
      <w:ind w:left="283"/>
    </w:pPr>
    <w:rPr>
      <w:sz w:val="16"/>
      <w:szCs w:val="16"/>
    </w:rPr>
  </w:style>
  <w:style w:type="character" w:customStyle="1" w:styleId="36">
    <w:name w:val="כניסה בגוף טקסט 3 תו"/>
    <w:basedOn w:val="a3"/>
    <w:link w:val="35"/>
    <w:uiPriority w:val="99"/>
    <w:semiHidden/>
    <w:rsid w:val="00D345F2"/>
    <w:rPr>
      <w:rFonts w:eastAsia="Times New Roman"/>
      <w:sz w:val="16"/>
      <w:szCs w:val="16"/>
    </w:rPr>
  </w:style>
  <w:style w:type="paragraph" w:styleId="aff">
    <w:name w:val="caption"/>
    <w:basedOn w:val="a2"/>
    <w:next w:val="a2"/>
    <w:uiPriority w:val="35"/>
    <w:semiHidden/>
    <w:unhideWhenUsed/>
    <w:qFormat/>
    <w:rsid w:val="00D345F2"/>
    <w:pPr>
      <w:spacing w:after="200"/>
    </w:pPr>
    <w:rPr>
      <w:i/>
      <w:iCs/>
      <w:color w:val="1F497D" w:themeColor="text2"/>
      <w:sz w:val="18"/>
      <w:szCs w:val="18"/>
    </w:rPr>
  </w:style>
  <w:style w:type="paragraph" w:styleId="aff0">
    <w:name w:val="Closing"/>
    <w:basedOn w:val="a2"/>
    <w:link w:val="aff1"/>
    <w:uiPriority w:val="99"/>
    <w:semiHidden/>
    <w:unhideWhenUsed/>
    <w:rsid w:val="00D345F2"/>
    <w:pPr>
      <w:ind w:left="4252"/>
    </w:pPr>
  </w:style>
  <w:style w:type="character" w:customStyle="1" w:styleId="aff1">
    <w:name w:val="סיום תו"/>
    <w:basedOn w:val="a3"/>
    <w:link w:val="aff0"/>
    <w:uiPriority w:val="99"/>
    <w:semiHidden/>
    <w:rsid w:val="00D345F2"/>
    <w:rPr>
      <w:rFonts w:eastAsia="Times New Roman"/>
      <w:sz w:val="24"/>
      <w:szCs w:val="24"/>
    </w:rPr>
  </w:style>
  <w:style w:type="paragraph" w:styleId="aff2">
    <w:name w:val="Date"/>
    <w:basedOn w:val="a2"/>
    <w:next w:val="a2"/>
    <w:link w:val="aff3"/>
    <w:uiPriority w:val="99"/>
    <w:semiHidden/>
    <w:unhideWhenUsed/>
    <w:rsid w:val="00D345F2"/>
  </w:style>
  <w:style w:type="character" w:customStyle="1" w:styleId="aff3">
    <w:name w:val="תאריך תו"/>
    <w:basedOn w:val="a3"/>
    <w:link w:val="aff2"/>
    <w:uiPriority w:val="99"/>
    <w:semiHidden/>
    <w:rsid w:val="00D345F2"/>
    <w:rPr>
      <w:rFonts w:eastAsia="Times New Roman"/>
      <w:sz w:val="24"/>
      <w:szCs w:val="24"/>
    </w:rPr>
  </w:style>
  <w:style w:type="paragraph" w:styleId="aff4">
    <w:name w:val="Document Map"/>
    <w:basedOn w:val="a2"/>
    <w:link w:val="aff5"/>
    <w:semiHidden/>
    <w:unhideWhenUsed/>
    <w:rsid w:val="00D345F2"/>
    <w:rPr>
      <w:rFonts w:ascii="Segoe UI" w:hAnsi="Segoe UI" w:cs="Segoe UI"/>
      <w:sz w:val="16"/>
      <w:szCs w:val="16"/>
    </w:rPr>
  </w:style>
  <w:style w:type="character" w:customStyle="1" w:styleId="aff5">
    <w:name w:val="מפת מסמך תו"/>
    <w:basedOn w:val="a3"/>
    <w:link w:val="aff4"/>
    <w:semiHidden/>
    <w:rsid w:val="00D345F2"/>
    <w:rPr>
      <w:rFonts w:ascii="Segoe UI" w:eastAsia="Times New Roman" w:hAnsi="Segoe UI" w:cs="Segoe UI"/>
      <w:sz w:val="16"/>
      <w:szCs w:val="16"/>
    </w:rPr>
  </w:style>
  <w:style w:type="paragraph" w:styleId="aff6">
    <w:name w:val="E-mail Signature"/>
    <w:basedOn w:val="a2"/>
    <w:link w:val="aff7"/>
    <w:uiPriority w:val="99"/>
    <w:semiHidden/>
    <w:unhideWhenUsed/>
    <w:rsid w:val="00D345F2"/>
  </w:style>
  <w:style w:type="character" w:customStyle="1" w:styleId="aff7">
    <w:name w:val="חתימת דואר אלקטרוני תו"/>
    <w:basedOn w:val="a3"/>
    <w:link w:val="aff6"/>
    <w:uiPriority w:val="99"/>
    <w:semiHidden/>
    <w:rsid w:val="00D345F2"/>
    <w:rPr>
      <w:rFonts w:eastAsia="Times New Roman"/>
      <w:sz w:val="24"/>
      <w:szCs w:val="24"/>
    </w:rPr>
  </w:style>
  <w:style w:type="paragraph" w:styleId="aff8">
    <w:name w:val="endnote text"/>
    <w:basedOn w:val="a2"/>
    <w:link w:val="aff9"/>
    <w:uiPriority w:val="99"/>
    <w:semiHidden/>
    <w:unhideWhenUsed/>
    <w:rsid w:val="00D345F2"/>
    <w:rPr>
      <w:sz w:val="20"/>
      <w:szCs w:val="20"/>
    </w:rPr>
  </w:style>
  <w:style w:type="character" w:customStyle="1" w:styleId="aff9">
    <w:name w:val="טקסט הערת סיום תו"/>
    <w:basedOn w:val="a3"/>
    <w:link w:val="aff8"/>
    <w:uiPriority w:val="99"/>
    <w:semiHidden/>
    <w:rsid w:val="00D345F2"/>
    <w:rPr>
      <w:rFonts w:eastAsia="Times New Roman"/>
    </w:rPr>
  </w:style>
  <w:style w:type="paragraph" w:styleId="affa">
    <w:name w:val="envelope address"/>
    <w:basedOn w:val="a2"/>
    <w:uiPriority w:val="99"/>
    <w:semiHidden/>
    <w:unhideWhenUsed/>
    <w:rsid w:val="00D345F2"/>
    <w:pPr>
      <w:framePr w:w="7920" w:h="1980" w:hRule="exact" w:hSpace="180" w:wrap="auto" w:hAnchor="page" w:xAlign="center" w:yAlign="bottom"/>
      <w:ind w:left="2880"/>
    </w:pPr>
    <w:rPr>
      <w:rFonts w:asciiTheme="majorHAnsi" w:eastAsiaTheme="majorEastAsia" w:hAnsiTheme="majorHAnsi" w:cstheme="majorBidi"/>
    </w:rPr>
  </w:style>
  <w:style w:type="paragraph" w:styleId="affb">
    <w:name w:val="envelope return"/>
    <w:basedOn w:val="a2"/>
    <w:uiPriority w:val="99"/>
    <w:semiHidden/>
    <w:unhideWhenUsed/>
    <w:rsid w:val="00D345F2"/>
    <w:rPr>
      <w:rFonts w:asciiTheme="majorHAnsi" w:eastAsiaTheme="majorEastAsia" w:hAnsiTheme="majorHAnsi" w:cstheme="majorBidi"/>
      <w:sz w:val="20"/>
      <w:szCs w:val="20"/>
    </w:rPr>
  </w:style>
  <w:style w:type="paragraph" w:styleId="affc">
    <w:name w:val="footnote text"/>
    <w:basedOn w:val="a2"/>
    <w:link w:val="affd"/>
    <w:semiHidden/>
    <w:unhideWhenUsed/>
    <w:rsid w:val="00D345F2"/>
    <w:rPr>
      <w:sz w:val="20"/>
      <w:szCs w:val="20"/>
    </w:rPr>
  </w:style>
  <w:style w:type="character" w:customStyle="1" w:styleId="affd">
    <w:name w:val="טקסט הערת שוליים תו"/>
    <w:basedOn w:val="a3"/>
    <w:link w:val="affc"/>
    <w:semiHidden/>
    <w:rsid w:val="00D345F2"/>
    <w:rPr>
      <w:rFonts w:eastAsia="Times New Roman"/>
    </w:rPr>
  </w:style>
  <w:style w:type="paragraph" w:styleId="HTML">
    <w:name w:val="HTML Address"/>
    <w:basedOn w:val="a2"/>
    <w:link w:val="HTML0"/>
    <w:uiPriority w:val="99"/>
    <w:semiHidden/>
    <w:unhideWhenUsed/>
    <w:rsid w:val="00D345F2"/>
    <w:rPr>
      <w:i/>
      <w:iCs/>
    </w:rPr>
  </w:style>
  <w:style w:type="character" w:customStyle="1" w:styleId="HTML0">
    <w:name w:val="כתובת HTML תו"/>
    <w:basedOn w:val="a3"/>
    <w:link w:val="HTML"/>
    <w:uiPriority w:val="99"/>
    <w:semiHidden/>
    <w:rsid w:val="00D345F2"/>
    <w:rPr>
      <w:rFonts w:eastAsia="Times New Roman"/>
      <w:i/>
      <w:iCs/>
      <w:sz w:val="24"/>
      <w:szCs w:val="24"/>
    </w:rPr>
  </w:style>
  <w:style w:type="paragraph" w:styleId="HTML1">
    <w:name w:val="HTML Preformatted"/>
    <w:basedOn w:val="a2"/>
    <w:link w:val="HTML2"/>
    <w:uiPriority w:val="99"/>
    <w:semiHidden/>
    <w:unhideWhenUsed/>
    <w:rsid w:val="00D345F2"/>
    <w:rPr>
      <w:rFonts w:ascii="Consolas" w:hAnsi="Consolas"/>
      <w:sz w:val="20"/>
      <w:szCs w:val="20"/>
    </w:rPr>
  </w:style>
  <w:style w:type="character" w:customStyle="1" w:styleId="HTML2">
    <w:name w:val="HTML מעוצב מראש תו"/>
    <w:basedOn w:val="a3"/>
    <w:link w:val="HTML1"/>
    <w:uiPriority w:val="99"/>
    <w:semiHidden/>
    <w:rsid w:val="00D345F2"/>
    <w:rPr>
      <w:rFonts w:ascii="Consolas" w:eastAsia="Times New Roman" w:hAnsi="Consolas"/>
    </w:rPr>
  </w:style>
  <w:style w:type="paragraph" w:styleId="Index1">
    <w:name w:val="index 1"/>
    <w:basedOn w:val="a2"/>
    <w:next w:val="a2"/>
    <w:uiPriority w:val="99"/>
    <w:semiHidden/>
    <w:unhideWhenUsed/>
    <w:rsid w:val="00D345F2"/>
    <w:pPr>
      <w:ind w:left="240" w:hanging="240"/>
    </w:pPr>
  </w:style>
  <w:style w:type="paragraph" w:styleId="Index2">
    <w:name w:val="index 2"/>
    <w:basedOn w:val="a2"/>
    <w:next w:val="a2"/>
    <w:uiPriority w:val="99"/>
    <w:semiHidden/>
    <w:unhideWhenUsed/>
    <w:rsid w:val="00D345F2"/>
    <w:pPr>
      <w:ind w:left="480" w:hanging="240"/>
    </w:pPr>
  </w:style>
  <w:style w:type="paragraph" w:styleId="Index3">
    <w:name w:val="index 3"/>
    <w:basedOn w:val="a2"/>
    <w:next w:val="a2"/>
    <w:uiPriority w:val="99"/>
    <w:semiHidden/>
    <w:unhideWhenUsed/>
    <w:rsid w:val="00D345F2"/>
    <w:pPr>
      <w:ind w:left="720" w:hanging="240"/>
    </w:pPr>
  </w:style>
  <w:style w:type="paragraph" w:styleId="Index4">
    <w:name w:val="index 4"/>
    <w:basedOn w:val="a2"/>
    <w:next w:val="a2"/>
    <w:uiPriority w:val="99"/>
    <w:semiHidden/>
    <w:unhideWhenUsed/>
    <w:rsid w:val="00D345F2"/>
    <w:pPr>
      <w:ind w:left="960" w:hanging="240"/>
    </w:pPr>
  </w:style>
  <w:style w:type="paragraph" w:styleId="Index5">
    <w:name w:val="index 5"/>
    <w:basedOn w:val="a2"/>
    <w:next w:val="a2"/>
    <w:uiPriority w:val="99"/>
    <w:semiHidden/>
    <w:unhideWhenUsed/>
    <w:rsid w:val="00D345F2"/>
    <w:pPr>
      <w:ind w:left="1200" w:hanging="240"/>
    </w:pPr>
  </w:style>
  <w:style w:type="paragraph" w:styleId="Index6">
    <w:name w:val="index 6"/>
    <w:basedOn w:val="a2"/>
    <w:next w:val="a2"/>
    <w:uiPriority w:val="99"/>
    <w:semiHidden/>
    <w:unhideWhenUsed/>
    <w:rsid w:val="00D345F2"/>
    <w:pPr>
      <w:ind w:left="1440" w:hanging="240"/>
    </w:pPr>
  </w:style>
  <w:style w:type="paragraph" w:styleId="Index7">
    <w:name w:val="index 7"/>
    <w:basedOn w:val="a2"/>
    <w:next w:val="a2"/>
    <w:uiPriority w:val="99"/>
    <w:semiHidden/>
    <w:unhideWhenUsed/>
    <w:rsid w:val="00D345F2"/>
    <w:pPr>
      <w:ind w:left="1680" w:hanging="240"/>
    </w:pPr>
  </w:style>
  <w:style w:type="paragraph" w:styleId="Index8">
    <w:name w:val="index 8"/>
    <w:basedOn w:val="a2"/>
    <w:next w:val="a2"/>
    <w:uiPriority w:val="99"/>
    <w:semiHidden/>
    <w:unhideWhenUsed/>
    <w:rsid w:val="00D345F2"/>
    <w:pPr>
      <w:ind w:left="1920" w:hanging="240"/>
    </w:pPr>
  </w:style>
  <w:style w:type="paragraph" w:styleId="Index9">
    <w:name w:val="index 9"/>
    <w:basedOn w:val="a2"/>
    <w:next w:val="a2"/>
    <w:uiPriority w:val="99"/>
    <w:semiHidden/>
    <w:unhideWhenUsed/>
    <w:rsid w:val="00D345F2"/>
    <w:pPr>
      <w:ind w:left="2160" w:hanging="240"/>
    </w:pPr>
  </w:style>
  <w:style w:type="paragraph" w:styleId="affe">
    <w:name w:val="index heading"/>
    <w:basedOn w:val="a2"/>
    <w:next w:val="Index1"/>
    <w:uiPriority w:val="99"/>
    <w:semiHidden/>
    <w:unhideWhenUsed/>
    <w:rsid w:val="00D345F2"/>
    <w:rPr>
      <w:rFonts w:asciiTheme="majorHAnsi" w:eastAsiaTheme="majorEastAsia" w:hAnsiTheme="majorHAnsi" w:cstheme="majorBidi"/>
      <w:b/>
      <w:bCs/>
    </w:rPr>
  </w:style>
  <w:style w:type="paragraph" w:styleId="afff">
    <w:name w:val="Intense Quote"/>
    <w:basedOn w:val="a2"/>
    <w:next w:val="a2"/>
    <w:link w:val="afff0"/>
    <w:uiPriority w:val="30"/>
    <w:qFormat/>
    <w:rsid w:val="00D345F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ציטוט חזק תו"/>
    <w:basedOn w:val="a3"/>
    <w:link w:val="afff"/>
    <w:uiPriority w:val="30"/>
    <w:rsid w:val="00D345F2"/>
    <w:rPr>
      <w:rFonts w:eastAsia="Times New Roman"/>
      <w:i/>
      <w:iCs/>
      <w:color w:val="4F81BD" w:themeColor="accent1"/>
      <w:sz w:val="24"/>
      <w:szCs w:val="24"/>
    </w:rPr>
  </w:style>
  <w:style w:type="paragraph" w:styleId="afff1">
    <w:name w:val="List"/>
    <w:basedOn w:val="a2"/>
    <w:uiPriority w:val="99"/>
    <w:semiHidden/>
    <w:unhideWhenUsed/>
    <w:rsid w:val="00D345F2"/>
    <w:pPr>
      <w:ind w:left="283" w:hanging="283"/>
      <w:contextualSpacing/>
    </w:pPr>
  </w:style>
  <w:style w:type="paragraph" w:styleId="29">
    <w:name w:val="List 2"/>
    <w:basedOn w:val="a2"/>
    <w:uiPriority w:val="99"/>
    <w:semiHidden/>
    <w:unhideWhenUsed/>
    <w:rsid w:val="00D345F2"/>
    <w:pPr>
      <w:ind w:left="566" w:hanging="283"/>
      <w:contextualSpacing/>
    </w:pPr>
  </w:style>
  <w:style w:type="paragraph" w:styleId="37">
    <w:name w:val="List 3"/>
    <w:basedOn w:val="a2"/>
    <w:uiPriority w:val="99"/>
    <w:semiHidden/>
    <w:unhideWhenUsed/>
    <w:rsid w:val="00D345F2"/>
    <w:pPr>
      <w:ind w:left="849" w:hanging="283"/>
      <w:contextualSpacing/>
    </w:pPr>
  </w:style>
  <w:style w:type="paragraph" w:styleId="43">
    <w:name w:val="List 4"/>
    <w:basedOn w:val="a2"/>
    <w:uiPriority w:val="99"/>
    <w:semiHidden/>
    <w:unhideWhenUsed/>
    <w:rsid w:val="00D345F2"/>
    <w:pPr>
      <w:ind w:left="1132" w:hanging="283"/>
      <w:contextualSpacing/>
    </w:pPr>
  </w:style>
  <w:style w:type="paragraph" w:styleId="53">
    <w:name w:val="List 5"/>
    <w:basedOn w:val="a2"/>
    <w:uiPriority w:val="99"/>
    <w:semiHidden/>
    <w:unhideWhenUsed/>
    <w:rsid w:val="00D345F2"/>
    <w:pPr>
      <w:ind w:left="1415" w:hanging="283"/>
      <w:contextualSpacing/>
    </w:pPr>
  </w:style>
  <w:style w:type="paragraph" w:styleId="a0">
    <w:name w:val="List Bullet"/>
    <w:basedOn w:val="a2"/>
    <w:uiPriority w:val="99"/>
    <w:semiHidden/>
    <w:unhideWhenUsed/>
    <w:rsid w:val="00D345F2"/>
    <w:pPr>
      <w:numPr>
        <w:numId w:val="37"/>
      </w:numPr>
      <w:contextualSpacing/>
    </w:pPr>
  </w:style>
  <w:style w:type="paragraph" w:styleId="20">
    <w:name w:val="List Bullet 2"/>
    <w:basedOn w:val="a2"/>
    <w:uiPriority w:val="99"/>
    <w:semiHidden/>
    <w:unhideWhenUsed/>
    <w:rsid w:val="00D345F2"/>
    <w:pPr>
      <w:numPr>
        <w:numId w:val="38"/>
      </w:numPr>
      <w:contextualSpacing/>
    </w:pPr>
  </w:style>
  <w:style w:type="paragraph" w:styleId="30">
    <w:name w:val="List Bullet 3"/>
    <w:basedOn w:val="a2"/>
    <w:uiPriority w:val="99"/>
    <w:semiHidden/>
    <w:unhideWhenUsed/>
    <w:rsid w:val="00D345F2"/>
    <w:pPr>
      <w:numPr>
        <w:numId w:val="39"/>
      </w:numPr>
      <w:contextualSpacing/>
    </w:pPr>
  </w:style>
  <w:style w:type="paragraph" w:styleId="40">
    <w:name w:val="List Bullet 4"/>
    <w:basedOn w:val="a2"/>
    <w:uiPriority w:val="99"/>
    <w:semiHidden/>
    <w:unhideWhenUsed/>
    <w:rsid w:val="00D345F2"/>
    <w:pPr>
      <w:numPr>
        <w:numId w:val="40"/>
      </w:numPr>
      <w:contextualSpacing/>
    </w:pPr>
  </w:style>
  <w:style w:type="paragraph" w:styleId="50">
    <w:name w:val="List Bullet 5"/>
    <w:basedOn w:val="a2"/>
    <w:uiPriority w:val="99"/>
    <w:semiHidden/>
    <w:unhideWhenUsed/>
    <w:rsid w:val="00D345F2"/>
    <w:pPr>
      <w:numPr>
        <w:numId w:val="41"/>
      </w:numPr>
      <w:contextualSpacing/>
    </w:pPr>
  </w:style>
  <w:style w:type="paragraph" w:styleId="afff2">
    <w:name w:val="List Continue"/>
    <w:basedOn w:val="a2"/>
    <w:uiPriority w:val="99"/>
    <w:semiHidden/>
    <w:unhideWhenUsed/>
    <w:rsid w:val="00D345F2"/>
    <w:pPr>
      <w:spacing w:after="120"/>
      <w:ind w:left="283"/>
      <w:contextualSpacing/>
    </w:pPr>
  </w:style>
  <w:style w:type="paragraph" w:styleId="2a">
    <w:name w:val="List Continue 2"/>
    <w:basedOn w:val="a2"/>
    <w:uiPriority w:val="99"/>
    <w:semiHidden/>
    <w:unhideWhenUsed/>
    <w:rsid w:val="00D345F2"/>
    <w:pPr>
      <w:spacing w:after="120"/>
      <w:ind w:left="566"/>
      <w:contextualSpacing/>
    </w:pPr>
  </w:style>
  <w:style w:type="paragraph" w:styleId="38">
    <w:name w:val="List Continue 3"/>
    <w:basedOn w:val="a2"/>
    <w:uiPriority w:val="99"/>
    <w:semiHidden/>
    <w:unhideWhenUsed/>
    <w:rsid w:val="00D345F2"/>
    <w:pPr>
      <w:spacing w:after="120"/>
      <w:ind w:left="849"/>
      <w:contextualSpacing/>
    </w:pPr>
  </w:style>
  <w:style w:type="paragraph" w:styleId="44">
    <w:name w:val="List Continue 4"/>
    <w:basedOn w:val="a2"/>
    <w:uiPriority w:val="99"/>
    <w:semiHidden/>
    <w:unhideWhenUsed/>
    <w:rsid w:val="00D345F2"/>
    <w:pPr>
      <w:spacing w:after="120"/>
      <w:ind w:left="1132"/>
      <w:contextualSpacing/>
    </w:pPr>
  </w:style>
  <w:style w:type="paragraph" w:styleId="54">
    <w:name w:val="List Continue 5"/>
    <w:basedOn w:val="a2"/>
    <w:uiPriority w:val="99"/>
    <w:semiHidden/>
    <w:unhideWhenUsed/>
    <w:rsid w:val="00D345F2"/>
    <w:pPr>
      <w:spacing w:after="120"/>
      <w:ind w:left="1415"/>
      <w:contextualSpacing/>
    </w:pPr>
  </w:style>
  <w:style w:type="paragraph" w:styleId="a">
    <w:name w:val="List Number"/>
    <w:basedOn w:val="a2"/>
    <w:uiPriority w:val="99"/>
    <w:semiHidden/>
    <w:unhideWhenUsed/>
    <w:rsid w:val="00D345F2"/>
    <w:pPr>
      <w:numPr>
        <w:numId w:val="33"/>
      </w:numPr>
      <w:contextualSpacing/>
    </w:pPr>
  </w:style>
  <w:style w:type="paragraph" w:styleId="2">
    <w:name w:val="List Number 2"/>
    <w:basedOn w:val="a2"/>
    <w:uiPriority w:val="99"/>
    <w:semiHidden/>
    <w:unhideWhenUsed/>
    <w:rsid w:val="00D345F2"/>
    <w:pPr>
      <w:numPr>
        <w:numId w:val="34"/>
      </w:numPr>
      <w:contextualSpacing/>
    </w:pPr>
  </w:style>
  <w:style w:type="paragraph" w:styleId="3">
    <w:name w:val="List Number 3"/>
    <w:basedOn w:val="a2"/>
    <w:uiPriority w:val="99"/>
    <w:semiHidden/>
    <w:unhideWhenUsed/>
    <w:rsid w:val="00D345F2"/>
    <w:pPr>
      <w:numPr>
        <w:numId w:val="35"/>
      </w:numPr>
      <w:contextualSpacing/>
    </w:pPr>
  </w:style>
  <w:style w:type="paragraph" w:styleId="4">
    <w:name w:val="List Number 4"/>
    <w:basedOn w:val="a2"/>
    <w:uiPriority w:val="99"/>
    <w:semiHidden/>
    <w:unhideWhenUsed/>
    <w:rsid w:val="00D345F2"/>
    <w:pPr>
      <w:numPr>
        <w:numId w:val="32"/>
      </w:numPr>
      <w:contextualSpacing/>
    </w:pPr>
  </w:style>
  <w:style w:type="paragraph" w:styleId="5">
    <w:name w:val="List Number 5"/>
    <w:basedOn w:val="a2"/>
    <w:uiPriority w:val="99"/>
    <w:semiHidden/>
    <w:unhideWhenUsed/>
    <w:rsid w:val="00D345F2"/>
    <w:pPr>
      <w:numPr>
        <w:numId w:val="36"/>
      </w:numPr>
      <w:contextualSpacing/>
    </w:pPr>
  </w:style>
  <w:style w:type="paragraph" w:styleId="afff3">
    <w:name w:val="macro"/>
    <w:link w:val="afff4"/>
    <w:uiPriority w:val="99"/>
    <w:semiHidden/>
    <w:unhideWhenUsed/>
    <w:rsid w:val="00D345F2"/>
    <w:pPr>
      <w:tabs>
        <w:tab w:val="left" w:pos="480"/>
        <w:tab w:val="left" w:pos="960"/>
        <w:tab w:val="left" w:pos="1440"/>
        <w:tab w:val="left" w:pos="1920"/>
        <w:tab w:val="left" w:pos="2400"/>
        <w:tab w:val="left" w:pos="2880"/>
        <w:tab w:val="left" w:pos="3360"/>
        <w:tab w:val="left" w:pos="3840"/>
        <w:tab w:val="left" w:pos="4320"/>
      </w:tabs>
      <w:bidi/>
    </w:pPr>
    <w:rPr>
      <w:rFonts w:ascii="Consolas" w:eastAsia="Times New Roman" w:hAnsi="Consolas"/>
    </w:rPr>
  </w:style>
  <w:style w:type="character" w:customStyle="1" w:styleId="afff4">
    <w:name w:val="טקסט מאקרו תו"/>
    <w:basedOn w:val="a3"/>
    <w:link w:val="afff3"/>
    <w:uiPriority w:val="99"/>
    <w:semiHidden/>
    <w:rsid w:val="00D345F2"/>
    <w:rPr>
      <w:rFonts w:ascii="Consolas" w:eastAsia="Times New Roman" w:hAnsi="Consolas"/>
    </w:rPr>
  </w:style>
  <w:style w:type="paragraph" w:styleId="afff5">
    <w:name w:val="Message Header"/>
    <w:basedOn w:val="a2"/>
    <w:link w:val="afff6"/>
    <w:uiPriority w:val="99"/>
    <w:semiHidden/>
    <w:unhideWhenUsed/>
    <w:rsid w:val="00D345F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6">
    <w:name w:val="כותרת עליונה של הודעה תו"/>
    <w:basedOn w:val="a3"/>
    <w:link w:val="afff5"/>
    <w:uiPriority w:val="99"/>
    <w:semiHidden/>
    <w:rsid w:val="00D345F2"/>
    <w:rPr>
      <w:rFonts w:asciiTheme="majorHAnsi" w:eastAsiaTheme="majorEastAsia" w:hAnsiTheme="majorHAnsi" w:cstheme="majorBidi"/>
      <w:sz w:val="24"/>
      <w:szCs w:val="24"/>
      <w:shd w:val="pct20" w:color="auto" w:fill="auto"/>
    </w:rPr>
  </w:style>
  <w:style w:type="paragraph" w:styleId="afff7">
    <w:name w:val="No Spacing"/>
    <w:link w:val="afff8"/>
    <w:uiPriority w:val="1"/>
    <w:qFormat/>
    <w:rsid w:val="00D345F2"/>
    <w:pPr>
      <w:bidi/>
    </w:pPr>
    <w:rPr>
      <w:rFonts w:eastAsia="Times New Roman"/>
      <w:sz w:val="24"/>
      <w:szCs w:val="24"/>
    </w:rPr>
  </w:style>
  <w:style w:type="paragraph" w:styleId="NormalWeb">
    <w:name w:val="Normal (Web)"/>
    <w:basedOn w:val="a2"/>
    <w:uiPriority w:val="99"/>
    <w:semiHidden/>
    <w:unhideWhenUsed/>
    <w:rsid w:val="00D345F2"/>
    <w:rPr>
      <w:rFonts w:cs="Times New Roman"/>
    </w:rPr>
  </w:style>
  <w:style w:type="paragraph" w:styleId="afff9">
    <w:name w:val="Normal Indent"/>
    <w:basedOn w:val="a2"/>
    <w:uiPriority w:val="99"/>
    <w:semiHidden/>
    <w:unhideWhenUsed/>
    <w:rsid w:val="00D345F2"/>
    <w:pPr>
      <w:ind w:left="720"/>
    </w:pPr>
  </w:style>
  <w:style w:type="paragraph" w:styleId="afffa">
    <w:name w:val="Note Heading"/>
    <w:basedOn w:val="a2"/>
    <w:next w:val="a2"/>
    <w:link w:val="afffb"/>
    <w:uiPriority w:val="99"/>
    <w:semiHidden/>
    <w:unhideWhenUsed/>
    <w:rsid w:val="00D345F2"/>
  </w:style>
  <w:style w:type="character" w:customStyle="1" w:styleId="afffb">
    <w:name w:val="כותרת הערות תו"/>
    <w:basedOn w:val="a3"/>
    <w:link w:val="afffa"/>
    <w:uiPriority w:val="99"/>
    <w:semiHidden/>
    <w:rsid w:val="00D345F2"/>
    <w:rPr>
      <w:rFonts w:eastAsia="Times New Roman"/>
      <w:sz w:val="24"/>
      <w:szCs w:val="24"/>
    </w:rPr>
  </w:style>
  <w:style w:type="paragraph" w:styleId="afffc">
    <w:name w:val="Plain Text"/>
    <w:basedOn w:val="a2"/>
    <w:link w:val="afffd"/>
    <w:uiPriority w:val="99"/>
    <w:semiHidden/>
    <w:unhideWhenUsed/>
    <w:rsid w:val="00D345F2"/>
    <w:rPr>
      <w:rFonts w:ascii="Consolas" w:hAnsi="Consolas"/>
      <w:sz w:val="21"/>
      <w:szCs w:val="21"/>
    </w:rPr>
  </w:style>
  <w:style w:type="character" w:customStyle="1" w:styleId="afffd">
    <w:name w:val="טקסט רגיל תו"/>
    <w:basedOn w:val="a3"/>
    <w:link w:val="afffc"/>
    <w:uiPriority w:val="99"/>
    <w:semiHidden/>
    <w:rsid w:val="00D345F2"/>
    <w:rPr>
      <w:rFonts w:ascii="Consolas" w:eastAsia="Times New Roman" w:hAnsi="Consolas"/>
      <w:sz w:val="21"/>
      <w:szCs w:val="21"/>
    </w:rPr>
  </w:style>
  <w:style w:type="paragraph" w:styleId="afffe">
    <w:name w:val="Quote"/>
    <w:basedOn w:val="a2"/>
    <w:next w:val="a2"/>
    <w:link w:val="affff"/>
    <w:uiPriority w:val="29"/>
    <w:qFormat/>
    <w:rsid w:val="00D345F2"/>
    <w:pPr>
      <w:spacing w:before="200"/>
      <w:ind w:left="864" w:right="864"/>
      <w:jc w:val="center"/>
    </w:pPr>
    <w:rPr>
      <w:i/>
      <w:iCs/>
      <w:color w:val="404040" w:themeColor="text1" w:themeTint="BF"/>
    </w:rPr>
  </w:style>
  <w:style w:type="character" w:customStyle="1" w:styleId="affff">
    <w:name w:val="ציטוט תו"/>
    <w:basedOn w:val="a3"/>
    <w:link w:val="afffe"/>
    <w:uiPriority w:val="29"/>
    <w:rsid w:val="00D345F2"/>
    <w:rPr>
      <w:rFonts w:eastAsia="Times New Roman"/>
      <w:i/>
      <w:iCs/>
      <w:color w:val="404040" w:themeColor="text1" w:themeTint="BF"/>
      <w:sz w:val="24"/>
      <w:szCs w:val="24"/>
    </w:rPr>
  </w:style>
  <w:style w:type="paragraph" w:styleId="affff0">
    <w:name w:val="Salutation"/>
    <w:basedOn w:val="a2"/>
    <w:next w:val="a2"/>
    <w:link w:val="affff1"/>
    <w:uiPriority w:val="99"/>
    <w:semiHidden/>
    <w:unhideWhenUsed/>
    <w:rsid w:val="00D345F2"/>
  </w:style>
  <w:style w:type="character" w:customStyle="1" w:styleId="affff1">
    <w:name w:val="ברכה תו"/>
    <w:basedOn w:val="a3"/>
    <w:link w:val="affff0"/>
    <w:uiPriority w:val="99"/>
    <w:semiHidden/>
    <w:rsid w:val="00D345F2"/>
    <w:rPr>
      <w:rFonts w:eastAsia="Times New Roman"/>
      <w:sz w:val="24"/>
      <w:szCs w:val="24"/>
    </w:rPr>
  </w:style>
  <w:style w:type="paragraph" w:styleId="affff2">
    <w:name w:val="Signature"/>
    <w:basedOn w:val="a2"/>
    <w:link w:val="affff3"/>
    <w:uiPriority w:val="99"/>
    <w:semiHidden/>
    <w:unhideWhenUsed/>
    <w:rsid w:val="00D345F2"/>
    <w:pPr>
      <w:ind w:left="4252"/>
    </w:pPr>
  </w:style>
  <w:style w:type="character" w:customStyle="1" w:styleId="affff3">
    <w:name w:val="חתימה תו"/>
    <w:basedOn w:val="a3"/>
    <w:link w:val="affff2"/>
    <w:uiPriority w:val="99"/>
    <w:semiHidden/>
    <w:rsid w:val="00D345F2"/>
    <w:rPr>
      <w:rFonts w:eastAsia="Times New Roman"/>
      <w:sz w:val="24"/>
      <w:szCs w:val="24"/>
    </w:rPr>
  </w:style>
  <w:style w:type="paragraph" w:styleId="affff4">
    <w:name w:val="Subtitle"/>
    <w:basedOn w:val="a2"/>
    <w:next w:val="a2"/>
    <w:link w:val="affff5"/>
    <w:uiPriority w:val="11"/>
    <w:qFormat/>
    <w:rsid w:val="00D345F2"/>
    <w:pPr>
      <w:numPr>
        <w:ilvl w:val="1"/>
      </w:numPr>
    </w:pPr>
    <w:rPr>
      <w:color w:val="5A5A5A" w:themeColor="text1" w:themeTint="A5"/>
      <w:spacing w:val="15"/>
      <w:sz w:val="22"/>
      <w:szCs w:val="22"/>
    </w:rPr>
  </w:style>
  <w:style w:type="character" w:customStyle="1" w:styleId="affff5">
    <w:name w:val="כותרת משנה תו"/>
    <w:basedOn w:val="a3"/>
    <w:link w:val="affff4"/>
    <w:uiPriority w:val="11"/>
    <w:rsid w:val="00D345F2"/>
    <w:rPr>
      <w:rFonts w:asciiTheme="minorHAnsi" w:eastAsiaTheme="minorEastAsia" w:hAnsiTheme="minorHAnsi" w:cstheme="minorBidi"/>
      <w:color w:val="5A5A5A" w:themeColor="text1" w:themeTint="A5"/>
      <w:spacing w:val="15"/>
      <w:sz w:val="22"/>
      <w:szCs w:val="22"/>
    </w:rPr>
  </w:style>
  <w:style w:type="paragraph" w:styleId="affff6">
    <w:name w:val="table of authorities"/>
    <w:basedOn w:val="a2"/>
    <w:next w:val="a2"/>
    <w:uiPriority w:val="99"/>
    <w:semiHidden/>
    <w:unhideWhenUsed/>
    <w:rsid w:val="00D345F2"/>
    <w:pPr>
      <w:ind w:left="240" w:hanging="240"/>
    </w:pPr>
  </w:style>
  <w:style w:type="paragraph" w:styleId="affff7">
    <w:name w:val="table of figures"/>
    <w:basedOn w:val="a2"/>
    <w:next w:val="a2"/>
    <w:semiHidden/>
    <w:unhideWhenUsed/>
    <w:rsid w:val="00D345F2"/>
  </w:style>
  <w:style w:type="paragraph" w:styleId="affff8">
    <w:name w:val="Title"/>
    <w:basedOn w:val="a2"/>
    <w:next w:val="a2"/>
    <w:link w:val="affff9"/>
    <w:uiPriority w:val="10"/>
    <w:qFormat/>
    <w:rsid w:val="00D345F2"/>
    <w:pPr>
      <w:contextualSpacing/>
    </w:pPr>
    <w:rPr>
      <w:rFonts w:asciiTheme="majorHAnsi" w:eastAsiaTheme="majorEastAsia" w:hAnsiTheme="majorHAnsi" w:cstheme="majorBidi"/>
      <w:spacing w:val="-10"/>
      <w:kern w:val="28"/>
      <w:sz w:val="56"/>
      <w:szCs w:val="56"/>
    </w:rPr>
  </w:style>
  <w:style w:type="character" w:customStyle="1" w:styleId="affff9">
    <w:name w:val="כותרת טקסט תו"/>
    <w:basedOn w:val="a3"/>
    <w:link w:val="affff8"/>
    <w:uiPriority w:val="10"/>
    <w:rsid w:val="00D345F2"/>
    <w:rPr>
      <w:rFonts w:asciiTheme="majorHAnsi" w:eastAsiaTheme="majorEastAsia" w:hAnsiTheme="majorHAnsi" w:cstheme="majorBidi"/>
      <w:spacing w:val="-10"/>
      <w:kern w:val="28"/>
      <w:sz w:val="56"/>
      <w:szCs w:val="56"/>
    </w:rPr>
  </w:style>
  <w:style w:type="paragraph" w:styleId="affffa">
    <w:name w:val="toa heading"/>
    <w:basedOn w:val="a2"/>
    <w:next w:val="a2"/>
    <w:uiPriority w:val="99"/>
    <w:semiHidden/>
    <w:unhideWhenUsed/>
    <w:rsid w:val="00D345F2"/>
    <w:pPr>
      <w:spacing w:before="120"/>
    </w:pPr>
    <w:rPr>
      <w:rFonts w:asciiTheme="majorHAnsi" w:eastAsiaTheme="majorEastAsia" w:hAnsiTheme="majorHAnsi" w:cstheme="majorBidi"/>
      <w:b/>
      <w:bCs/>
    </w:rPr>
  </w:style>
  <w:style w:type="paragraph" w:styleId="affffb">
    <w:name w:val="TOC Heading"/>
    <w:basedOn w:val="10"/>
    <w:next w:val="a2"/>
    <w:uiPriority w:val="39"/>
    <w:semiHidden/>
    <w:unhideWhenUsed/>
    <w:qFormat/>
    <w:rsid w:val="00D345F2"/>
    <w:pPr>
      <w:keepLines/>
      <w:numPr>
        <w:numId w:val="0"/>
      </w:numPr>
      <w:spacing w:line="240" w:lineRule="auto"/>
      <w:jc w:val="left"/>
      <w:outlineLvl w:val="9"/>
    </w:pPr>
    <w:rPr>
      <w:rFonts w:asciiTheme="majorHAnsi" w:eastAsiaTheme="majorEastAsia" w:hAnsiTheme="majorHAnsi" w:cstheme="majorBidi"/>
      <w:b w:val="0"/>
      <w:bCs w:val="0"/>
      <w:smallCaps w:val="0"/>
      <w:color w:val="365F91" w:themeColor="accent1" w:themeShade="BF"/>
      <w:sz w:val="32"/>
      <w:lang w:eastAsia="en-US"/>
    </w:rPr>
  </w:style>
  <w:style w:type="character" w:customStyle="1" w:styleId="TableTextChar">
    <w:name w:val="TableText Char"/>
    <w:link w:val="TableText"/>
    <w:locked/>
    <w:rsid w:val="00D345F2"/>
    <w:rPr>
      <w:rFonts w:ascii="David" w:eastAsia="Times New Roman" w:hAnsi="David"/>
      <w:sz w:val="24"/>
      <w:szCs w:val="24"/>
      <w:lang w:eastAsia="he-IL"/>
    </w:rPr>
  </w:style>
  <w:style w:type="character" w:styleId="Hyperlink">
    <w:name w:val="Hyperlink"/>
    <w:uiPriority w:val="99"/>
    <w:rsid w:val="00D345F2"/>
    <w:rPr>
      <w:color w:val="0000FF"/>
      <w:u w:val="single"/>
    </w:rPr>
  </w:style>
  <w:style w:type="numbering" w:customStyle="1" w:styleId="HeadingNumbers">
    <w:name w:val="Heading Numbers"/>
    <w:uiPriority w:val="99"/>
    <w:rsid w:val="00D345F2"/>
    <w:pPr>
      <w:numPr>
        <w:numId w:val="42"/>
      </w:numPr>
    </w:pPr>
  </w:style>
  <w:style w:type="character" w:customStyle="1" w:styleId="AlphaList20">
    <w:name w:val="Alpha List 2 תו"/>
    <w:link w:val="AlphaList2"/>
    <w:locked/>
    <w:rsid w:val="00D345F2"/>
    <w:rPr>
      <w:rFonts w:ascii="David" w:eastAsia="Times New Roman" w:hAnsi="David"/>
      <w:sz w:val="24"/>
      <w:szCs w:val="24"/>
      <w:lang w:eastAsia="he-IL"/>
    </w:rPr>
  </w:style>
  <w:style w:type="character" w:customStyle="1" w:styleId="BulletList30">
    <w:name w:val="Bullet List 3 תו"/>
    <w:link w:val="BulletList3"/>
    <w:locked/>
    <w:rsid w:val="00D345F2"/>
    <w:rPr>
      <w:rFonts w:ascii="David" w:eastAsia="Times New Roman" w:hAnsi="David"/>
      <w:sz w:val="24"/>
      <w:szCs w:val="24"/>
      <w:lang w:eastAsia="he-IL"/>
    </w:rPr>
  </w:style>
  <w:style w:type="paragraph" w:customStyle="1" w:styleId="Normal2">
    <w:name w:val="Normal2"/>
    <w:basedOn w:val="Base"/>
    <w:link w:val="Normal2Char"/>
    <w:rsid w:val="00D345F2"/>
    <w:pPr>
      <w:ind w:left="795"/>
    </w:pPr>
    <w:rPr>
      <w:rFonts w:ascii="Times New Roman" w:hAnsi="Times New Roman"/>
      <w:sz w:val="22"/>
    </w:rPr>
  </w:style>
  <w:style w:type="character" w:customStyle="1" w:styleId="Normal2Char">
    <w:name w:val="Normal2 Char"/>
    <w:link w:val="Normal2"/>
    <w:locked/>
    <w:rsid w:val="00D345F2"/>
    <w:rPr>
      <w:rFonts w:eastAsia="Times New Roman"/>
      <w:sz w:val="22"/>
      <w:szCs w:val="24"/>
      <w:lang w:eastAsia="he-IL"/>
    </w:rPr>
  </w:style>
  <w:style w:type="paragraph" w:customStyle="1" w:styleId="Normal2Title">
    <w:name w:val="Normal2 Title"/>
    <w:basedOn w:val="Base"/>
    <w:next w:val="Normal2"/>
    <w:link w:val="Normal2TitleChar"/>
    <w:rsid w:val="00D345F2"/>
    <w:pPr>
      <w:ind w:left="795"/>
    </w:pPr>
    <w:rPr>
      <w:rFonts w:ascii="Times New Roman" w:hAnsi="Times New Roman"/>
      <w:b/>
      <w:bCs/>
      <w:sz w:val="22"/>
    </w:rPr>
  </w:style>
  <w:style w:type="character" w:customStyle="1" w:styleId="Normal2TitleChar">
    <w:name w:val="Normal2 Title Char"/>
    <w:link w:val="Normal2Title"/>
    <w:locked/>
    <w:rsid w:val="00D345F2"/>
    <w:rPr>
      <w:rFonts w:eastAsia="Times New Roman"/>
      <w:b/>
      <w:bCs/>
      <w:sz w:val="22"/>
      <w:szCs w:val="24"/>
      <w:lang w:eastAsia="he-IL"/>
    </w:rPr>
  </w:style>
  <w:style w:type="paragraph" w:customStyle="1" w:styleId="IndentedList2">
    <w:name w:val="Indented List 2"/>
    <w:basedOn w:val="Base"/>
    <w:rsid w:val="00D345F2"/>
    <w:pPr>
      <w:numPr>
        <w:numId w:val="44"/>
      </w:numPr>
    </w:pPr>
    <w:rPr>
      <w:rFonts w:ascii="Times New Roman" w:hAnsi="Times New Roman"/>
      <w:sz w:val="22"/>
    </w:rPr>
  </w:style>
  <w:style w:type="character" w:customStyle="1" w:styleId="AlphaList30">
    <w:name w:val="Alpha List 3 תו"/>
    <w:link w:val="AlphaList3"/>
    <w:locked/>
    <w:rsid w:val="00D345F2"/>
    <w:rPr>
      <w:rFonts w:ascii="David" w:eastAsia="Times New Roman" w:hAnsi="David"/>
      <w:sz w:val="24"/>
      <w:szCs w:val="24"/>
      <w:lang w:eastAsia="he-IL"/>
    </w:rPr>
  </w:style>
  <w:style w:type="character" w:styleId="FollowedHyperlink">
    <w:name w:val="FollowedHyperlink"/>
    <w:basedOn w:val="a3"/>
    <w:uiPriority w:val="99"/>
    <w:semiHidden/>
    <w:unhideWhenUsed/>
    <w:rsid w:val="00D345F2"/>
    <w:rPr>
      <w:color w:val="800080" w:themeColor="followedHyperlink"/>
      <w:u w:val="single"/>
    </w:rPr>
  </w:style>
  <w:style w:type="character" w:customStyle="1" w:styleId="af">
    <w:name w:val="פיסקת רשימה תו"/>
    <w:link w:val="ae"/>
    <w:uiPriority w:val="34"/>
    <w:locked/>
    <w:rsid w:val="001247CF"/>
    <w:rPr>
      <w:rFonts w:ascii="Calibri" w:eastAsiaTheme="minorHAnsi" w:hAnsi="Calibri" w:cs="Times New Roman"/>
      <w:sz w:val="22"/>
      <w:szCs w:val="22"/>
    </w:rPr>
  </w:style>
  <w:style w:type="character" w:customStyle="1" w:styleId="afff8">
    <w:name w:val="ללא מרווח תו"/>
    <w:link w:val="afff7"/>
    <w:uiPriority w:val="1"/>
    <w:rsid w:val="001247CF"/>
    <w:rPr>
      <w:rFonts w:eastAsia="Times New Roman"/>
      <w:sz w:val="24"/>
      <w:szCs w:val="24"/>
    </w:rPr>
  </w:style>
  <w:style w:type="paragraph" w:customStyle="1" w:styleId="SimaN3">
    <w:name w:val="SimaN3"/>
    <w:basedOn w:val="a2"/>
    <w:link w:val="SimaN3Char"/>
    <w:qFormat/>
    <w:rsid w:val="00855AFD"/>
    <w:pPr>
      <w:widowControl w:val="0"/>
      <w:spacing w:line="360" w:lineRule="auto"/>
      <w:ind w:left="707"/>
    </w:pPr>
    <w:rPr>
      <w:rFonts w:ascii="Arial" w:hAnsi="Arial"/>
    </w:rPr>
  </w:style>
  <w:style w:type="character" w:customStyle="1" w:styleId="SimaN3Char">
    <w:name w:val="SimaN3 Char"/>
    <w:link w:val="SimaN3"/>
    <w:rsid w:val="00855AFD"/>
    <w:rPr>
      <w:rFonts w:ascii="Arial" w:eastAsia="Times New Roman" w:hAnsi="Arial"/>
      <w:sz w:val="24"/>
      <w:szCs w:val="24"/>
    </w:rPr>
  </w:style>
  <w:style w:type="paragraph" w:customStyle="1" w:styleId="SimaHeading1">
    <w:name w:val="SimaHeading1"/>
    <w:basedOn w:val="10"/>
    <w:next w:val="a2"/>
    <w:qFormat/>
    <w:rsid w:val="00855AFD"/>
    <w:pPr>
      <w:keepNext w:val="0"/>
      <w:numPr>
        <w:numId w:val="45"/>
      </w:numPr>
      <w:spacing w:before="120" w:line="360" w:lineRule="auto"/>
      <w:jc w:val="left"/>
    </w:pPr>
    <w:rPr>
      <w:rFonts w:ascii="Arial" w:hAnsi="Arial"/>
      <w:smallCaps w:val="0"/>
      <w:noProof/>
      <w:color w:val="000000" w:themeColor="text1"/>
      <w:sz w:val="48"/>
      <w:szCs w:val="48"/>
      <w:lang w:eastAsia="en-US"/>
    </w:rPr>
  </w:style>
  <w:style w:type="paragraph" w:customStyle="1" w:styleId="SimaHeading2">
    <w:name w:val="SimaHeading2"/>
    <w:basedOn w:val="21"/>
    <w:next w:val="SimaN2"/>
    <w:qFormat/>
    <w:rsid w:val="00855AFD"/>
    <w:pPr>
      <w:keepNext w:val="0"/>
      <w:numPr>
        <w:numId w:val="45"/>
      </w:numPr>
      <w:spacing w:before="0" w:line="360" w:lineRule="auto"/>
    </w:pPr>
    <w:rPr>
      <w:rFonts w:ascii="Arial" w:hAnsi="Arial"/>
      <w:spacing w:val="4"/>
      <w:kern w:val="28"/>
      <w:sz w:val="32"/>
      <w:szCs w:val="32"/>
      <w:lang w:eastAsia="en-US"/>
    </w:rPr>
  </w:style>
  <w:style w:type="paragraph" w:customStyle="1" w:styleId="SimaN2">
    <w:name w:val="SimaN2"/>
    <w:basedOn w:val="a2"/>
    <w:link w:val="SimaN2Char"/>
    <w:qFormat/>
    <w:rsid w:val="00855AFD"/>
    <w:pPr>
      <w:widowControl w:val="0"/>
      <w:spacing w:line="360" w:lineRule="auto"/>
      <w:ind w:left="566"/>
    </w:pPr>
    <w:rPr>
      <w:rFonts w:ascii="Arial" w:eastAsia="Arial Unicode MS" w:hAnsi="Arial"/>
    </w:rPr>
  </w:style>
  <w:style w:type="character" w:customStyle="1" w:styleId="SimaN2Char">
    <w:name w:val="SimaN2 Char"/>
    <w:link w:val="SimaN2"/>
    <w:rsid w:val="00855AFD"/>
    <w:rPr>
      <w:rFonts w:ascii="Arial" w:eastAsia="Arial Unicode MS" w:hAnsi="Arial"/>
      <w:sz w:val="24"/>
      <w:szCs w:val="24"/>
    </w:rPr>
  </w:style>
  <w:style w:type="paragraph" w:customStyle="1" w:styleId="SimaHeading3">
    <w:name w:val="SimaHeading3"/>
    <w:basedOn w:val="31"/>
    <w:next w:val="SimaN3"/>
    <w:link w:val="SimaHeading3Char"/>
    <w:qFormat/>
    <w:rsid w:val="00855AFD"/>
    <w:pPr>
      <w:keepNext w:val="0"/>
      <w:numPr>
        <w:numId w:val="45"/>
      </w:numPr>
      <w:tabs>
        <w:tab w:val="left" w:pos="707"/>
      </w:tabs>
      <w:spacing w:before="0" w:line="360" w:lineRule="auto"/>
      <w:ind w:left="680"/>
    </w:pPr>
    <w:rPr>
      <w:rFonts w:ascii="Arial" w:hAnsi="Arial"/>
      <w:sz w:val="28"/>
      <w:szCs w:val="28"/>
      <w:shd w:val="clear" w:color="auto" w:fill="FFFFFF"/>
      <w:lang w:eastAsia="en-US"/>
    </w:rPr>
  </w:style>
  <w:style w:type="character" w:customStyle="1" w:styleId="SimaHeading3Char">
    <w:name w:val="SimaHeading3 Char"/>
    <w:link w:val="SimaHeading3"/>
    <w:rsid w:val="00855AFD"/>
    <w:rPr>
      <w:rFonts w:ascii="Arial" w:eastAsia="Times New Roman" w:hAnsi="Arial"/>
      <w:b/>
      <w:bCs/>
      <w:sz w:val="28"/>
      <w:szCs w:val="28"/>
    </w:rPr>
  </w:style>
  <w:style w:type="paragraph" w:customStyle="1" w:styleId="SimaHeading4">
    <w:name w:val="SimaHeading4"/>
    <w:basedOn w:val="41"/>
    <w:next w:val="a2"/>
    <w:link w:val="SimaHeading4Char"/>
    <w:qFormat/>
    <w:rsid w:val="00855AFD"/>
    <w:pPr>
      <w:widowControl w:val="0"/>
      <w:numPr>
        <w:numId w:val="45"/>
      </w:numPr>
      <w:spacing w:before="0" w:line="360" w:lineRule="auto"/>
    </w:pPr>
    <w:rPr>
      <w:rFonts w:ascii="Arial" w:hAnsi="Arial"/>
      <w:b w:val="0"/>
      <w:bCs w:val="0"/>
      <w:lang w:eastAsia="en-US"/>
    </w:rPr>
  </w:style>
  <w:style w:type="paragraph" w:customStyle="1" w:styleId="SimaN4">
    <w:name w:val="SimaN4"/>
    <w:basedOn w:val="a2"/>
    <w:link w:val="SimaN4Char"/>
    <w:qFormat/>
    <w:rsid w:val="00EB7B4F"/>
    <w:pPr>
      <w:widowControl w:val="0"/>
      <w:spacing w:line="360" w:lineRule="auto"/>
      <w:ind w:left="849"/>
    </w:pPr>
    <w:rPr>
      <w:rFonts w:ascii="Arial" w:hAnsi="Arial"/>
    </w:rPr>
  </w:style>
  <w:style w:type="character" w:customStyle="1" w:styleId="SimaN4Char">
    <w:name w:val="SimaN4 Char"/>
    <w:link w:val="SimaN4"/>
    <w:rsid w:val="00EB7B4F"/>
    <w:rPr>
      <w:rFonts w:ascii="Arial" w:eastAsia="Times New Roman" w:hAnsi="Arial"/>
      <w:sz w:val="24"/>
      <w:szCs w:val="24"/>
    </w:rPr>
  </w:style>
  <w:style w:type="character" w:customStyle="1" w:styleId="SimaHeading4Char">
    <w:name w:val="SimaHeading4 Char"/>
    <w:link w:val="SimaHeading4"/>
    <w:rsid w:val="00EB7B4F"/>
    <w:rPr>
      <w:rFonts w:ascii="Arial" w:eastAsia="Times New Roman" w:hAnsi="Arial"/>
      <w:sz w:val="24"/>
      <w:szCs w:val="24"/>
    </w:rPr>
  </w:style>
  <w:style w:type="paragraph" w:customStyle="1" w:styleId="FirstPage">
    <w:name w:val="First Page"/>
    <w:basedOn w:val="Base"/>
    <w:rsid w:val="00D345F2"/>
    <w:pPr>
      <w:pBdr>
        <w:top w:val="single" w:sz="6" w:space="24" w:color="auto"/>
        <w:left w:val="single" w:sz="6" w:space="8" w:color="auto"/>
        <w:bottom w:val="single" w:sz="6" w:space="24" w:color="auto"/>
        <w:right w:val="single" w:sz="6" w:space="8" w:color="auto"/>
      </w:pBdr>
      <w:spacing w:before="360" w:after="360" w:line="360" w:lineRule="exact"/>
      <w:ind w:left="170" w:right="170"/>
      <w:jc w:val="center"/>
    </w:pPr>
    <w:rPr>
      <w:b/>
      <w:bCs/>
      <w:sz w:val="36"/>
      <w:szCs w:val="40"/>
    </w:rPr>
  </w:style>
  <w:style w:type="paragraph" w:customStyle="1" w:styleId="Para0TitleUL">
    <w:name w:val="Para0 TitleUL"/>
    <w:basedOn w:val="Base"/>
    <w:next w:val="Para0"/>
    <w:qFormat/>
    <w:rsid w:val="00D345F2"/>
    <w:pPr>
      <w:spacing w:before="240"/>
    </w:pPr>
    <w:rPr>
      <w:b/>
      <w:bCs/>
      <w:u w:val="dottedHeavy"/>
    </w:rPr>
  </w:style>
  <w:style w:type="paragraph" w:customStyle="1" w:styleId="Para1TitleUL">
    <w:name w:val="Para1 TitleUL"/>
    <w:basedOn w:val="Base"/>
    <w:next w:val="Para1"/>
    <w:qFormat/>
    <w:rsid w:val="00D345F2"/>
    <w:pPr>
      <w:spacing w:before="240"/>
      <w:ind w:left="397"/>
    </w:pPr>
    <w:rPr>
      <w:b/>
      <w:bCs/>
      <w:u w:val="dottedHeavy"/>
    </w:rPr>
  </w:style>
  <w:style w:type="paragraph" w:customStyle="1" w:styleId="Para2TitleUL">
    <w:name w:val="Para2 TitleUL"/>
    <w:basedOn w:val="Base"/>
    <w:next w:val="Para2"/>
    <w:qFormat/>
    <w:rsid w:val="00D345F2"/>
    <w:pPr>
      <w:spacing w:before="240"/>
      <w:ind w:left="720"/>
    </w:pPr>
    <w:rPr>
      <w:b/>
      <w:bCs/>
      <w:u w:val="dottedHeavy"/>
    </w:rPr>
  </w:style>
  <w:style w:type="paragraph" w:customStyle="1" w:styleId="Para3TitleUL">
    <w:name w:val="Para3 TitleUL"/>
    <w:basedOn w:val="Base"/>
    <w:next w:val="Para3"/>
    <w:qFormat/>
    <w:rsid w:val="00D345F2"/>
    <w:pPr>
      <w:spacing w:before="240"/>
      <w:ind w:left="1083"/>
    </w:pPr>
    <w:rPr>
      <w:b/>
      <w:bCs/>
      <w:u w:val="dottedHeavy"/>
    </w:rPr>
  </w:style>
  <w:style w:type="paragraph" w:customStyle="1" w:styleId="Para4TitleUL">
    <w:name w:val="Para4 TitleUL"/>
    <w:basedOn w:val="Base"/>
    <w:next w:val="Para4"/>
    <w:qFormat/>
    <w:rsid w:val="00D345F2"/>
    <w:pPr>
      <w:spacing w:before="240"/>
      <w:ind w:left="1440"/>
    </w:pPr>
    <w:rPr>
      <w:b/>
      <w:bCs/>
      <w:u w:val="dottedHeavy"/>
    </w:rPr>
  </w:style>
  <w:style w:type="paragraph" w:customStyle="1" w:styleId="Para5TitleUL">
    <w:name w:val="Para5 TitleUL"/>
    <w:basedOn w:val="Base"/>
    <w:next w:val="Para5"/>
    <w:qFormat/>
    <w:rsid w:val="00D345F2"/>
    <w:pPr>
      <w:spacing w:before="240"/>
      <w:ind w:left="1854"/>
    </w:pPr>
    <w:rPr>
      <w:b/>
      <w:bCs/>
      <w:u w:val="dottedHeavy"/>
    </w:rPr>
  </w:style>
  <w:style w:type="paragraph" w:customStyle="1" w:styleId="Frame10">
    <w:name w:val="Frame1"/>
    <w:basedOn w:val="Base"/>
    <w:rsid w:val="00D345F2"/>
    <w:pPr>
      <w:pBdr>
        <w:top w:val="single" w:sz="4" w:space="8" w:color="auto"/>
        <w:left w:val="single" w:sz="4" w:space="8" w:color="auto"/>
        <w:bottom w:val="single" w:sz="4" w:space="8" w:color="auto"/>
        <w:right w:val="single" w:sz="4" w:space="8" w:color="auto"/>
      </w:pBdr>
      <w:shd w:val="clear" w:color="E6E6E6" w:fill="auto"/>
      <w:ind w:left="907" w:right="340"/>
    </w:pPr>
    <w:rPr>
      <w:b/>
      <w:bCs/>
    </w:rPr>
  </w:style>
  <w:style w:type="numbering" w:customStyle="1" w:styleId="a1">
    <w:name w:val="פסקאות ממוספרות"/>
    <w:rsid w:val="00D345F2"/>
    <w:pPr>
      <w:numPr>
        <w:numId w:val="17"/>
      </w:numPr>
    </w:pPr>
  </w:style>
  <w:style w:type="numbering" w:customStyle="1" w:styleId="311">
    <w:name w:val="סגנון311"/>
    <w:uiPriority w:val="99"/>
    <w:rsid w:val="00D345F2"/>
  </w:style>
  <w:style w:type="numbering" w:customStyle="1" w:styleId="1">
    <w:name w:val="רשימה נוכחית1"/>
    <w:rsid w:val="00D345F2"/>
    <w:pPr>
      <w:numPr>
        <w:numId w:val="46"/>
      </w:numPr>
    </w:pPr>
  </w:style>
  <w:style w:type="paragraph" w:styleId="affffc">
    <w:name w:val="Revision"/>
    <w:hidden/>
    <w:uiPriority w:val="99"/>
    <w:semiHidden/>
    <w:rsid w:val="00D345F2"/>
    <w:rPr>
      <w:rFonts w:ascii="Times New (W1)" w:eastAsia="Times New Roman" w:hAnsi="Times New (W1)"/>
      <w:sz w:val="24"/>
      <w:szCs w:val="24"/>
    </w:rPr>
  </w:style>
  <w:style w:type="character" w:styleId="affffd">
    <w:name w:val="Emphasis"/>
    <w:basedOn w:val="a3"/>
    <w:uiPriority w:val="20"/>
    <w:qFormat/>
    <w:rsid w:val="00D345F2"/>
    <w:rPr>
      <w:i/>
      <w:iCs/>
    </w:rPr>
  </w:style>
  <w:style w:type="character" w:customStyle="1" w:styleId="BulletList20">
    <w:name w:val="Bullet List 2 תו"/>
    <w:link w:val="BulletList2"/>
    <w:rsid w:val="00D345F2"/>
    <w:rPr>
      <w:rFonts w:ascii="David" w:eastAsia="Times New Roman" w:hAnsi="David"/>
      <w:sz w:val="24"/>
      <w:szCs w:val="24"/>
      <w:lang w:eastAsia="he-IL"/>
    </w:rPr>
  </w:style>
  <w:style w:type="character" w:customStyle="1" w:styleId="12">
    <w:name w:val="אזכור לא מזוהה1"/>
    <w:basedOn w:val="a3"/>
    <w:uiPriority w:val="99"/>
    <w:semiHidden/>
    <w:unhideWhenUsed/>
    <w:rsid w:val="00D345F2"/>
    <w:rPr>
      <w:color w:val="605E5C"/>
      <w:shd w:val="clear" w:color="auto" w:fill="E1DFDD"/>
    </w:rPr>
  </w:style>
  <w:style w:type="character" w:styleId="affffe">
    <w:name w:val="Unresolved Mention"/>
    <w:basedOn w:val="a3"/>
    <w:uiPriority w:val="99"/>
    <w:semiHidden/>
    <w:unhideWhenUsed/>
    <w:rsid w:val="00074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43478">
      <w:bodyDiv w:val="1"/>
      <w:marLeft w:val="0"/>
      <w:marRight w:val="0"/>
      <w:marTop w:val="0"/>
      <w:marBottom w:val="0"/>
      <w:divBdr>
        <w:top w:val="none" w:sz="0" w:space="0" w:color="auto"/>
        <w:left w:val="none" w:sz="0" w:space="0" w:color="auto"/>
        <w:bottom w:val="none" w:sz="0" w:space="0" w:color="auto"/>
        <w:right w:val="none" w:sz="0" w:space="0" w:color="auto"/>
      </w:divBdr>
    </w:div>
    <w:div w:id="1507403047">
      <w:bodyDiv w:val="1"/>
      <w:marLeft w:val="0"/>
      <w:marRight w:val="0"/>
      <w:marTop w:val="0"/>
      <w:marBottom w:val="0"/>
      <w:divBdr>
        <w:top w:val="none" w:sz="0" w:space="0" w:color="auto"/>
        <w:left w:val="none" w:sz="0" w:space="0" w:color="auto"/>
        <w:bottom w:val="none" w:sz="0" w:space="0" w:color="auto"/>
        <w:right w:val="none" w:sz="0" w:space="0" w:color="auto"/>
      </w:divBdr>
    </w:div>
    <w:div w:id="17047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bar.biz/hatzibor_harahv/michrazi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amit@israelbar.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Ash\AppData\Roaming\Microsoft\Templates\MojDoc_H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BB28C60C8D48A289B0AB7910B4AD15"/>
        <w:category>
          <w:name w:val="כללי"/>
          <w:gallery w:val="placeholder"/>
        </w:category>
        <w:types>
          <w:type w:val="bbPlcHdr"/>
        </w:types>
        <w:behaviors>
          <w:behavior w:val="content"/>
        </w:behaviors>
        <w:guid w:val="{C9AEDCCA-335A-4C7C-872A-4EC201A6F2ED}"/>
      </w:docPartPr>
      <w:docPartBody>
        <w:p w:rsidR="00C07177" w:rsidRDefault="00C07177" w:rsidP="00C07177">
          <w:pPr>
            <w:pStyle w:val="DEBB28C60C8D48A289B0AB7910B4AD155"/>
          </w:pPr>
          <w:r>
            <w:rPr>
              <w:rFonts w:hint="cs"/>
              <w:rtl/>
            </w:rPr>
            <w:t>בחר מרשימה</w:t>
          </w:r>
        </w:p>
      </w:docPartBody>
    </w:docPart>
    <w:docPart>
      <w:docPartPr>
        <w:name w:val="83F27E2E2E424535B4ACFF883F437F08"/>
        <w:category>
          <w:name w:val="כללי"/>
          <w:gallery w:val="placeholder"/>
        </w:category>
        <w:types>
          <w:type w:val="bbPlcHdr"/>
        </w:types>
        <w:behaviors>
          <w:behavior w:val="content"/>
        </w:behaviors>
        <w:guid w:val="{A1683C66-EC6D-4BEC-A9E9-FF21D645FE61}"/>
      </w:docPartPr>
      <w:docPartBody>
        <w:p w:rsidR="006F27AA" w:rsidRDefault="00C07177" w:rsidP="00C07177">
          <w:pPr>
            <w:pStyle w:val="83F27E2E2E424535B4ACFF883F437F083"/>
          </w:pPr>
          <w:r>
            <w:rPr>
              <w:rFonts w:hint="cs"/>
              <w:rtl/>
            </w:rPr>
            <w:t>בחר מרשימה</w:t>
          </w:r>
        </w:p>
      </w:docPartBody>
    </w:docPart>
    <w:docPart>
      <w:docPartPr>
        <w:name w:val="2C9F4ADF14A84FEBB5D6C245AC37B87E"/>
        <w:category>
          <w:name w:val="כללי"/>
          <w:gallery w:val="placeholder"/>
        </w:category>
        <w:types>
          <w:type w:val="bbPlcHdr"/>
        </w:types>
        <w:behaviors>
          <w:behavior w:val="content"/>
        </w:behaviors>
        <w:guid w:val="{82AC1E3D-F93A-4A27-949F-8164C5CFAE3B}"/>
      </w:docPartPr>
      <w:docPartBody>
        <w:p w:rsidR="006F27AA" w:rsidRDefault="00C07177" w:rsidP="00C07177">
          <w:r w:rsidRPr="00050B0D">
            <w:rPr>
              <w:rFonts w:hint="cs"/>
              <w:rtl/>
            </w:rPr>
            <w:t>בחר מרשימה</w:t>
          </w:r>
        </w:p>
      </w:docPartBody>
    </w:docPart>
    <w:docPart>
      <w:docPartPr>
        <w:name w:val="665D68535B4948BE936E28E3C868A828"/>
        <w:category>
          <w:name w:val="כללי"/>
          <w:gallery w:val="placeholder"/>
        </w:category>
        <w:types>
          <w:type w:val="bbPlcHdr"/>
        </w:types>
        <w:behaviors>
          <w:behavior w:val="content"/>
        </w:behaviors>
        <w:guid w:val="{31E86048-726D-44FD-A601-E34282D2B42C}"/>
      </w:docPartPr>
      <w:docPartBody>
        <w:p w:rsidR="006F27AA" w:rsidRDefault="00C07177" w:rsidP="00C07177">
          <w:r w:rsidRPr="00DA1C2A">
            <w:rPr>
              <w:rFonts w:hint="cs"/>
              <w:rtl/>
            </w:rPr>
            <w:t>בחר מרשימה</w:t>
          </w:r>
        </w:p>
      </w:docPartBody>
    </w:docPart>
    <w:docPart>
      <w:docPartPr>
        <w:name w:val="E16A0DB2AE6D45389F015311C6FF2059"/>
        <w:category>
          <w:name w:val="כללי"/>
          <w:gallery w:val="placeholder"/>
        </w:category>
        <w:types>
          <w:type w:val="bbPlcHdr"/>
        </w:types>
        <w:behaviors>
          <w:behavior w:val="content"/>
        </w:behaviors>
        <w:guid w:val="{888D9BED-EDB7-4AC8-8CC2-6EE062228B6F}"/>
      </w:docPartPr>
      <w:docPartBody>
        <w:p w:rsidR="006F27AA" w:rsidRDefault="00C07177" w:rsidP="00C07177">
          <w:r w:rsidRPr="00DA1C2A">
            <w:rPr>
              <w:rFonts w:hint="cs"/>
              <w:rtl/>
            </w:rPr>
            <w:t>בחר מרשימה</w:t>
          </w:r>
        </w:p>
      </w:docPartBody>
    </w:docPart>
    <w:docPart>
      <w:docPartPr>
        <w:name w:val="81E958A376944034B49964F5111EE0A8"/>
        <w:category>
          <w:name w:val="כללי"/>
          <w:gallery w:val="placeholder"/>
        </w:category>
        <w:types>
          <w:type w:val="bbPlcHdr"/>
        </w:types>
        <w:behaviors>
          <w:behavior w:val="content"/>
        </w:behaviors>
        <w:guid w:val="{275DC634-CC75-4986-83A5-1B2A4511C693}"/>
      </w:docPartPr>
      <w:docPartBody>
        <w:p w:rsidR="006F27AA" w:rsidRDefault="00C07177" w:rsidP="00C07177">
          <w:r w:rsidRPr="00DA1C2A">
            <w:rPr>
              <w:rFonts w:hint="cs"/>
              <w:rtl/>
            </w:rPr>
            <w:t>בחר מרשימה</w:t>
          </w:r>
        </w:p>
      </w:docPartBody>
    </w:docPart>
    <w:docPart>
      <w:docPartPr>
        <w:name w:val="0B9C872D06714237A23E392B4732CCCF"/>
        <w:category>
          <w:name w:val="כללי"/>
          <w:gallery w:val="placeholder"/>
        </w:category>
        <w:types>
          <w:type w:val="bbPlcHdr"/>
        </w:types>
        <w:behaviors>
          <w:behavior w:val="content"/>
        </w:behaviors>
        <w:guid w:val="{F5DE89A6-6868-4CDD-8EDC-1E224C4B90D2}"/>
      </w:docPartPr>
      <w:docPartBody>
        <w:p w:rsidR="006F27AA" w:rsidRDefault="00C07177" w:rsidP="00C07177">
          <w:r w:rsidRPr="00846EC8">
            <w:rPr>
              <w:rFonts w:hint="cs"/>
              <w:rtl/>
            </w:rPr>
            <w:t>בחר מרשימה</w:t>
          </w:r>
        </w:p>
      </w:docPartBody>
    </w:docPart>
    <w:docPart>
      <w:docPartPr>
        <w:name w:val="4CABCE7682D04BCE964AD3ADAD477D6B"/>
        <w:category>
          <w:name w:val="כללי"/>
          <w:gallery w:val="placeholder"/>
        </w:category>
        <w:types>
          <w:type w:val="bbPlcHdr"/>
        </w:types>
        <w:behaviors>
          <w:behavior w:val="content"/>
        </w:behaviors>
        <w:guid w:val="{9AD9DD0F-8C1D-451B-BE7E-CA8E04C3955A}"/>
      </w:docPartPr>
      <w:docPartBody>
        <w:p w:rsidR="006F27AA" w:rsidRDefault="00C07177" w:rsidP="00C07177">
          <w:r w:rsidRPr="00646655">
            <w:rPr>
              <w:rFonts w:hint="cs"/>
              <w:rtl/>
            </w:rPr>
            <w:t>בחר מרשימה</w:t>
          </w:r>
        </w:p>
      </w:docPartBody>
    </w:docPart>
    <w:docPart>
      <w:docPartPr>
        <w:name w:val="95D586C54A4E4F90AEA271D567CCB1BC"/>
        <w:category>
          <w:name w:val="כללי"/>
          <w:gallery w:val="placeholder"/>
        </w:category>
        <w:types>
          <w:type w:val="bbPlcHdr"/>
        </w:types>
        <w:behaviors>
          <w:behavior w:val="content"/>
        </w:behaviors>
        <w:guid w:val="{08768818-585C-41F3-B3B3-ED182FAD3AD7}"/>
      </w:docPartPr>
      <w:docPartBody>
        <w:p w:rsidR="006F27AA" w:rsidRDefault="00C07177" w:rsidP="00C07177">
          <w:r w:rsidRPr="00646655">
            <w:rPr>
              <w:rFonts w:hint="cs"/>
              <w:rtl/>
            </w:rPr>
            <w:t>בחר מרשימה</w:t>
          </w:r>
        </w:p>
      </w:docPartBody>
    </w:docPart>
    <w:docPart>
      <w:docPartPr>
        <w:name w:val="7FB42C24926C480EA11626324B7A113F"/>
        <w:category>
          <w:name w:val="כללי"/>
          <w:gallery w:val="placeholder"/>
        </w:category>
        <w:types>
          <w:type w:val="bbPlcHdr"/>
        </w:types>
        <w:behaviors>
          <w:behavior w:val="content"/>
        </w:behaviors>
        <w:guid w:val="{B51A41C4-B750-4B83-BD5A-D01F02BBD5CA}"/>
      </w:docPartPr>
      <w:docPartBody>
        <w:p w:rsidR="004964B2" w:rsidRDefault="009A1B7C" w:rsidP="009A1B7C">
          <w:r w:rsidRPr="00646655">
            <w:rPr>
              <w:rFonts w:hint="cs"/>
              <w:rtl/>
            </w:rPr>
            <w:t>בחר מרשימה</w:t>
          </w:r>
        </w:p>
      </w:docPartBody>
    </w:docPart>
    <w:docPart>
      <w:docPartPr>
        <w:name w:val="2775B598BAD7442EB81BA953B695C3E8"/>
        <w:category>
          <w:name w:val="כללי"/>
          <w:gallery w:val="placeholder"/>
        </w:category>
        <w:types>
          <w:type w:val="bbPlcHdr"/>
        </w:types>
        <w:behaviors>
          <w:behavior w:val="content"/>
        </w:behaviors>
        <w:guid w:val="{EFD79433-FB2B-4696-A42F-78159E760EA1}"/>
      </w:docPartPr>
      <w:docPartBody>
        <w:p w:rsidR="004964B2" w:rsidRDefault="009A1B7C" w:rsidP="009A1B7C">
          <w:r w:rsidRPr="00646655">
            <w:rPr>
              <w:rFonts w:hint="cs"/>
              <w:rtl/>
            </w:rPr>
            <w:t>בחר מרשימה</w:t>
          </w:r>
        </w:p>
      </w:docPartBody>
    </w:docPart>
    <w:docPart>
      <w:docPartPr>
        <w:name w:val="6EAC50EE3CA943AFB00EFB40EEF20440"/>
        <w:category>
          <w:name w:val="כללי"/>
          <w:gallery w:val="placeholder"/>
        </w:category>
        <w:types>
          <w:type w:val="bbPlcHdr"/>
        </w:types>
        <w:behaviors>
          <w:behavior w:val="content"/>
        </w:behaviors>
        <w:guid w:val="{48EC0831-D8B2-4FD0-A1D0-7C14B6878C32}"/>
      </w:docPartPr>
      <w:docPartBody>
        <w:p w:rsidR="004964B2" w:rsidRDefault="009A1B7C" w:rsidP="009A1B7C">
          <w:r w:rsidRPr="00050B0D">
            <w:rPr>
              <w:rFonts w:hint="cs"/>
              <w:rtl/>
            </w:rPr>
            <w:t>בחר מרשימה</w:t>
          </w:r>
        </w:p>
      </w:docPartBody>
    </w:docPart>
    <w:docPart>
      <w:docPartPr>
        <w:name w:val="940DAE87EF7647EEBBA4E2D60EB33A59"/>
        <w:category>
          <w:name w:val="כללי"/>
          <w:gallery w:val="placeholder"/>
        </w:category>
        <w:types>
          <w:type w:val="bbPlcHdr"/>
        </w:types>
        <w:behaviors>
          <w:behavior w:val="content"/>
        </w:behaviors>
        <w:guid w:val="{B0E6F14B-0F3F-402F-BB6B-C9347A9BB11A}"/>
      </w:docPartPr>
      <w:docPartBody>
        <w:p w:rsidR="004964B2" w:rsidRDefault="009A1B7C" w:rsidP="009A1B7C">
          <w:r w:rsidRPr="00050B0D">
            <w:rPr>
              <w:rFonts w:hint="cs"/>
              <w:rtl/>
            </w:rPr>
            <w:t>בחר מרשימה</w:t>
          </w:r>
        </w:p>
      </w:docPartBody>
    </w:docPart>
    <w:docPart>
      <w:docPartPr>
        <w:name w:val="E744595E8AE34120888C333D98B63C0C"/>
        <w:category>
          <w:name w:val="כללי"/>
          <w:gallery w:val="placeholder"/>
        </w:category>
        <w:types>
          <w:type w:val="bbPlcHdr"/>
        </w:types>
        <w:behaviors>
          <w:behavior w:val="content"/>
        </w:behaviors>
        <w:guid w:val="{60BEDA07-CEFA-4E91-96EC-954A944BACDC}"/>
      </w:docPartPr>
      <w:docPartBody>
        <w:p w:rsidR="004964B2" w:rsidRDefault="009A1B7C" w:rsidP="009A1B7C">
          <w:r w:rsidRPr="00DB3B69">
            <w:rPr>
              <w:rFonts w:hint="cs"/>
              <w:rtl/>
            </w:rPr>
            <w:t>בחר מרשימה</w:t>
          </w:r>
        </w:p>
      </w:docPartBody>
    </w:docPart>
    <w:docPart>
      <w:docPartPr>
        <w:name w:val="D1043A359A61476FAF8DE0EC7495E05D"/>
        <w:category>
          <w:name w:val="כללי"/>
          <w:gallery w:val="placeholder"/>
        </w:category>
        <w:types>
          <w:type w:val="bbPlcHdr"/>
        </w:types>
        <w:behaviors>
          <w:behavior w:val="content"/>
        </w:behaviors>
        <w:guid w:val="{A31C4F6A-0E22-4047-B81D-289A0A1CC8CC}"/>
      </w:docPartPr>
      <w:docPartBody>
        <w:p w:rsidR="004964B2" w:rsidRDefault="009A1B7C" w:rsidP="009A1B7C">
          <w:r w:rsidRPr="00DB3B69">
            <w:rPr>
              <w:rFonts w:hint="cs"/>
              <w:rtl/>
            </w:rPr>
            <w:t>בחר מרשימה</w:t>
          </w:r>
        </w:p>
      </w:docPartBody>
    </w:docPart>
    <w:docPart>
      <w:docPartPr>
        <w:name w:val="A0E17077861E41F09C799D04A10EEFBD"/>
        <w:category>
          <w:name w:val="כללי"/>
          <w:gallery w:val="placeholder"/>
        </w:category>
        <w:types>
          <w:type w:val="bbPlcHdr"/>
        </w:types>
        <w:behaviors>
          <w:behavior w:val="content"/>
        </w:behaviors>
        <w:guid w:val="{C4602C0A-A734-4586-AB8D-63781D6A13E4}"/>
      </w:docPartPr>
      <w:docPartBody>
        <w:p w:rsidR="004964B2" w:rsidRDefault="009A1B7C" w:rsidP="009A1B7C">
          <w:r w:rsidRPr="00DB3B69">
            <w:rPr>
              <w:rFonts w:hint="cs"/>
              <w:rtl/>
            </w:rPr>
            <w:t>בחר מרשימה</w:t>
          </w:r>
        </w:p>
      </w:docPartBody>
    </w:docPart>
    <w:docPart>
      <w:docPartPr>
        <w:name w:val="DAF0741B8DBB4F89BB651CE67AA0725C"/>
        <w:category>
          <w:name w:val="כללי"/>
          <w:gallery w:val="placeholder"/>
        </w:category>
        <w:types>
          <w:type w:val="bbPlcHdr"/>
        </w:types>
        <w:behaviors>
          <w:behavior w:val="content"/>
        </w:behaviors>
        <w:guid w:val="{01814EB3-1EAC-4F7C-B8E6-633CA1536419}"/>
      </w:docPartPr>
      <w:docPartBody>
        <w:p w:rsidR="004964B2" w:rsidRDefault="009A1B7C" w:rsidP="009A1B7C">
          <w:r>
            <w:rPr>
              <w:rFonts w:hint="cs"/>
              <w:rtl/>
            </w:rPr>
            <w:t>בחר מרשימה</w:t>
          </w:r>
        </w:p>
      </w:docPartBody>
    </w:docPart>
    <w:docPart>
      <w:docPartPr>
        <w:name w:val="C27CD77EE7774A56B2E146EDF22C9BC4"/>
        <w:category>
          <w:name w:val="כללי"/>
          <w:gallery w:val="placeholder"/>
        </w:category>
        <w:types>
          <w:type w:val="bbPlcHdr"/>
        </w:types>
        <w:behaviors>
          <w:behavior w:val="content"/>
        </w:behaviors>
        <w:guid w:val="{CA67BE03-3681-420A-9287-D65DA19787B0}"/>
      </w:docPartPr>
      <w:docPartBody>
        <w:p w:rsidR="004964B2" w:rsidRDefault="009A1B7C" w:rsidP="009A1B7C">
          <w:r w:rsidRPr="00050B0D">
            <w:rPr>
              <w:rFonts w:hint="cs"/>
              <w:rtl/>
            </w:rPr>
            <w:t>בחר מרשימה</w:t>
          </w:r>
        </w:p>
      </w:docPartBody>
    </w:docPart>
    <w:docPart>
      <w:docPartPr>
        <w:name w:val="5FC995DB28864395A0AD519BEEF3BE52"/>
        <w:category>
          <w:name w:val="כללי"/>
          <w:gallery w:val="placeholder"/>
        </w:category>
        <w:types>
          <w:type w:val="bbPlcHdr"/>
        </w:types>
        <w:behaviors>
          <w:behavior w:val="content"/>
        </w:behaviors>
        <w:guid w:val="{F4C68CCC-14DC-4A16-B4BD-4282965A363B}"/>
      </w:docPartPr>
      <w:docPartBody>
        <w:p w:rsidR="004964B2" w:rsidRDefault="009A1B7C" w:rsidP="009A1B7C">
          <w:r w:rsidRPr="00050B0D">
            <w:rPr>
              <w:rFonts w:hint="cs"/>
              <w:rtl/>
            </w:rPr>
            <w:t>בחר מרשימה</w:t>
          </w:r>
        </w:p>
      </w:docPartBody>
    </w:docPart>
    <w:docPart>
      <w:docPartPr>
        <w:name w:val="04E0F21F5AD84729A8EE47C4E4B5F714"/>
        <w:category>
          <w:name w:val="כללי"/>
          <w:gallery w:val="placeholder"/>
        </w:category>
        <w:types>
          <w:type w:val="bbPlcHdr"/>
        </w:types>
        <w:behaviors>
          <w:behavior w:val="content"/>
        </w:behaviors>
        <w:guid w:val="{9E930EBA-8E90-46CD-B19B-E83A1D09AE0D}"/>
      </w:docPartPr>
      <w:docPartBody>
        <w:p w:rsidR="004964B2" w:rsidRDefault="009A1B7C" w:rsidP="009A1B7C">
          <w:r w:rsidRPr="00050B0D">
            <w:rPr>
              <w:rFonts w:hint="cs"/>
              <w:rtl/>
            </w:rPr>
            <w:t>בחר מרשימה</w:t>
          </w:r>
        </w:p>
      </w:docPartBody>
    </w:docPart>
    <w:docPart>
      <w:docPartPr>
        <w:name w:val="BDC36571199A462F9FE7AB153D0E7039"/>
        <w:category>
          <w:name w:val="כללי"/>
          <w:gallery w:val="placeholder"/>
        </w:category>
        <w:types>
          <w:type w:val="bbPlcHdr"/>
        </w:types>
        <w:behaviors>
          <w:behavior w:val="content"/>
        </w:behaviors>
        <w:guid w:val="{E7C99AC9-DB49-4893-A7F0-51053BBB3D32}"/>
      </w:docPartPr>
      <w:docPartBody>
        <w:p w:rsidR="004964B2" w:rsidRDefault="009A1B7C" w:rsidP="009A1B7C">
          <w:r w:rsidRPr="00050B0D">
            <w:rPr>
              <w:rFonts w:hint="cs"/>
              <w:rtl/>
            </w:rPr>
            <w:t>בחר מרשימה</w:t>
          </w:r>
        </w:p>
      </w:docPartBody>
    </w:docPart>
    <w:docPart>
      <w:docPartPr>
        <w:name w:val="707389B8392F4A2594D79322FDB23C60"/>
        <w:category>
          <w:name w:val="כללי"/>
          <w:gallery w:val="placeholder"/>
        </w:category>
        <w:types>
          <w:type w:val="bbPlcHdr"/>
        </w:types>
        <w:behaviors>
          <w:behavior w:val="content"/>
        </w:behaviors>
        <w:guid w:val="{4CBBE9F2-5DC2-42CA-B28A-5D84C6717CC5}"/>
      </w:docPartPr>
      <w:docPartBody>
        <w:p w:rsidR="004964B2" w:rsidRDefault="009A1B7C" w:rsidP="009A1B7C">
          <w:r w:rsidRPr="00050B0D">
            <w:rPr>
              <w:rFonts w:hint="cs"/>
              <w:rtl/>
            </w:rPr>
            <w:t>בחר מרשימה</w:t>
          </w:r>
        </w:p>
      </w:docPartBody>
    </w:docPart>
    <w:docPart>
      <w:docPartPr>
        <w:name w:val="1D075241759D4802877F8026EF34C70D"/>
        <w:category>
          <w:name w:val="כללי"/>
          <w:gallery w:val="placeholder"/>
        </w:category>
        <w:types>
          <w:type w:val="bbPlcHdr"/>
        </w:types>
        <w:behaviors>
          <w:behavior w:val="content"/>
        </w:behaviors>
        <w:guid w:val="{BA53D1CD-AFE9-4733-BFD4-F1D8214E6176}"/>
      </w:docPartPr>
      <w:docPartBody>
        <w:p w:rsidR="004964B2" w:rsidRDefault="009A1B7C" w:rsidP="009A1B7C">
          <w:r w:rsidRPr="00050B0D">
            <w:rPr>
              <w:rFonts w:hint="cs"/>
              <w:rtl/>
            </w:rPr>
            <w:t>בחר מרשימה</w:t>
          </w:r>
        </w:p>
      </w:docPartBody>
    </w:docPart>
    <w:docPart>
      <w:docPartPr>
        <w:name w:val="6C637AFBCC704DCBA67B37022981EC3C"/>
        <w:category>
          <w:name w:val="כללי"/>
          <w:gallery w:val="placeholder"/>
        </w:category>
        <w:types>
          <w:type w:val="bbPlcHdr"/>
        </w:types>
        <w:behaviors>
          <w:behavior w:val="content"/>
        </w:behaviors>
        <w:guid w:val="{D0759452-23AD-4E85-AEF5-2554085C754A}"/>
      </w:docPartPr>
      <w:docPartBody>
        <w:p w:rsidR="004964B2" w:rsidRDefault="009A1B7C" w:rsidP="009A1B7C">
          <w:r w:rsidRPr="00050B0D">
            <w:rPr>
              <w:rFonts w:hint="cs"/>
              <w:rtl/>
            </w:rPr>
            <w:t>בחר מרשימה</w:t>
          </w:r>
        </w:p>
      </w:docPartBody>
    </w:docPart>
    <w:docPart>
      <w:docPartPr>
        <w:name w:val="901332C303A749178F2A3043D1CECA85"/>
        <w:category>
          <w:name w:val="כללי"/>
          <w:gallery w:val="placeholder"/>
        </w:category>
        <w:types>
          <w:type w:val="bbPlcHdr"/>
        </w:types>
        <w:behaviors>
          <w:behavior w:val="content"/>
        </w:behaviors>
        <w:guid w:val="{9EBF39D9-271F-4F35-8AB8-6AC9D596EFBF}"/>
      </w:docPartPr>
      <w:docPartBody>
        <w:p w:rsidR="004964B2" w:rsidRDefault="009A1B7C" w:rsidP="009A1B7C">
          <w:r w:rsidRPr="00050B0D">
            <w:rPr>
              <w:rFonts w:hint="cs"/>
              <w:rtl/>
            </w:rPr>
            <w:t>בחר מרשימה</w:t>
          </w:r>
        </w:p>
      </w:docPartBody>
    </w:docPart>
    <w:docPart>
      <w:docPartPr>
        <w:name w:val="508ECF9EB2F042CF892BBC7DA28709AA"/>
        <w:category>
          <w:name w:val="כללי"/>
          <w:gallery w:val="placeholder"/>
        </w:category>
        <w:types>
          <w:type w:val="bbPlcHdr"/>
        </w:types>
        <w:behaviors>
          <w:behavior w:val="content"/>
        </w:behaviors>
        <w:guid w:val="{D4AADA71-EECB-40ED-A920-55BCF369F0D6}"/>
      </w:docPartPr>
      <w:docPartBody>
        <w:p w:rsidR="004964B2" w:rsidRDefault="009A1B7C" w:rsidP="009A1B7C">
          <w:r w:rsidRPr="00846EC8">
            <w:rPr>
              <w:rFonts w:hint="cs"/>
              <w:rtl/>
            </w:rPr>
            <w:t>בחר מרשימה</w:t>
          </w:r>
        </w:p>
      </w:docPartBody>
    </w:docPart>
    <w:docPart>
      <w:docPartPr>
        <w:name w:val="A92BA3A107A84BB3BD8A60832D41108F"/>
        <w:category>
          <w:name w:val="כללי"/>
          <w:gallery w:val="placeholder"/>
        </w:category>
        <w:types>
          <w:type w:val="bbPlcHdr"/>
        </w:types>
        <w:behaviors>
          <w:behavior w:val="content"/>
        </w:behaviors>
        <w:guid w:val="{9D0DCEDD-9E1C-4072-B5C8-F728C9F502F0}"/>
      </w:docPartPr>
      <w:docPartBody>
        <w:p w:rsidR="004964B2" w:rsidRDefault="009A1B7C" w:rsidP="009A1B7C">
          <w:r w:rsidRPr="00846EC8">
            <w:rPr>
              <w:rFonts w:hint="cs"/>
              <w:rtl/>
            </w:rPr>
            <w:t>בחר מרשימה</w:t>
          </w:r>
        </w:p>
      </w:docPartBody>
    </w:docPart>
    <w:docPart>
      <w:docPartPr>
        <w:name w:val="B2020FFC384E41E2A49936640EC223D7"/>
        <w:category>
          <w:name w:val="כללי"/>
          <w:gallery w:val="placeholder"/>
        </w:category>
        <w:types>
          <w:type w:val="bbPlcHdr"/>
        </w:types>
        <w:behaviors>
          <w:behavior w:val="content"/>
        </w:behaviors>
        <w:guid w:val="{72949F53-363E-4405-8916-632DFB9D3B0F}"/>
      </w:docPartPr>
      <w:docPartBody>
        <w:p w:rsidR="004964B2" w:rsidRDefault="009A1B7C" w:rsidP="009A1B7C">
          <w:r w:rsidRPr="00646655">
            <w:rPr>
              <w:rFonts w:hint="cs"/>
              <w:rtl/>
            </w:rPr>
            <w:t>בחר מרשימה</w:t>
          </w:r>
        </w:p>
      </w:docPartBody>
    </w:docPart>
    <w:docPart>
      <w:docPartPr>
        <w:name w:val="06803CDECDF74CCEA23E69B3719C2BE3"/>
        <w:category>
          <w:name w:val="כללי"/>
          <w:gallery w:val="placeholder"/>
        </w:category>
        <w:types>
          <w:type w:val="bbPlcHdr"/>
        </w:types>
        <w:behaviors>
          <w:behavior w:val="content"/>
        </w:behaviors>
        <w:guid w:val="{6AABE8F0-B720-4EE8-92DF-2A4025AEB817}"/>
      </w:docPartPr>
      <w:docPartBody>
        <w:p w:rsidR="004964B2" w:rsidRDefault="009A1B7C" w:rsidP="009A1B7C">
          <w:r w:rsidRPr="00646655">
            <w:rPr>
              <w:rFonts w:hint="cs"/>
              <w:rtl/>
            </w:rPr>
            <w:t>בחר מרשימה</w:t>
          </w:r>
        </w:p>
      </w:docPartBody>
    </w:docPart>
    <w:docPart>
      <w:docPartPr>
        <w:name w:val="AEE95C7EF6A648CE9850991307E03D25"/>
        <w:category>
          <w:name w:val="כללי"/>
          <w:gallery w:val="placeholder"/>
        </w:category>
        <w:types>
          <w:type w:val="bbPlcHdr"/>
        </w:types>
        <w:behaviors>
          <w:behavior w:val="content"/>
        </w:behaviors>
        <w:guid w:val="{4842AF9E-77DA-461A-A175-832B645D466B}"/>
      </w:docPartPr>
      <w:docPartBody>
        <w:p w:rsidR="004964B2" w:rsidRDefault="009A1B7C" w:rsidP="009A1B7C">
          <w:r w:rsidRPr="00646655">
            <w:rPr>
              <w:rFonts w:hint="cs"/>
              <w:rtl/>
            </w:rPr>
            <w:t>בחר מרשימה</w:t>
          </w:r>
        </w:p>
      </w:docPartBody>
    </w:docPart>
    <w:docPart>
      <w:docPartPr>
        <w:name w:val="988133E60E9E46DE9B65ABDEB093A085"/>
        <w:category>
          <w:name w:val="כללי"/>
          <w:gallery w:val="placeholder"/>
        </w:category>
        <w:types>
          <w:type w:val="bbPlcHdr"/>
        </w:types>
        <w:behaviors>
          <w:behavior w:val="content"/>
        </w:behaviors>
        <w:guid w:val="{FC2F856C-C76D-4FE3-A6B4-AD53222E8638}"/>
      </w:docPartPr>
      <w:docPartBody>
        <w:p w:rsidR="004964B2" w:rsidRDefault="009A1B7C" w:rsidP="009A1B7C">
          <w:r w:rsidRPr="00646655">
            <w:rPr>
              <w:rFonts w:hint="cs"/>
              <w:rtl/>
            </w:rPr>
            <w:t>בחר מרשימה</w:t>
          </w:r>
        </w:p>
      </w:docPartBody>
    </w:docPart>
    <w:docPart>
      <w:docPartPr>
        <w:name w:val="31231EC4256145EC954FBE5F6D42602F"/>
        <w:category>
          <w:name w:val="כללי"/>
          <w:gallery w:val="placeholder"/>
        </w:category>
        <w:types>
          <w:type w:val="bbPlcHdr"/>
        </w:types>
        <w:behaviors>
          <w:behavior w:val="content"/>
        </w:behaviors>
        <w:guid w:val="{3547F335-C6CA-4D2C-8A64-C5FD8FB3C06A}"/>
      </w:docPartPr>
      <w:docPartBody>
        <w:p w:rsidR="004964B2" w:rsidRDefault="009A1B7C" w:rsidP="009A1B7C">
          <w:r w:rsidRPr="00646655">
            <w:rPr>
              <w:rFonts w:hint="cs"/>
              <w:rtl/>
            </w:rPr>
            <w:t>בחר מרשימה</w:t>
          </w:r>
        </w:p>
      </w:docPartBody>
    </w:docPart>
    <w:docPart>
      <w:docPartPr>
        <w:name w:val="A420B982C7394C12B9AEFB7FAAE6BDC7"/>
        <w:category>
          <w:name w:val="כללי"/>
          <w:gallery w:val="placeholder"/>
        </w:category>
        <w:types>
          <w:type w:val="bbPlcHdr"/>
        </w:types>
        <w:behaviors>
          <w:behavior w:val="content"/>
        </w:behaviors>
        <w:guid w:val="{B187B627-6A70-40C4-B127-B1B6F6785B13}"/>
      </w:docPartPr>
      <w:docPartBody>
        <w:p w:rsidR="004964B2" w:rsidRDefault="009A1B7C" w:rsidP="009A1B7C">
          <w:r w:rsidRPr="00646655">
            <w:rPr>
              <w:rFonts w:hint="cs"/>
              <w:rtl/>
            </w:rPr>
            <w:t>בחר מרשימה</w:t>
          </w:r>
        </w:p>
      </w:docPartBody>
    </w:docPart>
    <w:docPart>
      <w:docPartPr>
        <w:name w:val="5D2544B5253D4B88926E08DBC9ADA1C1"/>
        <w:category>
          <w:name w:val="כללי"/>
          <w:gallery w:val="placeholder"/>
        </w:category>
        <w:types>
          <w:type w:val="bbPlcHdr"/>
        </w:types>
        <w:behaviors>
          <w:behavior w:val="content"/>
        </w:behaviors>
        <w:guid w:val="{3415C0EC-8DA3-4FF8-8864-F62A2175BFFE}"/>
      </w:docPartPr>
      <w:docPartBody>
        <w:p w:rsidR="004964B2" w:rsidRDefault="009A1B7C" w:rsidP="009A1B7C">
          <w:r w:rsidRPr="00646655">
            <w:rPr>
              <w:rFonts w:hint="cs"/>
              <w:rtl/>
            </w:rPr>
            <w:t>בחר מרשימה</w:t>
          </w:r>
        </w:p>
      </w:docPartBody>
    </w:docPart>
    <w:docPart>
      <w:docPartPr>
        <w:name w:val="87245DA0087E4485AF73CA438FB19AA7"/>
        <w:category>
          <w:name w:val="כללי"/>
          <w:gallery w:val="placeholder"/>
        </w:category>
        <w:types>
          <w:type w:val="bbPlcHdr"/>
        </w:types>
        <w:behaviors>
          <w:behavior w:val="content"/>
        </w:behaviors>
        <w:guid w:val="{DC738F39-4E6B-4201-B6E8-8D2D1EC479D4}"/>
      </w:docPartPr>
      <w:docPartBody>
        <w:p w:rsidR="004964B2" w:rsidRDefault="009A1B7C" w:rsidP="009A1B7C">
          <w:r w:rsidRPr="00646655">
            <w:rPr>
              <w:rFonts w:hint="cs"/>
              <w:rtl/>
            </w:rPr>
            <w:t>בחר מרשימה</w:t>
          </w:r>
        </w:p>
      </w:docPartBody>
    </w:docPart>
    <w:docPart>
      <w:docPartPr>
        <w:name w:val="B4170258B2CF433CB7D01A11D814E187"/>
        <w:category>
          <w:name w:val="כללי"/>
          <w:gallery w:val="placeholder"/>
        </w:category>
        <w:types>
          <w:type w:val="bbPlcHdr"/>
        </w:types>
        <w:behaviors>
          <w:behavior w:val="content"/>
        </w:behaviors>
        <w:guid w:val="{8CF1D70B-764B-4F67-BD45-5931ABDA80BF}"/>
      </w:docPartPr>
      <w:docPartBody>
        <w:p w:rsidR="004964B2" w:rsidRDefault="009A1B7C" w:rsidP="009A1B7C">
          <w:r w:rsidRPr="00646655">
            <w:rPr>
              <w:rFonts w:hint="cs"/>
              <w:rtl/>
            </w:rPr>
            <w:t>בחר מרשימה</w:t>
          </w:r>
        </w:p>
      </w:docPartBody>
    </w:docPart>
    <w:docPart>
      <w:docPartPr>
        <w:name w:val="858262F55167462ABA7DA35822A80B2F"/>
        <w:category>
          <w:name w:val="כללי"/>
          <w:gallery w:val="placeholder"/>
        </w:category>
        <w:types>
          <w:type w:val="bbPlcHdr"/>
        </w:types>
        <w:behaviors>
          <w:behavior w:val="content"/>
        </w:behaviors>
        <w:guid w:val="{5219C3B7-5A1B-423A-8702-647CFD7ADF92}"/>
      </w:docPartPr>
      <w:docPartBody>
        <w:p w:rsidR="004964B2" w:rsidRDefault="009A1B7C" w:rsidP="009A1B7C">
          <w:r w:rsidRPr="00646655">
            <w:rPr>
              <w:rFonts w:hint="cs"/>
              <w:rtl/>
            </w:rPr>
            <w:t>בחר מרשימה</w:t>
          </w:r>
        </w:p>
      </w:docPartBody>
    </w:docPart>
    <w:docPart>
      <w:docPartPr>
        <w:name w:val="4DFD3A96BAA945AE8A3B28EF1073CE60"/>
        <w:category>
          <w:name w:val="כללי"/>
          <w:gallery w:val="placeholder"/>
        </w:category>
        <w:types>
          <w:type w:val="bbPlcHdr"/>
        </w:types>
        <w:behaviors>
          <w:behavior w:val="content"/>
        </w:behaviors>
        <w:guid w:val="{ADAD8575-3429-4F99-B0FB-9C3C15A8F706}"/>
      </w:docPartPr>
      <w:docPartBody>
        <w:p w:rsidR="004964B2" w:rsidRDefault="009A1B7C" w:rsidP="009A1B7C">
          <w:r w:rsidRPr="00646655">
            <w:rPr>
              <w:rFonts w:hint="cs"/>
              <w:rtl/>
            </w:rPr>
            <w:t>בחר מרשימה</w:t>
          </w:r>
        </w:p>
      </w:docPartBody>
    </w:docPart>
    <w:docPart>
      <w:docPartPr>
        <w:name w:val="6E33C3419585438E9D09DFFBD706C2A7"/>
        <w:category>
          <w:name w:val="כללי"/>
          <w:gallery w:val="placeholder"/>
        </w:category>
        <w:types>
          <w:type w:val="bbPlcHdr"/>
        </w:types>
        <w:behaviors>
          <w:behavior w:val="content"/>
        </w:behaviors>
        <w:guid w:val="{E64CB919-0149-442E-919B-19D055EEB534}"/>
      </w:docPartPr>
      <w:docPartBody>
        <w:p w:rsidR="004964B2" w:rsidRDefault="009A1B7C" w:rsidP="009A1B7C">
          <w:r w:rsidRPr="00646655">
            <w:rPr>
              <w:rFonts w:hint="cs"/>
              <w:rtl/>
            </w:rPr>
            <w:t>בחר מרשימה</w:t>
          </w:r>
        </w:p>
      </w:docPartBody>
    </w:docPart>
    <w:docPart>
      <w:docPartPr>
        <w:name w:val="1E9699436B5349B094A2131D1C9CFFCC"/>
        <w:category>
          <w:name w:val="כללי"/>
          <w:gallery w:val="placeholder"/>
        </w:category>
        <w:types>
          <w:type w:val="bbPlcHdr"/>
        </w:types>
        <w:behaviors>
          <w:behavior w:val="content"/>
        </w:behaviors>
        <w:guid w:val="{BFC7F969-E6D2-48A5-890D-EEE39953272A}"/>
      </w:docPartPr>
      <w:docPartBody>
        <w:p w:rsidR="004964B2" w:rsidRDefault="009A1B7C" w:rsidP="009A1B7C">
          <w:r w:rsidRPr="00646655">
            <w:rPr>
              <w:rFonts w:hint="cs"/>
              <w:rtl/>
            </w:rPr>
            <w:t>בחר מרשימה</w:t>
          </w:r>
        </w:p>
      </w:docPartBody>
    </w:docPart>
    <w:docPart>
      <w:docPartPr>
        <w:name w:val="05818417AC534AEAB1A7135727343927"/>
        <w:category>
          <w:name w:val="כללי"/>
          <w:gallery w:val="placeholder"/>
        </w:category>
        <w:types>
          <w:type w:val="bbPlcHdr"/>
        </w:types>
        <w:behaviors>
          <w:behavior w:val="content"/>
        </w:behaviors>
        <w:guid w:val="{30D6311E-0DAE-47C9-BBA6-544440ABD6A0}"/>
      </w:docPartPr>
      <w:docPartBody>
        <w:p w:rsidR="004964B2" w:rsidRDefault="009A1B7C" w:rsidP="009A1B7C">
          <w:r w:rsidRPr="00646655">
            <w:rPr>
              <w:rFonts w:hint="cs"/>
              <w:rtl/>
            </w:rPr>
            <w:t>בחר מרשימה</w:t>
          </w:r>
        </w:p>
      </w:docPartBody>
    </w:docPart>
    <w:docPart>
      <w:docPartPr>
        <w:name w:val="120F6237F61040C2ADC8A837FA555055"/>
        <w:category>
          <w:name w:val="כללי"/>
          <w:gallery w:val="placeholder"/>
        </w:category>
        <w:types>
          <w:type w:val="bbPlcHdr"/>
        </w:types>
        <w:behaviors>
          <w:behavior w:val="content"/>
        </w:behaviors>
        <w:guid w:val="{24337812-1D9D-4C15-89A3-CEFF89971BBC}"/>
      </w:docPartPr>
      <w:docPartBody>
        <w:p w:rsidR="004964B2" w:rsidRDefault="009A1B7C" w:rsidP="009A1B7C">
          <w:r w:rsidRPr="00646655">
            <w:rPr>
              <w:rFonts w:hint="cs"/>
              <w:rtl/>
            </w:rPr>
            <w:t>בחר מרשימה</w:t>
          </w:r>
        </w:p>
      </w:docPartBody>
    </w:docPart>
    <w:docPart>
      <w:docPartPr>
        <w:name w:val="ED2C8C8D6B684D5496B3879ED725CDDA"/>
        <w:category>
          <w:name w:val="כללי"/>
          <w:gallery w:val="placeholder"/>
        </w:category>
        <w:types>
          <w:type w:val="bbPlcHdr"/>
        </w:types>
        <w:behaviors>
          <w:behavior w:val="content"/>
        </w:behaviors>
        <w:guid w:val="{8973E480-91D7-4617-AC4B-0DF8AA49EF79}"/>
      </w:docPartPr>
      <w:docPartBody>
        <w:p w:rsidR="004964B2" w:rsidRDefault="009A1B7C" w:rsidP="009A1B7C">
          <w:r w:rsidRPr="00646655">
            <w:rPr>
              <w:rFonts w:hint="cs"/>
              <w:rtl/>
            </w:rPr>
            <w:t>בחר מרשימה</w:t>
          </w:r>
        </w:p>
      </w:docPartBody>
    </w:docPart>
    <w:docPart>
      <w:docPartPr>
        <w:name w:val="4B0025251D04407FA0A9718555D70D93"/>
        <w:category>
          <w:name w:val="כללי"/>
          <w:gallery w:val="placeholder"/>
        </w:category>
        <w:types>
          <w:type w:val="bbPlcHdr"/>
        </w:types>
        <w:behaviors>
          <w:behavior w:val="content"/>
        </w:behaviors>
        <w:guid w:val="{82254B8A-F20F-4629-AA7A-2AAC60B1AA85}"/>
      </w:docPartPr>
      <w:docPartBody>
        <w:p w:rsidR="004964B2" w:rsidRDefault="009A1B7C" w:rsidP="009A1B7C">
          <w:r w:rsidRPr="00646655">
            <w:rPr>
              <w:rFonts w:hint="cs"/>
              <w:rtl/>
            </w:rPr>
            <w:t>בחר מרשימה</w:t>
          </w:r>
        </w:p>
      </w:docPartBody>
    </w:docPart>
    <w:docPart>
      <w:docPartPr>
        <w:name w:val="F2C9704884A8413D838EE2F202515C82"/>
        <w:category>
          <w:name w:val="כללי"/>
          <w:gallery w:val="placeholder"/>
        </w:category>
        <w:types>
          <w:type w:val="bbPlcHdr"/>
        </w:types>
        <w:behaviors>
          <w:behavior w:val="content"/>
        </w:behaviors>
        <w:guid w:val="{8696B547-4D46-4C05-BA24-DDCBEA3A0BF0}"/>
      </w:docPartPr>
      <w:docPartBody>
        <w:p w:rsidR="004964B2" w:rsidRDefault="009A1B7C" w:rsidP="009A1B7C">
          <w:r w:rsidRPr="00646655">
            <w:rPr>
              <w:rFonts w:hint="cs"/>
              <w:rtl/>
            </w:rPr>
            <w:t>בחר מרשימה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177"/>
    <w:rsid w:val="00026C43"/>
    <w:rsid w:val="000504CC"/>
    <w:rsid w:val="000B44A0"/>
    <w:rsid w:val="000F2B25"/>
    <w:rsid w:val="001A78E8"/>
    <w:rsid w:val="00233391"/>
    <w:rsid w:val="002426EA"/>
    <w:rsid w:val="0028145F"/>
    <w:rsid w:val="00310AFD"/>
    <w:rsid w:val="004964B2"/>
    <w:rsid w:val="00680028"/>
    <w:rsid w:val="006F27AA"/>
    <w:rsid w:val="0071661A"/>
    <w:rsid w:val="00724528"/>
    <w:rsid w:val="007E5094"/>
    <w:rsid w:val="00847392"/>
    <w:rsid w:val="008C7428"/>
    <w:rsid w:val="009A1B7C"/>
    <w:rsid w:val="009E0751"/>
    <w:rsid w:val="009F4342"/>
    <w:rsid w:val="00B60660"/>
    <w:rsid w:val="00BB19FF"/>
    <w:rsid w:val="00BE163E"/>
    <w:rsid w:val="00C07177"/>
    <w:rsid w:val="00CD1C74"/>
    <w:rsid w:val="00E2323C"/>
    <w:rsid w:val="00E91CF9"/>
    <w:rsid w:val="00E96CA8"/>
    <w:rsid w:val="00EC7B8D"/>
    <w:rsid w:val="00F94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7177"/>
    <w:rPr>
      <w:color w:val="808080"/>
    </w:rPr>
  </w:style>
  <w:style w:type="paragraph" w:customStyle="1" w:styleId="DEBB28C60C8D48A289B0AB7910B4AD155">
    <w:name w:val="DEBB28C60C8D48A289B0AB7910B4AD155"/>
    <w:rsid w:val="00C07177"/>
    <w:pPr>
      <w:bidi/>
      <w:spacing w:before="60" w:after="0" w:line="240" w:lineRule="exact"/>
    </w:pPr>
    <w:rPr>
      <w:rFonts w:ascii="David" w:eastAsia="Times New Roman" w:hAnsi="David" w:cs="David"/>
      <w:sz w:val="24"/>
      <w:szCs w:val="24"/>
      <w:lang w:eastAsia="he-IL"/>
    </w:rPr>
  </w:style>
  <w:style w:type="paragraph" w:customStyle="1" w:styleId="83F27E2E2E424535B4ACFF883F437F083">
    <w:name w:val="83F27E2E2E424535B4ACFF883F437F083"/>
    <w:rsid w:val="00C07177"/>
    <w:pPr>
      <w:bidi/>
      <w:spacing w:after="0" w:line="240" w:lineRule="auto"/>
    </w:pPr>
    <w:rPr>
      <w:rFonts w:ascii="Times New Roman" w:eastAsia="Times New Roman" w:hAnsi="Times New Roman" w:cs="David"/>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4A5A-658B-46B3-AB53-BF4B3820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MojDoc_H14</Template>
  <TotalTime>1</TotalTime>
  <Pages>21</Pages>
  <Words>3170</Words>
  <Characters>15851</Characters>
  <Application>Microsoft Office Word</Application>
  <DocSecurity>0</DocSecurity>
  <Lines>132</Lines>
  <Paragraphs>37</Paragraphs>
  <ScaleCrop>false</ScaleCrop>
  <HeadingPairs>
    <vt:vector size="2" baseType="variant">
      <vt:variant>
        <vt:lpstr>שם</vt:lpstr>
      </vt:variant>
      <vt:variant>
        <vt:i4>1</vt:i4>
      </vt:variant>
    </vt:vector>
  </HeadingPairs>
  <TitlesOfParts>
    <vt:vector size="1" baseType="lpstr">
      <vt:lpstr>פנייה מוקדמת לקבלת מידע בנושא מערכת CRM ללשכה - הערות</vt:lpstr>
    </vt:vector>
  </TitlesOfParts>
  <Manager>קסוטו ושות' עו"ד   (87226)</Manager>
  <Company>לשכת עורכי הדין</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פנייה מוקדמת לקבלת מידע בנושא מערכת CRM ללשכה - הערות</dc:title>
  <dc:subject>1089/80</dc:subject>
  <dc:creator>G259714-V2</dc:creator>
  <cp:keywords>F:\commitdocs\1089\00080\G259714-V002.docX לשכת עורכי הדין לשכת עורכי הדין – מכרזים 1089/80 פנייה מוקדמת לקבלת מידע בנושא מערכת CRM ללשכה - הערות 259714-V2 G259714-V2</cp:keywords>
  <dc:description/>
  <cp:lastModifiedBy>אהרוני</cp:lastModifiedBy>
  <cp:revision>2</cp:revision>
  <cp:lastPrinted>2024-12-11T07:51:00Z</cp:lastPrinted>
  <dcterms:created xsi:type="dcterms:W3CDTF">2024-12-11T08:28:00Z</dcterms:created>
  <dcterms:modified xsi:type="dcterms:W3CDTF">2024-12-11T08:28:00Z</dcterms:modified>
  <cp:category/>
</cp:coreProperties>
</file>